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6" o:title=""/>
          </v:shape>
          <o:OLEObject Type="Embed" ProgID="PBrush" ShapeID="_x0000_i1025" DrawAspect="Content" ObjectID="_1778395388" r:id="rId7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Pr="00D61545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b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D61545" w:rsidRPr="00D61545">
        <w:rPr>
          <w:rFonts w:ascii="Arial" w:hAnsi="Arial" w:cs="Arial"/>
          <w:b/>
          <w:sz w:val="26"/>
          <w:szCs w:val="26"/>
        </w:rPr>
        <w:t>Solicitação de manutenção e m</w:t>
      </w:r>
      <w:r w:rsidR="00D61545">
        <w:rPr>
          <w:rFonts w:ascii="Arial" w:hAnsi="Arial" w:cs="Arial"/>
          <w:b/>
          <w:sz w:val="26"/>
          <w:szCs w:val="26"/>
        </w:rPr>
        <w:t>elhorias da iluminação n</w:t>
      </w:r>
      <w:r w:rsidR="00D61545" w:rsidRPr="00D61545">
        <w:rPr>
          <w:rFonts w:ascii="Arial" w:hAnsi="Arial" w:cs="Arial"/>
          <w:b/>
          <w:sz w:val="26"/>
          <w:szCs w:val="26"/>
        </w:rPr>
        <w:t>a Pista de Caminhada e Parquinho Infantil no bairro Jardim Boa Esperança na cidade de Alfenas - MG.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687D11">
        <w:rPr>
          <w:rFonts w:ascii="Arial" w:hAnsi="Arial" w:cs="Arial"/>
          <w:sz w:val="26"/>
          <w:szCs w:val="26"/>
        </w:rPr>
        <w:t xml:space="preserve">indicação de </w:t>
      </w:r>
      <w:r w:rsidR="00D61545">
        <w:rPr>
          <w:rFonts w:ascii="Arial" w:hAnsi="Arial" w:cs="Arial"/>
          <w:sz w:val="26"/>
          <w:szCs w:val="26"/>
        </w:rPr>
        <w:t xml:space="preserve">melhorias e manutenção </w:t>
      </w:r>
      <w:r w:rsidR="00D61545" w:rsidRPr="00D61545">
        <w:rPr>
          <w:rFonts w:ascii="Arial" w:hAnsi="Arial" w:cs="Arial"/>
          <w:sz w:val="26"/>
          <w:szCs w:val="26"/>
        </w:rPr>
        <w:t>da iluminação na Pista de Caminhada e Parquinho Infantil no bairro Jardim Boa Esperança</w:t>
      </w:r>
      <w:r w:rsidR="00D61545">
        <w:rPr>
          <w:rFonts w:ascii="Arial" w:hAnsi="Arial" w:cs="Arial"/>
          <w:sz w:val="26"/>
          <w:szCs w:val="26"/>
        </w:rPr>
        <w:t xml:space="preserve"> </w:t>
      </w:r>
      <w:r w:rsidR="00931E4A">
        <w:rPr>
          <w:rFonts w:ascii="Arial" w:hAnsi="Arial" w:cs="Arial"/>
          <w:sz w:val="26"/>
          <w:szCs w:val="26"/>
        </w:rPr>
        <w:t>n</w:t>
      </w:r>
      <w:r w:rsidR="00B84DD9">
        <w:rPr>
          <w:rFonts w:ascii="Arial" w:hAnsi="Arial" w:cs="Arial"/>
          <w:sz w:val="26"/>
          <w:szCs w:val="26"/>
        </w:rPr>
        <w:t>a</w:t>
      </w:r>
      <w:r w:rsidR="00687D11">
        <w:rPr>
          <w:rFonts w:ascii="Arial" w:hAnsi="Arial" w:cs="Arial"/>
          <w:sz w:val="26"/>
          <w:szCs w:val="26"/>
        </w:rPr>
        <w:t xml:space="preserve"> </w:t>
      </w:r>
      <w:r w:rsidR="00723AB9">
        <w:rPr>
          <w:rFonts w:ascii="Arial" w:hAnsi="Arial" w:cs="Arial"/>
          <w:sz w:val="26"/>
          <w:szCs w:val="26"/>
        </w:rPr>
        <w:t>cidade de Alfenas - MG.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412BB7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 </w:t>
      </w:r>
      <w:r w:rsidR="000B3AB9">
        <w:rPr>
          <w:rFonts w:ascii="Arial" w:hAnsi="Arial" w:cs="Arial"/>
          <w:sz w:val="24"/>
          <w:szCs w:val="24"/>
        </w:rPr>
        <w:t xml:space="preserve">melhorar as condições de acesso e </w:t>
      </w:r>
      <w:r w:rsidR="00D61545">
        <w:rPr>
          <w:rFonts w:ascii="Arial" w:hAnsi="Arial" w:cs="Arial"/>
          <w:sz w:val="24"/>
          <w:szCs w:val="24"/>
        </w:rPr>
        <w:t xml:space="preserve">uso por parte dos cidadãos alfenenses da Pista de caminhada e do Parquinho Infantil nos seus momentos de atividades físicas e de lazer, proporcionando mais segurança e tranquilidade para seus usuários. </w:t>
      </w:r>
    </w:p>
    <w:p w:rsidR="00D61545" w:rsidRDefault="00D61545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242FB2">
        <w:rPr>
          <w:rFonts w:ascii="Arial" w:hAnsi="Arial" w:cs="Arial"/>
          <w:sz w:val="26"/>
          <w:szCs w:val="26"/>
        </w:rPr>
        <w:t xml:space="preserve"> 27</w:t>
      </w:r>
      <w:r w:rsidR="00693537">
        <w:rPr>
          <w:rFonts w:ascii="Arial" w:hAnsi="Arial" w:cs="Arial"/>
          <w:sz w:val="26"/>
          <w:szCs w:val="26"/>
        </w:rPr>
        <w:t xml:space="preserve"> de maio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3AB9"/>
    <w:rsid w:val="000B57E1"/>
    <w:rsid w:val="000D26BA"/>
    <w:rsid w:val="00150015"/>
    <w:rsid w:val="001618F8"/>
    <w:rsid w:val="001A68B9"/>
    <w:rsid w:val="001A7957"/>
    <w:rsid w:val="001B24E5"/>
    <w:rsid w:val="00242FB2"/>
    <w:rsid w:val="002B11E9"/>
    <w:rsid w:val="002C03A9"/>
    <w:rsid w:val="002D4315"/>
    <w:rsid w:val="002D4865"/>
    <w:rsid w:val="00322EDB"/>
    <w:rsid w:val="00330CB5"/>
    <w:rsid w:val="0033775C"/>
    <w:rsid w:val="003D09D1"/>
    <w:rsid w:val="00411CE3"/>
    <w:rsid w:val="00412BB7"/>
    <w:rsid w:val="00423C00"/>
    <w:rsid w:val="004727E7"/>
    <w:rsid w:val="004D1094"/>
    <w:rsid w:val="004E75E5"/>
    <w:rsid w:val="0052768D"/>
    <w:rsid w:val="00541C6E"/>
    <w:rsid w:val="005906F7"/>
    <w:rsid w:val="005A7584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8666A"/>
    <w:rsid w:val="008A19D6"/>
    <w:rsid w:val="008D7417"/>
    <w:rsid w:val="00931E4A"/>
    <w:rsid w:val="0095694D"/>
    <w:rsid w:val="009802C3"/>
    <w:rsid w:val="009C2790"/>
    <w:rsid w:val="00A23D95"/>
    <w:rsid w:val="00AB2824"/>
    <w:rsid w:val="00AC4182"/>
    <w:rsid w:val="00AD11FB"/>
    <w:rsid w:val="00AE09F5"/>
    <w:rsid w:val="00AF24D2"/>
    <w:rsid w:val="00AF61EF"/>
    <w:rsid w:val="00B84DD9"/>
    <w:rsid w:val="00BC773E"/>
    <w:rsid w:val="00C12938"/>
    <w:rsid w:val="00C51BC4"/>
    <w:rsid w:val="00C87745"/>
    <w:rsid w:val="00CA2BA2"/>
    <w:rsid w:val="00CC1DEB"/>
    <w:rsid w:val="00D25789"/>
    <w:rsid w:val="00D31C4F"/>
    <w:rsid w:val="00D61545"/>
    <w:rsid w:val="00D949EC"/>
    <w:rsid w:val="00DC5DF2"/>
    <w:rsid w:val="00DD392D"/>
    <w:rsid w:val="00E063F0"/>
    <w:rsid w:val="00E3717C"/>
    <w:rsid w:val="00E453A8"/>
    <w:rsid w:val="00E57C1B"/>
    <w:rsid w:val="00E8641C"/>
    <w:rsid w:val="00E928DD"/>
    <w:rsid w:val="00EF5D02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E2D3-575B-4291-B7F3-3DBA4ABF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2024-05-28T12:57:00Z</dcterms:created>
  <dcterms:modified xsi:type="dcterms:W3CDTF">2024-05-28T12:57:00Z</dcterms:modified>
</cp:coreProperties>
</file>