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934AE" w:rsidRPr="00411CE3" w:rsidRDefault="00AC4182" w:rsidP="009C2790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bCs/>
          <w:sz w:val="32"/>
        </w:rPr>
        <w:object w:dxaOrig="12002" w:dyaOrig="8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63pt" o:ole="">
            <v:imagedata r:id="rId6" o:title=""/>
          </v:shape>
          <o:OLEObject Type="Embed" ProgID="PBrush" ShapeID="_x0000_i1025" DrawAspect="Content" ObjectID="_1778314248" r:id="rId7"/>
        </w:object>
      </w:r>
      <w:r w:rsidRPr="00411CE3">
        <w:rPr>
          <w:rFonts w:ascii="Arial" w:hAnsi="Arial" w:cs="Arial"/>
          <w:b/>
          <w:sz w:val="40"/>
          <w:szCs w:val="40"/>
        </w:rPr>
        <w:t>CÂMARA MUNICIPAL DE ALFENAS</w:t>
      </w:r>
    </w:p>
    <w:p w:rsidR="00AC4182" w:rsidRDefault="006934AE" w:rsidP="009C2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34AE">
        <w:rPr>
          <w:rFonts w:ascii="Arial" w:hAnsi="Arial" w:cs="Arial"/>
          <w:b/>
          <w:sz w:val="32"/>
          <w:szCs w:val="32"/>
        </w:rPr>
        <w:t>REQUISIÇÃO DE PROPOSIÇÃO</w:t>
      </w:r>
    </w:p>
    <w:p w:rsidR="00AC4182" w:rsidRPr="002B11E9" w:rsidRDefault="00D31C4F" w:rsidP="002B11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EXERCÍCIO 20</w:t>
      </w:r>
      <w:r w:rsidR="00F418CB">
        <w:rPr>
          <w:rFonts w:ascii="Arial" w:hAnsi="Arial" w:cs="Arial"/>
          <w:b/>
          <w:sz w:val="28"/>
          <w:szCs w:val="28"/>
        </w:rPr>
        <w:t>24</w:t>
      </w:r>
    </w:p>
    <w:p w:rsidR="00F13B59" w:rsidRPr="00F13B59" w:rsidRDefault="006934A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Vereador Autor:</w:t>
      </w:r>
      <w:r w:rsidR="002D4865">
        <w:rPr>
          <w:rFonts w:ascii="Arial" w:hAnsi="Arial" w:cs="Arial"/>
          <w:sz w:val="26"/>
          <w:szCs w:val="26"/>
        </w:rPr>
        <w:t xml:space="preserve"> Evaníls</w:t>
      </w:r>
      <w:r w:rsidR="00E928DD">
        <w:rPr>
          <w:rFonts w:ascii="Arial" w:hAnsi="Arial" w:cs="Arial"/>
          <w:sz w:val="26"/>
          <w:szCs w:val="26"/>
        </w:rPr>
        <w:t>on Pereira de Andrade - Vereador</w:t>
      </w:r>
    </w:p>
    <w:p w:rsidR="001B24E5" w:rsidRDefault="00025D62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 xml:space="preserve">Modalidade de </w:t>
      </w:r>
      <w:r w:rsidR="009C2790" w:rsidRPr="00025D62">
        <w:rPr>
          <w:rFonts w:ascii="Arial" w:hAnsi="Arial" w:cs="Arial"/>
          <w:b/>
          <w:sz w:val="26"/>
          <w:szCs w:val="26"/>
        </w:rPr>
        <w:t>Proposição:</w:t>
      </w:r>
      <w:r>
        <w:rPr>
          <w:rFonts w:ascii="Arial" w:hAnsi="Arial" w:cs="Arial"/>
          <w:sz w:val="26"/>
          <w:szCs w:val="26"/>
        </w:rPr>
        <w:t xml:space="preserve"> </w:t>
      </w:r>
      <w:r w:rsidR="00FE7E8B">
        <w:rPr>
          <w:rFonts w:ascii="Arial" w:hAnsi="Arial" w:cs="Arial"/>
          <w:b/>
          <w:sz w:val="26"/>
          <w:szCs w:val="26"/>
        </w:rPr>
        <w:t>INDICAÇÃO</w:t>
      </w:r>
      <w:r w:rsidR="001A7957">
        <w:rPr>
          <w:rFonts w:ascii="Arial" w:hAnsi="Arial" w:cs="Arial"/>
          <w:sz w:val="26"/>
          <w:szCs w:val="26"/>
        </w:rPr>
        <w:t xml:space="preserve"> </w:t>
      </w:r>
    </w:p>
    <w:p w:rsidR="009802C3" w:rsidRDefault="009C2790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025D62">
        <w:rPr>
          <w:rFonts w:ascii="Arial" w:hAnsi="Arial" w:cs="Arial"/>
          <w:b/>
          <w:sz w:val="26"/>
          <w:szCs w:val="26"/>
        </w:rPr>
        <w:t>Assunto</w:t>
      </w:r>
      <w:r w:rsidR="00E57C1B">
        <w:rPr>
          <w:rFonts w:ascii="Arial" w:hAnsi="Arial" w:cs="Arial"/>
          <w:b/>
          <w:sz w:val="26"/>
          <w:szCs w:val="26"/>
        </w:rPr>
        <w:t xml:space="preserve">: </w:t>
      </w:r>
      <w:r w:rsidR="003D09D1">
        <w:rPr>
          <w:rFonts w:ascii="Arial" w:hAnsi="Arial" w:cs="Arial"/>
          <w:b/>
          <w:sz w:val="26"/>
          <w:szCs w:val="26"/>
        </w:rPr>
        <w:t>Solicitação de colocação de qu</w:t>
      </w:r>
      <w:r w:rsidR="00242FB2">
        <w:rPr>
          <w:rFonts w:ascii="Arial" w:hAnsi="Arial" w:cs="Arial"/>
          <w:b/>
          <w:sz w:val="26"/>
          <w:szCs w:val="26"/>
        </w:rPr>
        <w:t xml:space="preserve">ebra-molas no bairro Residencial Oliveira </w:t>
      </w:r>
      <w:r w:rsidR="003D09D1">
        <w:rPr>
          <w:rFonts w:ascii="Arial" w:hAnsi="Arial" w:cs="Arial"/>
          <w:b/>
          <w:sz w:val="26"/>
          <w:szCs w:val="26"/>
        </w:rPr>
        <w:t xml:space="preserve">na </w:t>
      </w:r>
      <w:r w:rsidR="00B84DD9" w:rsidRPr="00B84DD9">
        <w:rPr>
          <w:rFonts w:ascii="Arial" w:hAnsi="Arial" w:cs="Arial"/>
          <w:b/>
          <w:sz w:val="26"/>
          <w:szCs w:val="26"/>
        </w:rPr>
        <w:t xml:space="preserve">cidade de Alfenas - MG. </w:t>
      </w:r>
      <w:r w:rsidR="00AF61EF">
        <w:rPr>
          <w:rFonts w:ascii="Arial" w:hAnsi="Arial" w:cs="Arial"/>
          <w:b/>
          <w:sz w:val="26"/>
          <w:szCs w:val="26"/>
        </w:rPr>
        <w:t xml:space="preserve"> </w:t>
      </w:r>
      <w:r w:rsidR="00E57C1B" w:rsidRPr="00E57C1B">
        <w:rPr>
          <w:rFonts w:ascii="Arial" w:hAnsi="Arial" w:cs="Arial"/>
          <w:b/>
          <w:sz w:val="26"/>
          <w:szCs w:val="26"/>
        </w:rPr>
        <w:t xml:space="preserve">  </w:t>
      </w:r>
    </w:p>
    <w:p w:rsidR="00AF24D2" w:rsidRDefault="001618F8" w:rsidP="00DC5DF2">
      <w:pPr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Solicito ao Prefeito Municipal, que encaminhe ao setor competente, </w:t>
      </w:r>
      <w:r w:rsidR="000D26BA">
        <w:rPr>
          <w:rFonts w:ascii="Arial" w:hAnsi="Arial" w:cs="Arial"/>
          <w:sz w:val="26"/>
          <w:szCs w:val="26"/>
        </w:rPr>
        <w:t xml:space="preserve">a </w:t>
      </w:r>
      <w:r w:rsidR="00687D11">
        <w:rPr>
          <w:rFonts w:ascii="Arial" w:hAnsi="Arial" w:cs="Arial"/>
          <w:sz w:val="26"/>
          <w:szCs w:val="26"/>
        </w:rPr>
        <w:t xml:space="preserve">indicação de </w:t>
      </w:r>
      <w:r w:rsidR="00CA2BA2">
        <w:rPr>
          <w:rFonts w:ascii="Arial" w:hAnsi="Arial" w:cs="Arial"/>
          <w:sz w:val="26"/>
          <w:szCs w:val="26"/>
        </w:rPr>
        <w:t xml:space="preserve">obras de </w:t>
      </w:r>
      <w:r w:rsidR="003D09D1">
        <w:rPr>
          <w:rFonts w:ascii="Arial" w:hAnsi="Arial" w:cs="Arial"/>
          <w:sz w:val="26"/>
          <w:szCs w:val="26"/>
        </w:rPr>
        <w:t>colocação de queb</w:t>
      </w:r>
      <w:r w:rsidR="00242FB2">
        <w:rPr>
          <w:rFonts w:ascii="Arial" w:hAnsi="Arial" w:cs="Arial"/>
          <w:sz w:val="26"/>
          <w:szCs w:val="26"/>
        </w:rPr>
        <w:t xml:space="preserve">ra-molas na Avenida Carlos de Oliveira, nas proximidades do n. 395, bairro Residencial Oliveira </w:t>
      </w:r>
      <w:r w:rsidR="00931E4A">
        <w:rPr>
          <w:rFonts w:ascii="Arial" w:hAnsi="Arial" w:cs="Arial"/>
          <w:sz w:val="26"/>
          <w:szCs w:val="26"/>
        </w:rPr>
        <w:t>n</w:t>
      </w:r>
      <w:r w:rsidR="00B84DD9">
        <w:rPr>
          <w:rFonts w:ascii="Arial" w:hAnsi="Arial" w:cs="Arial"/>
          <w:sz w:val="26"/>
          <w:szCs w:val="26"/>
        </w:rPr>
        <w:t>a</w:t>
      </w:r>
      <w:r w:rsidR="00687D11">
        <w:rPr>
          <w:rFonts w:ascii="Arial" w:hAnsi="Arial" w:cs="Arial"/>
          <w:sz w:val="26"/>
          <w:szCs w:val="26"/>
        </w:rPr>
        <w:t xml:space="preserve"> </w:t>
      </w:r>
      <w:r w:rsidR="00723AB9">
        <w:rPr>
          <w:rFonts w:ascii="Arial" w:hAnsi="Arial" w:cs="Arial"/>
          <w:sz w:val="26"/>
          <w:szCs w:val="26"/>
        </w:rPr>
        <w:t>cidade de Alfenas - MG.</w:t>
      </w:r>
    </w:p>
    <w:p w:rsidR="00AF24D2" w:rsidRPr="00AF24D2" w:rsidRDefault="00AF24D2" w:rsidP="00AF24D2">
      <w:pPr>
        <w:pStyle w:val="PargrafodaLista"/>
        <w:tabs>
          <w:tab w:val="left" w:pos="3390"/>
        </w:tabs>
        <w:spacing w:line="240" w:lineRule="auto"/>
        <w:jc w:val="both"/>
        <w:rPr>
          <w:rFonts w:ascii="Arial" w:hAnsi="Arial" w:cs="Arial"/>
          <w:sz w:val="26"/>
          <w:szCs w:val="26"/>
        </w:rPr>
      </w:pPr>
    </w:p>
    <w:p w:rsidR="002D4865" w:rsidRDefault="009C2790" w:rsidP="001A7957">
      <w:pPr>
        <w:tabs>
          <w:tab w:val="left" w:pos="3390"/>
        </w:tabs>
        <w:spacing w:line="240" w:lineRule="auto"/>
        <w:rPr>
          <w:rFonts w:ascii="Arial" w:hAnsi="Arial" w:cs="Arial"/>
          <w:sz w:val="24"/>
          <w:szCs w:val="24"/>
        </w:rPr>
      </w:pPr>
      <w:r w:rsidRPr="00025D62">
        <w:rPr>
          <w:rFonts w:ascii="Arial" w:hAnsi="Arial" w:cs="Arial"/>
          <w:b/>
          <w:sz w:val="26"/>
          <w:szCs w:val="26"/>
        </w:rPr>
        <w:t>Justificativa:</w:t>
      </w:r>
      <w:r w:rsidRPr="009C2790">
        <w:rPr>
          <w:rFonts w:ascii="Arial" w:hAnsi="Arial" w:cs="Arial"/>
          <w:sz w:val="26"/>
          <w:szCs w:val="26"/>
        </w:rPr>
        <w:t xml:space="preserve"> </w:t>
      </w:r>
      <w:r w:rsidR="0088666A" w:rsidRPr="005D7DC4">
        <w:rPr>
          <w:rFonts w:ascii="Arial" w:hAnsi="Arial" w:cs="Arial"/>
          <w:sz w:val="24"/>
          <w:szCs w:val="24"/>
        </w:rPr>
        <w:t>T</w:t>
      </w:r>
      <w:r w:rsidR="00F13B59" w:rsidRPr="005D7DC4">
        <w:rPr>
          <w:rFonts w:ascii="Arial" w:hAnsi="Arial" w:cs="Arial"/>
          <w:sz w:val="24"/>
          <w:szCs w:val="24"/>
        </w:rPr>
        <w:t>ais aç</w:t>
      </w:r>
      <w:r w:rsidR="00C12938" w:rsidRPr="005D7DC4">
        <w:rPr>
          <w:rFonts w:ascii="Arial" w:hAnsi="Arial" w:cs="Arial"/>
          <w:sz w:val="24"/>
          <w:szCs w:val="24"/>
        </w:rPr>
        <w:t>ões</w:t>
      </w:r>
      <w:r w:rsidR="00E063F0" w:rsidRPr="005D7DC4">
        <w:rPr>
          <w:rFonts w:ascii="Arial" w:hAnsi="Arial" w:cs="Arial"/>
          <w:sz w:val="24"/>
          <w:szCs w:val="24"/>
        </w:rPr>
        <w:t xml:space="preserve"> </w:t>
      </w:r>
      <w:r w:rsidR="00DC5DF2">
        <w:rPr>
          <w:rFonts w:ascii="Arial" w:hAnsi="Arial" w:cs="Arial"/>
          <w:sz w:val="24"/>
          <w:szCs w:val="24"/>
        </w:rPr>
        <w:t>serão muito importantes</w:t>
      </w:r>
      <w:r w:rsidR="00BC773E">
        <w:rPr>
          <w:rFonts w:ascii="Arial" w:hAnsi="Arial" w:cs="Arial"/>
          <w:sz w:val="24"/>
          <w:szCs w:val="24"/>
        </w:rPr>
        <w:t xml:space="preserve"> para </w:t>
      </w:r>
      <w:r w:rsidR="003D09D1">
        <w:rPr>
          <w:rFonts w:ascii="Arial" w:hAnsi="Arial" w:cs="Arial"/>
          <w:sz w:val="24"/>
          <w:szCs w:val="24"/>
        </w:rPr>
        <w:t xml:space="preserve">reduzir a velocidade dos veículos que fazem uso desta via de trânsito urbano e para garantir a segurança das pessoas que transitam nestas proximidades. </w:t>
      </w:r>
    </w:p>
    <w:p w:rsidR="00412BB7" w:rsidRDefault="00412BB7" w:rsidP="001A7957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33775C" w:rsidRPr="009C2790" w:rsidRDefault="00A23D95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Na certeza de atendimento de</w:t>
      </w:r>
      <w:r w:rsidR="001A7957">
        <w:rPr>
          <w:rFonts w:ascii="Arial" w:hAnsi="Arial" w:cs="Arial"/>
          <w:sz w:val="26"/>
          <w:szCs w:val="26"/>
        </w:rPr>
        <w:t>sta indicação, d</w:t>
      </w:r>
      <w:r w:rsidR="001B24E5">
        <w:rPr>
          <w:rFonts w:ascii="Arial" w:hAnsi="Arial" w:cs="Arial"/>
          <w:sz w:val="26"/>
          <w:szCs w:val="26"/>
        </w:rPr>
        <w:t>eixo votos de estima e apreço.</w:t>
      </w:r>
    </w:p>
    <w:p w:rsidR="00AC4182" w:rsidRPr="009C2790" w:rsidRDefault="00853283" w:rsidP="008A19D6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Alfenas,</w:t>
      </w:r>
      <w:r w:rsidR="00242FB2">
        <w:rPr>
          <w:rFonts w:ascii="Arial" w:hAnsi="Arial" w:cs="Arial"/>
          <w:sz w:val="26"/>
          <w:szCs w:val="26"/>
        </w:rPr>
        <w:t xml:space="preserve"> 27</w:t>
      </w:r>
      <w:r w:rsidR="00693537">
        <w:rPr>
          <w:rFonts w:ascii="Arial" w:hAnsi="Arial" w:cs="Arial"/>
          <w:sz w:val="26"/>
          <w:szCs w:val="26"/>
        </w:rPr>
        <w:t xml:space="preserve"> de maio</w:t>
      </w:r>
      <w:r w:rsidR="00F418CB">
        <w:rPr>
          <w:rFonts w:ascii="Arial" w:hAnsi="Arial" w:cs="Arial"/>
          <w:sz w:val="26"/>
          <w:szCs w:val="26"/>
        </w:rPr>
        <w:t xml:space="preserve"> de 2024</w:t>
      </w:r>
      <w:r w:rsidR="008A19D6">
        <w:rPr>
          <w:rFonts w:ascii="Arial" w:hAnsi="Arial" w:cs="Arial"/>
          <w:sz w:val="26"/>
          <w:szCs w:val="26"/>
        </w:rPr>
        <w:t>.</w:t>
      </w:r>
    </w:p>
    <w:p w:rsidR="008A19D6" w:rsidRDefault="00853283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ab/>
      </w:r>
      <w:r w:rsidRPr="009C2790">
        <w:rPr>
          <w:rFonts w:ascii="Arial" w:hAnsi="Arial" w:cs="Arial"/>
          <w:sz w:val="26"/>
          <w:szCs w:val="26"/>
        </w:rPr>
        <w:tab/>
      </w:r>
      <w:r w:rsidR="00411CE3" w:rsidRPr="009C2790">
        <w:rPr>
          <w:rFonts w:ascii="Arial" w:hAnsi="Arial" w:cs="Arial"/>
          <w:sz w:val="26"/>
          <w:szCs w:val="26"/>
        </w:rPr>
        <w:t xml:space="preserve">      </w:t>
      </w:r>
    </w:p>
    <w:p w:rsidR="00541C6E" w:rsidRPr="009C2790" w:rsidRDefault="00541C6E" w:rsidP="009C2790">
      <w:pPr>
        <w:tabs>
          <w:tab w:val="left" w:pos="3390"/>
        </w:tabs>
        <w:spacing w:line="240" w:lineRule="auto"/>
        <w:rPr>
          <w:rFonts w:ascii="Arial" w:hAnsi="Arial" w:cs="Arial"/>
          <w:sz w:val="26"/>
          <w:szCs w:val="26"/>
        </w:rPr>
      </w:pPr>
    </w:p>
    <w:p w:rsidR="00AD11FB" w:rsidRDefault="00853283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 w:rsidRPr="009C2790">
        <w:rPr>
          <w:rFonts w:ascii="Arial" w:hAnsi="Arial" w:cs="Arial"/>
          <w:sz w:val="26"/>
          <w:szCs w:val="26"/>
        </w:rPr>
        <w:t>Vereador</w:t>
      </w:r>
    </w:p>
    <w:p w:rsidR="001A7957" w:rsidRDefault="007D431A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Evanílson Pereira de Andrade</w:t>
      </w:r>
    </w:p>
    <w:p w:rsidR="001A7957" w:rsidRPr="009C2790" w:rsidRDefault="001A7957" w:rsidP="005C6C3E">
      <w:pPr>
        <w:tabs>
          <w:tab w:val="left" w:pos="3390"/>
        </w:tabs>
        <w:spacing w:line="240" w:lineRule="auto"/>
        <w:jc w:val="center"/>
        <w:rPr>
          <w:rFonts w:ascii="Arial" w:hAnsi="Arial" w:cs="Arial"/>
          <w:sz w:val="26"/>
          <w:szCs w:val="26"/>
        </w:rPr>
      </w:pPr>
    </w:p>
    <w:p w:rsidR="00853283" w:rsidRPr="009C2790" w:rsidRDefault="00411CE3" w:rsidP="009C2790">
      <w:pPr>
        <w:spacing w:line="240" w:lineRule="auto"/>
        <w:jc w:val="both"/>
        <w:rPr>
          <w:rFonts w:ascii="Arial" w:hAnsi="Arial" w:cs="Arial"/>
          <w:i/>
          <w:sz w:val="26"/>
          <w:szCs w:val="26"/>
        </w:rPr>
      </w:pPr>
      <w:r w:rsidRPr="009C2790">
        <w:rPr>
          <w:rFonts w:ascii="Arial" w:hAnsi="Arial" w:cs="Arial"/>
          <w:b/>
          <w:sz w:val="26"/>
          <w:szCs w:val="26"/>
        </w:rPr>
        <w:t>*</w:t>
      </w:r>
      <w:r w:rsidR="00853283" w:rsidRPr="009C2790">
        <w:rPr>
          <w:rFonts w:ascii="Arial" w:hAnsi="Arial" w:cs="Arial"/>
          <w:b/>
          <w:sz w:val="26"/>
          <w:szCs w:val="26"/>
        </w:rPr>
        <w:t xml:space="preserve">Conforme preceitua o Art. 110 do Regimento Interno da Câmara Municipal de Alfenas, </w:t>
      </w:r>
      <w:r w:rsidR="00853283" w:rsidRPr="009C2790">
        <w:rPr>
          <w:rFonts w:ascii="Arial" w:hAnsi="Arial" w:cs="Arial"/>
          <w:sz w:val="26"/>
          <w:szCs w:val="26"/>
        </w:rPr>
        <w:t>“t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oda e qualquer proposição, para constar na pauta de reunião ordinária, deverá ser escrita e protocolada até às </w:t>
      </w:r>
      <w:r w:rsidR="00853283" w:rsidRPr="009C2790">
        <w:rPr>
          <w:rFonts w:ascii="Arial" w:hAnsi="Arial" w:cs="Arial"/>
          <w:i/>
          <w:sz w:val="26"/>
          <w:szCs w:val="26"/>
          <w:u w:val="single"/>
        </w:rPr>
        <w:t>12h do último dia útil que anteceder à primeira reunião ordinária que se seguir</w:t>
      </w:r>
      <w:r w:rsidR="00853283" w:rsidRPr="009C2790">
        <w:rPr>
          <w:rFonts w:ascii="Arial" w:hAnsi="Arial" w:cs="Arial"/>
          <w:i/>
          <w:sz w:val="26"/>
          <w:szCs w:val="26"/>
        </w:rPr>
        <w:t>, com exceção das referidas nos incisos VII e IX do art. 93, bem como a prevista no art. 109 deste Regimento Interno, que poderão ser apresentadas verbalmente, mas, sendo escritas, obedecerão às regras deste artigo</w:t>
      </w:r>
      <w:r w:rsidR="00025D62">
        <w:rPr>
          <w:rFonts w:ascii="Arial" w:hAnsi="Arial" w:cs="Arial"/>
          <w:i/>
          <w:sz w:val="26"/>
          <w:szCs w:val="26"/>
        </w:rPr>
        <w:t>”.</w:t>
      </w:r>
      <w:r w:rsidR="00853283" w:rsidRPr="009C2790">
        <w:rPr>
          <w:rFonts w:ascii="Arial" w:hAnsi="Arial" w:cs="Arial"/>
          <w:i/>
          <w:sz w:val="26"/>
          <w:szCs w:val="26"/>
        </w:rPr>
        <w:t xml:space="preserve"> </w:t>
      </w:r>
    </w:p>
    <w:sectPr w:rsidR="00853283" w:rsidRPr="009C2790" w:rsidSect="00AD11FB">
      <w:pgSz w:w="11906" w:h="16838"/>
      <w:pgMar w:top="993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A33DC"/>
    <w:multiLevelType w:val="hybridMultilevel"/>
    <w:tmpl w:val="C2BE7A0A"/>
    <w:lvl w:ilvl="0" w:tplc="0416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AD1E10"/>
    <w:multiLevelType w:val="hybridMultilevel"/>
    <w:tmpl w:val="40DE10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6F3156"/>
    <w:multiLevelType w:val="hybridMultilevel"/>
    <w:tmpl w:val="52CAA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6D"/>
    <w:rsid w:val="00025D62"/>
    <w:rsid w:val="000846EA"/>
    <w:rsid w:val="000B57E1"/>
    <w:rsid w:val="000D26BA"/>
    <w:rsid w:val="00150015"/>
    <w:rsid w:val="001618F8"/>
    <w:rsid w:val="001A68B9"/>
    <w:rsid w:val="001A7957"/>
    <w:rsid w:val="001B24E5"/>
    <w:rsid w:val="00242FB2"/>
    <w:rsid w:val="002B11E9"/>
    <w:rsid w:val="002C03A9"/>
    <w:rsid w:val="002D4315"/>
    <w:rsid w:val="002D4865"/>
    <w:rsid w:val="00322EDB"/>
    <w:rsid w:val="00330CB5"/>
    <w:rsid w:val="0033775C"/>
    <w:rsid w:val="00383C77"/>
    <w:rsid w:val="003D09D1"/>
    <w:rsid w:val="00411CE3"/>
    <w:rsid w:val="00412BB7"/>
    <w:rsid w:val="00423C00"/>
    <w:rsid w:val="004727E7"/>
    <w:rsid w:val="004D1094"/>
    <w:rsid w:val="004E75E5"/>
    <w:rsid w:val="0052768D"/>
    <w:rsid w:val="00541C6E"/>
    <w:rsid w:val="005906F7"/>
    <w:rsid w:val="005A7584"/>
    <w:rsid w:val="005C1D1D"/>
    <w:rsid w:val="005C62FD"/>
    <w:rsid w:val="005C6C3E"/>
    <w:rsid w:val="005D5F6D"/>
    <w:rsid w:val="005D7DC4"/>
    <w:rsid w:val="005F23C9"/>
    <w:rsid w:val="00687D11"/>
    <w:rsid w:val="006934AE"/>
    <w:rsid w:val="00693537"/>
    <w:rsid w:val="006942CB"/>
    <w:rsid w:val="006B50BE"/>
    <w:rsid w:val="006C258F"/>
    <w:rsid w:val="006C4254"/>
    <w:rsid w:val="006D5B91"/>
    <w:rsid w:val="006E63FC"/>
    <w:rsid w:val="00723AB9"/>
    <w:rsid w:val="00770EF3"/>
    <w:rsid w:val="0077422B"/>
    <w:rsid w:val="00776B7B"/>
    <w:rsid w:val="007870F3"/>
    <w:rsid w:val="007D431A"/>
    <w:rsid w:val="00801275"/>
    <w:rsid w:val="00813F86"/>
    <w:rsid w:val="00853283"/>
    <w:rsid w:val="00864DDE"/>
    <w:rsid w:val="0088666A"/>
    <w:rsid w:val="008A19D6"/>
    <w:rsid w:val="008D7417"/>
    <w:rsid w:val="00931E4A"/>
    <w:rsid w:val="0095694D"/>
    <w:rsid w:val="009802C3"/>
    <w:rsid w:val="009C2790"/>
    <w:rsid w:val="00A23D95"/>
    <w:rsid w:val="00A2706A"/>
    <w:rsid w:val="00AB2824"/>
    <w:rsid w:val="00AC4182"/>
    <w:rsid w:val="00AD11FB"/>
    <w:rsid w:val="00AE09F5"/>
    <w:rsid w:val="00AF24D2"/>
    <w:rsid w:val="00AF61EF"/>
    <w:rsid w:val="00B84DD9"/>
    <w:rsid w:val="00BC773E"/>
    <w:rsid w:val="00C12938"/>
    <w:rsid w:val="00C51BC4"/>
    <w:rsid w:val="00C87745"/>
    <w:rsid w:val="00CA2BA2"/>
    <w:rsid w:val="00CC1DEB"/>
    <w:rsid w:val="00D25789"/>
    <w:rsid w:val="00D31C4F"/>
    <w:rsid w:val="00D949EC"/>
    <w:rsid w:val="00DC5DF2"/>
    <w:rsid w:val="00DD392D"/>
    <w:rsid w:val="00E063F0"/>
    <w:rsid w:val="00E453A8"/>
    <w:rsid w:val="00E57C1B"/>
    <w:rsid w:val="00E8641C"/>
    <w:rsid w:val="00E928DD"/>
    <w:rsid w:val="00EF5D02"/>
    <w:rsid w:val="00F13B59"/>
    <w:rsid w:val="00F418CB"/>
    <w:rsid w:val="00F6198C"/>
    <w:rsid w:val="00F90D67"/>
    <w:rsid w:val="00FD72A5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D6AF343-2091-4D5C-8A0C-0579A6616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5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5D62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B2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&#233;Rezende\Downloads\requisicao._proposicao.indicacao.ratinho.31-01-24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90DFA-2A8A-4369-A877-DC000EF78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requisicao._proposicao.indicacao.ratinho.31-01-24</Template>
  <TotalTime>0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AndréRezende</dc:creator>
  <cp:lastModifiedBy>SandraRegina</cp:lastModifiedBy>
  <cp:revision>2</cp:revision>
  <cp:lastPrinted>2024-03-01T13:18:00Z</cp:lastPrinted>
  <dcterms:created xsi:type="dcterms:W3CDTF">2024-05-27T14:24:00Z</dcterms:created>
  <dcterms:modified xsi:type="dcterms:W3CDTF">2024-05-27T14:24:00Z</dcterms:modified>
</cp:coreProperties>
</file>