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87357" w14:textId="77777777" w:rsidR="00F40EA5" w:rsidRPr="00F40EA5" w:rsidRDefault="00F40EA5" w:rsidP="00F40EA5">
      <w:pPr>
        <w:jc w:val="center"/>
        <w:outlineLvl w:val="7"/>
        <w:rPr>
          <w:rFonts w:ascii="Arial" w:hAnsi="Arial" w:cs="Arial"/>
          <w:b/>
          <w:iCs/>
          <w:lang w:val="x-none" w:eastAsia="x-none"/>
        </w:rPr>
      </w:pPr>
    </w:p>
    <w:p w14:paraId="6CED86A0" w14:textId="1D4D8714" w:rsidR="00F40EA5" w:rsidRPr="00F40EA5" w:rsidRDefault="00F40EA5" w:rsidP="00F40EA5">
      <w:pPr>
        <w:jc w:val="center"/>
        <w:outlineLvl w:val="7"/>
        <w:rPr>
          <w:iCs/>
          <w:sz w:val="28"/>
          <w:szCs w:val="28"/>
          <w:lang w:eastAsia="x-none"/>
        </w:rPr>
      </w:pPr>
      <w:r w:rsidRPr="00F40EA5">
        <w:rPr>
          <w:b/>
          <w:iCs/>
          <w:sz w:val="28"/>
          <w:szCs w:val="28"/>
          <w:lang w:eastAsia="x-none"/>
        </w:rPr>
        <w:t xml:space="preserve">Projeto de </w:t>
      </w:r>
      <w:r w:rsidR="00D042BE" w:rsidRPr="00F40EA5">
        <w:rPr>
          <w:b/>
          <w:iCs/>
          <w:sz w:val="28"/>
          <w:szCs w:val="28"/>
          <w:lang w:eastAsia="x-none"/>
        </w:rPr>
        <w:t xml:space="preserve">LEI </w:t>
      </w:r>
      <w:proofErr w:type="gramStart"/>
      <w:r w:rsidR="00D042BE" w:rsidRPr="00F40EA5">
        <w:rPr>
          <w:b/>
          <w:iCs/>
          <w:sz w:val="28"/>
          <w:szCs w:val="28"/>
          <w:lang w:eastAsia="x-none"/>
        </w:rPr>
        <w:t>nº</w:t>
      </w:r>
      <w:r w:rsidRPr="00F40EA5">
        <w:rPr>
          <w:b/>
          <w:iCs/>
          <w:sz w:val="28"/>
          <w:szCs w:val="28"/>
          <w:lang w:eastAsia="x-none"/>
        </w:rPr>
        <w:t xml:space="preserve">  _</w:t>
      </w:r>
      <w:proofErr w:type="gramEnd"/>
      <w:r w:rsidRPr="00F40EA5">
        <w:rPr>
          <w:b/>
          <w:iCs/>
          <w:sz w:val="28"/>
          <w:szCs w:val="28"/>
          <w:lang w:eastAsia="x-none"/>
        </w:rPr>
        <w:t xml:space="preserve">____, de </w:t>
      </w:r>
      <w:r w:rsidR="00B57D83">
        <w:rPr>
          <w:b/>
          <w:iCs/>
          <w:sz w:val="28"/>
          <w:szCs w:val="28"/>
          <w:lang w:eastAsia="x-none"/>
        </w:rPr>
        <w:t>14</w:t>
      </w:r>
      <w:r w:rsidRPr="00F40EA5">
        <w:rPr>
          <w:b/>
          <w:iCs/>
          <w:sz w:val="28"/>
          <w:szCs w:val="28"/>
          <w:lang w:eastAsia="x-none"/>
        </w:rPr>
        <w:t xml:space="preserve"> de abril de 20</w:t>
      </w:r>
      <w:r w:rsidR="00B614BF">
        <w:rPr>
          <w:b/>
          <w:iCs/>
          <w:sz w:val="28"/>
          <w:szCs w:val="28"/>
          <w:lang w:eastAsia="x-none"/>
        </w:rPr>
        <w:t>2</w:t>
      </w:r>
      <w:r w:rsidR="00B57D83">
        <w:rPr>
          <w:b/>
          <w:iCs/>
          <w:sz w:val="28"/>
          <w:szCs w:val="28"/>
          <w:lang w:eastAsia="x-none"/>
        </w:rPr>
        <w:t>3</w:t>
      </w:r>
    </w:p>
    <w:p w14:paraId="6F52A6E7" w14:textId="77777777" w:rsidR="00F40EA5" w:rsidRPr="00F40EA5" w:rsidRDefault="00F40EA5" w:rsidP="00F40EA5">
      <w:pPr>
        <w:autoSpaceDE w:val="0"/>
        <w:autoSpaceDN w:val="0"/>
        <w:adjustRightInd w:val="0"/>
        <w:ind w:right="-852"/>
        <w:jc w:val="center"/>
      </w:pPr>
    </w:p>
    <w:p w14:paraId="50D9D2A5" w14:textId="10BBB691" w:rsidR="00F40EA5" w:rsidRPr="00F40EA5" w:rsidRDefault="00F40EA5" w:rsidP="00F40EA5">
      <w:pPr>
        <w:ind w:left="4253"/>
        <w:jc w:val="both"/>
        <w:rPr>
          <w:b/>
          <w:sz w:val="23"/>
          <w:szCs w:val="23"/>
        </w:rPr>
      </w:pPr>
      <w:r w:rsidRPr="00F40EA5">
        <w:rPr>
          <w:b/>
          <w:sz w:val="23"/>
          <w:szCs w:val="23"/>
        </w:rPr>
        <w:t>Dispõe sobre as diretrizes para a elaboração da Lei Orçamentária Anual referente ao exercício financeiro de 20</w:t>
      </w:r>
      <w:r w:rsidR="00B614BF">
        <w:rPr>
          <w:b/>
          <w:sz w:val="23"/>
          <w:szCs w:val="23"/>
        </w:rPr>
        <w:t>2</w:t>
      </w:r>
      <w:r w:rsidR="00B57D83">
        <w:rPr>
          <w:b/>
          <w:sz w:val="23"/>
          <w:szCs w:val="23"/>
        </w:rPr>
        <w:t>4</w:t>
      </w:r>
      <w:r w:rsidRPr="00F40EA5">
        <w:rPr>
          <w:b/>
          <w:sz w:val="23"/>
          <w:szCs w:val="23"/>
        </w:rPr>
        <w:t xml:space="preserve"> e dá outras providências</w:t>
      </w:r>
      <w:r w:rsidRPr="00F40EA5">
        <w:rPr>
          <w:sz w:val="23"/>
          <w:szCs w:val="23"/>
        </w:rPr>
        <w:t>.</w:t>
      </w:r>
    </w:p>
    <w:p w14:paraId="4F72DEFB" w14:textId="77777777" w:rsidR="00F40EA5" w:rsidRPr="00F40EA5" w:rsidRDefault="00F40EA5" w:rsidP="00F40EA5">
      <w:pPr>
        <w:ind w:left="4253"/>
        <w:jc w:val="both"/>
        <w:rPr>
          <w:b/>
          <w:sz w:val="23"/>
          <w:szCs w:val="23"/>
        </w:rPr>
      </w:pPr>
    </w:p>
    <w:p w14:paraId="04E11143" w14:textId="77777777" w:rsidR="00F40EA5" w:rsidRPr="00F40EA5" w:rsidRDefault="00F40EA5" w:rsidP="00F40EA5">
      <w:pPr>
        <w:ind w:firstLine="851"/>
        <w:jc w:val="both"/>
        <w:rPr>
          <w:sz w:val="23"/>
          <w:szCs w:val="23"/>
        </w:rPr>
      </w:pPr>
      <w:r w:rsidRPr="00F40EA5">
        <w:rPr>
          <w:sz w:val="23"/>
          <w:szCs w:val="23"/>
        </w:rPr>
        <w:t>O povo do Município de Alfenas, por seus representantes na Câmara Municipal aprovou e eu, Prefeito, sanciono a seguinte lei:</w:t>
      </w:r>
    </w:p>
    <w:p w14:paraId="495FF528" w14:textId="77777777" w:rsidR="00F40EA5" w:rsidRPr="00F40EA5" w:rsidRDefault="00F40EA5" w:rsidP="00F40EA5">
      <w:pPr>
        <w:ind w:firstLine="851"/>
        <w:jc w:val="both"/>
        <w:rPr>
          <w:sz w:val="23"/>
          <w:szCs w:val="23"/>
        </w:rPr>
      </w:pPr>
    </w:p>
    <w:p w14:paraId="014CD3C1" w14:textId="77777777" w:rsidR="00F40EA5" w:rsidRPr="00F40EA5" w:rsidRDefault="00F40EA5" w:rsidP="00F40EA5">
      <w:pPr>
        <w:ind w:firstLine="851"/>
        <w:jc w:val="both"/>
        <w:rPr>
          <w:sz w:val="23"/>
          <w:szCs w:val="23"/>
        </w:rPr>
      </w:pPr>
    </w:p>
    <w:p w14:paraId="7B644CE1" w14:textId="77777777" w:rsidR="00F40EA5" w:rsidRPr="00F40EA5" w:rsidRDefault="00F40EA5" w:rsidP="00F40EA5">
      <w:pPr>
        <w:jc w:val="center"/>
        <w:rPr>
          <w:b/>
          <w:sz w:val="23"/>
          <w:szCs w:val="23"/>
        </w:rPr>
      </w:pPr>
      <w:r w:rsidRPr="00F40EA5">
        <w:rPr>
          <w:b/>
          <w:sz w:val="23"/>
          <w:szCs w:val="23"/>
        </w:rPr>
        <w:t>CAPÍTULO I</w:t>
      </w:r>
    </w:p>
    <w:p w14:paraId="51E655AA" w14:textId="77777777" w:rsidR="00F40EA5" w:rsidRPr="00F40EA5" w:rsidRDefault="00F40EA5" w:rsidP="00F40EA5">
      <w:pPr>
        <w:jc w:val="center"/>
        <w:rPr>
          <w:sz w:val="23"/>
          <w:szCs w:val="23"/>
        </w:rPr>
      </w:pPr>
      <w:r w:rsidRPr="00F40EA5">
        <w:rPr>
          <w:b/>
          <w:sz w:val="23"/>
          <w:szCs w:val="23"/>
        </w:rPr>
        <w:t>DAS DISPOSIÇÕES PRELIMINARES</w:t>
      </w:r>
    </w:p>
    <w:p w14:paraId="0C713ECA" w14:textId="77777777" w:rsidR="00F40EA5" w:rsidRPr="00F40EA5" w:rsidRDefault="00F40EA5" w:rsidP="00F40EA5">
      <w:pPr>
        <w:ind w:firstLine="851"/>
        <w:jc w:val="both"/>
        <w:rPr>
          <w:sz w:val="23"/>
          <w:szCs w:val="23"/>
        </w:rPr>
      </w:pPr>
    </w:p>
    <w:p w14:paraId="6F8291AA" w14:textId="142A370B" w:rsidR="00F40EA5" w:rsidRPr="00F40EA5" w:rsidRDefault="00F40EA5" w:rsidP="00F40EA5">
      <w:pPr>
        <w:ind w:firstLine="851"/>
        <w:jc w:val="both"/>
        <w:rPr>
          <w:sz w:val="23"/>
          <w:szCs w:val="23"/>
        </w:rPr>
      </w:pPr>
      <w:r w:rsidRPr="00F40EA5">
        <w:rPr>
          <w:sz w:val="23"/>
          <w:szCs w:val="23"/>
        </w:rPr>
        <w:t>Art. 1º São estabelecidas, em cumprimento ao disposto no artigo 165, §2º, da Constituição Federal, e na Lei Complementar nº 101, de 4 de maio de 2000, as diretrizes para a elaboração da Lei Orçamentária Anual referente ao exercício financeiro de 20</w:t>
      </w:r>
      <w:r w:rsidR="00B614BF">
        <w:rPr>
          <w:sz w:val="23"/>
          <w:szCs w:val="23"/>
        </w:rPr>
        <w:t>2</w:t>
      </w:r>
      <w:r w:rsidR="00B57D83">
        <w:rPr>
          <w:sz w:val="23"/>
          <w:szCs w:val="23"/>
        </w:rPr>
        <w:t>4</w:t>
      </w:r>
      <w:r w:rsidRPr="00F40EA5">
        <w:rPr>
          <w:sz w:val="23"/>
          <w:szCs w:val="23"/>
        </w:rPr>
        <w:t>, compreendendo:</w:t>
      </w:r>
    </w:p>
    <w:p w14:paraId="7F1B0F21" w14:textId="77777777" w:rsidR="00F40EA5" w:rsidRPr="00F40EA5" w:rsidRDefault="00F40EA5" w:rsidP="00F40EA5">
      <w:pPr>
        <w:ind w:firstLine="851"/>
        <w:jc w:val="both"/>
        <w:rPr>
          <w:sz w:val="23"/>
          <w:szCs w:val="23"/>
        </w:rPr>
      </w:pPr>
    </w:p>
    <w:p w14:paraId="4C20663D" w14:textId="77777777" w:rsidR="00F40EA5" w:rsidRPr="00F40EA5" w:rsidRDefault="00F40EA5" w:rsidP="00F40EA5">
      <w:pPr>
        <w:ind w:firstLine="851"/>
        <w:jc w:val="both"/>
        <w:rPr>
          <w:sz w:val="23"/>
          <w:szCs w:val="23"/>
        </w:rPr>
      </w:pPr>
      <w:r w:rsidRPr="00F40EA5">
        <w:rPr>
          <w:sz w:val="23"/>
          <w:szCs w:val="23"/>
        </w:rPr>
        <w:t>I – as metas e prioridades da administração pública municipal;</w:t>
      </w:r>
    </w:p>
    <w:p w14:paraId="11FF18BD" w14:textId="77777777" w:rsidR="00F40EA5" w:rsidRPr="00F40EA5" w:rsidRDefault="00F40EA5" w:rsidP="00F40EA5">
      <w:pPr>
        <w:ind w:firstLine="851"/>
        <w:jc w:val="both"/>
        <w:rPr>
          <w:sz w:val="23"/>
          <w:szCs w:val="23"/>
        </w:rPr>
      </w:pPr>
    </w:p>
    <w:p w14:paraId="0264D7B1" w14:textId="77777777" w:rsidR="00F40EA5" w:rsidRPr="00F40EA5" w:rsidRDefault="00F40EA5" w:rsidP="00F40EA5">
      <w:pPr>
        <w:ind w:firstLine="851"/>
        <w:jc w:val="both"/>
        <w:rPr>
          <w:sz w:val="23"/>
          <w:szCs w:val="23"/>
        </w:rPr>
      </w:pPr>
      <w:r w:rsidRPr="00F40EA5">
        <w:rPr>
          <w:sz w:val="23"/>
          <w:szCs w:val="23"/>
        </w:rPr>
        <w:t>II – orientações básicas para elaboração da lei orçamentária anual;</w:t>
      </w:r>
    </w:p>
    <w:p w14:paraId="71B34A49" w14:textId="77777777" w:rsidR="00F40EA5" w:rsidRPr="00F40EA5" w:rsidRDefault="00F40EA5" w:rsidP="00F40EA5">
      <w:pPr>
        <w:ind w:firstLine="851"/>
        <w:jc w:val="both"/>
        <w:rPr>
          <w:sz w:val="23"/>
          <w:szCs w:val="23"/>
        </w:rPr>
      </w:pPr>
    </w:p>
    <w:p w14:paraId="0635BA14" w14:textId="77777777" w:rsidR="00F40EA5" w:rsidRPr="00F40EA5" w:rsidRDefault="00F40EA5" w:rsidP="00F40EA5">
      <w:pPr>
        <w:ind w:firstLine="851"/>
        <w:jc w:val="both"/>
        <w:rPr>
          <w:sz w:val="23"/>
          <w:szCs w:val="23"/>
        </w:rPr>
      </w:pPr>
      <w:r w:rsidRPr="00F40EA5">
        <w:rPr>
          <w:sz w:val="23"/>
          <w:szCs w:val="23"/>
        </w:rPr>
        <w:t>III – disposições sobre a política de pessoal e serviços extraordinários;</w:t>
      </w:r>
    </w:p>
    <w:p w14:paraId="56303681" w14:textId="77777777" w:rsidR="00F40EA5" w:rsidRPr="00F40EA5" w:rsidRDefault="00F40EA5" w:rsidP="00F40EA5">
      <w:pPr>
        <w:ind w:firstLine="851"/>
        <w:jc w:val="both"/>
        <w:rPr>
          <w:sz w:val="23"/>
          <w:szCs w:val="23"/>
        </w:rPr>
      </w:pPr>
    </w:p>
    <w:p w14:paraId="12A7D745" w14:textId="77777777" w:rsidR="00F40EA5" w:rsidRPr="00F40EA5" w:rsidRDefault="00F40EA5" w:rsidP="00F40EA5">
      <w:pPr>
        <w:ind w:firstLine="851"/>
        <w:jc w:val="both"/>
        <w:rPr>
          <w:sz w:val="23"/>
          <w:szCs w:val="23"/>
        </w:rPr>
      </w:pPr>
      <w:r w:rsidRPr="00F40EA5">
        <w:rPr>
          <w:sz w:val="23"/>
          <w:szCs w:val="23"/>
        </w:rPr>
        <w:t>IV – disposições sobre a receita e alterações na legislação tributária do Município;</w:t>
      </w:r>
    </w:p>
    <w:p w14:paraId="4BFA34D4" w14:textId="77777777" w:rsidR="00F40EA5" w:rsidRPr="00F40EA5" w:rsidRDefault="00F40EA5" w:rsidP="00F40EA5">
      <w:pPr>
        <w:ind w:firstLine="851"/>
        <w:jc w:val="both"/>
        <w:rPr>
          <w:sz w:val="23"/>
          <w:szCs w:val="23"/>
        </w:rPr>
      </w:pPr>
    </w:p>
    <w:p w14:paraId="58C97CC9" w14:textId="77777777" w:rsidR="00F40EA5" w:rsidRPr="00F40EA5" w:rsidRDefault="00F40EA5" w:rsidP="00F40EA5">
      <w:pPr>
        <w:ind w:firstLine="851"/>
        <w:jc w:val="both"/>
        <w:rPr>
          <w:sz w:val="23"/>
          <w:szCs w:val="23"/>
        </w:rPr>
      </w:pPr>
      <w:r w:rsidRPr="00F40EA5">
        <w:rPr>
          <w:sz w:val="23"/>
          <w:szCs w:val="23"/>
        </w:rPr>
        <w:t>V – equilíbrio entre receitas e despesas;</w:t>
      </w:r>
    </w:p>
    <w:p w14:paraId="44C507B5" w14:textId="77777777" w:rsidR="00F40EA5" w:rsidRPr="00F40EA5" w:rsidRDefault="00F40EA5" w:rsidP="00F40EA5">
      <w:pPr>
        <w:ind w:firstLine="851"/>
        <w:jc w:val="both"/>
        <w:rPr>
          <w:sz w:val="23"/>
          <w:szCs w:val="23"/>
        </w:rPr>
      </w:pPr>
    </w:p>
    <w:p w14:paraId="55C578AE" w14:textId="77777777" w:rsidR="00F40EA5" w:rsidRPr="00F40EA5" w:rsidRDefault="00F40EA5" w:rsidP="00F40EA5">
      <w:pPr>
        <w:ind w:firstLine="851"/>
        <w:jc w:val="both"/>
        <w:rPr>
          <w:sz w:val="23"/>
          <w:szCs w:val="23"/>
        </w:rPr>
      </w:pPr>
      <w:r w:rsidRPr="00F40EA5">
        <w:rPr>
          <w:sz w:val="23"/>
          <w:szCs w:val="23"/>
        </w:rPr>
        <w:t>VI – critérios e formas de limitação de empenho;</w:t>
      </w:r>
    </w:p>
    <w:p w14:paraId="13B38175" w14:textId="77777777" w:rsidR="00F40EA5" w:rsidRPr="00F40EA5" w:rsidRDefault="00F40EA5" w:rsidP="00F40EA5">
      <w:pPr>
        <w:ind w:firstLine="851"/>
        <w:jc w:val="both"/>
        <w:rPr>
          <w:sz w:val="23"/>
          <w:szCs w:val="23"/>
        </w:rPr>
      </w:pPr>
    </w:p>
    <w:p w14:paraId="687A1B9A" w14:textId="77777777" w:rsidR="00F40EA5" w:rsidRPr="00F40EA5" w:rsidRDefault="00F40EA5" w:rsidP="00F40EA5">
      <w:pPr>
        <w:ind w:firstLine="851"/>
        <w:jc w:val="both"/>
        <w:rPr>
          <w:sz w:val="23"/>
          <w:szCs w:val="23"/>
        </w:rPr>
      </w:pPr>
      <w:r w:rsidRPr="00F40EA5">
        <w:rPr>
          <w:sz w:val="23"/>
          <w:szCs w:val="23"/>
        </w:rPr>
        <w:t>VII – normas relativas ao controle de custos e a avaliação dos resultados dos programas financiados com recursos dos orçamentos;</w:t>
      </w:r>
    </w:p>
    <w:p w14:paraId="2F81C255" w14:textId="77777777" w:rsidR="00F40EA5" w:rsidRPr="00F40EA5" w:rsidRDefault="00F40EA5" w:rsidP="00F40EA5">
      <w:pPr>
        <w:ind w:firstLine="851"/>
        <w:jc w:val="both"/>
        <w:rPr>
          <w:sz w:val="23"/>
          <w:szCs w:val="23"/>
        </w:rPr>
      </w:pPr>
    </w:p>
    <w:p w14:paraId="2008F320" w14:textId="77777777" w:rsidR="00F40EA5" w:rsidRPr="00F40EA5" w:rsidRDefault="00F40EA5" w:rsidP="00F40EA5">
      <w:pPr>
        <w:ind w:firstLine="851"/>
        <w:jc w:val="both"/>
        <w:rPr>
          <w:sz w:val="23"/>
          <w:szCs w:val="23"/>
        </w:rPr>
      </w:pPr>
      <w:r w:rsidRPr="00F40EA5">
        <w:rPr>
          <w:sz w:val="23"/>
          <w:szCs w:val="23"/>
        </w:rPr>
        <w:t>VIII – condições e exigências para transferências de recursos a entidades públicas e privadas;</w:t>
      </w:r>
    </w:p>
    <w:p w14:paraId="1263C79A" w14:textId="77777777" w:rsidR="00F40EA5" w:rsidRPr="00F40EA5" w:rsidRDefault="00F40EA5" w:rsidP="00F40EA5">
      <w:pPr>
        <w:ind w:firstLine="851"/>
        <w:jc w:val="both"/>
        <w:rPr>
          <w:sz w:val="23"/>
          <w:szCs w:val="23"/>
        </w:rPr>
      </w:pPr>
    </w:p>
    <w:p w14:paraId="18ED2289" w14:textId="77777777" w:rsidR="00F40EA5" w:rsidRPr="00F40EA5" w:rsidRDefault="00F40EA5" w:rsidP="00F40EA5">
      <w:pPr>
        <w:ind w:firstLine="851"/>
        <w:jc w:val="both"/>
        <w:rPr>
          <w:sz w:val="23"/>
          <w:szCs w:val="23"/>
        </w:rPr>
      </w:pPr>
      <w:r w:rsidRPr="00F40EA5">
        <w:rPr>
          <w:sz w:val="23"/>
          <w:szCs w:val="23"/>
        </w:rPr>
        <w:t>IX – autorização para o Município auxiliar o custeio de despesas atribuídas a outros entes da federação;</w:t>
      </w:r>
    </w:p>
    <w:p w14:paraId="5C528F1A" w14:textId="77777777" w:rsidR="00F40EA5" w:rsidRPr="00F40EA5" w:rsidRDefault="00F40EA5" w:rsidP="00F40EA5">
      <w:pPr>
        <w:ind w:firstLine="851"/>
        <w:jc w:val="both"/>
        <w:rPr>
          <w:sz w:val="23"/>
          <w:szCs w:val="23"/>
        </w:rPr>
      </w:pPr>
    </w:p>
    <w:p w14:paraId="6648AE29" w14:textId="77777777" w:rsidR="00F40EA5" w:rsidRPr="00F40EA5" w:rsidRDefault="00F40EA5" w:rsidP="00F40EA5">
      <w:pPr>
        <w:ind w:firstLine="851"/>
        <w:jc w:val="both"/>
        <w:rPr>
          <w:sz w:val="23"/>
          <w:szCs w:val="23"/>
        </w:rPr>
      </w:pPr>
      <w:r w:rsidRPr="00F40EA5">
        <w:rPr>
          <w:sz w:val="23"/>
          <w:szCs w:val="23"/>
        </w:rPr>
        <w:t>X – parâmetros para a elaboração da programação financeira e do cronograma mensal de desembolso;</w:t>
      </w:r>
    </w:p>
    <w:p w14:paraId="0D4E534F" w14:textId="77777777" w:rsidR="00F40EA5" w:rsidRPr="00F40EA5" w:rsidRDefault="00F40EA5" w:rsidP="00F40EA5">
      <w:pPr>
        <w:ind w:firstLine="851"/>
        <w:jc w:val="both"/>
        <w:rPr>
          <w:sz w:val="23"/>
          <w:szCs w:val="23"/>
        </w:rPr>
      </w:pPr>
    </w:p>
    <w:p w14:paraId="10DEAD35" w14:textId="77777777" w:rsidR="00F40EA5" w:rsidRPr="00F40EA5" w:rsidRDefault="00F40EA5" w:rsidP="00F40EA5">
      <w:pPr>
        <w:ind w:firstLine="851"/>
        <w:jc w:val="both"/>
        <w:rPr>
          <w:sz w:val="23"/>
          <w:szCs w:val="23"/>
        </w:rPr>
      </w:pPr>
      <w:r w:rsidRPr="00F40EA5">
        <w:rPr>
          <w:sz w:val="23"/>
          <w:szCs w:val="23"/>
        </w:rPr>
        <w:t>XI – definição de critérios para início de novos projetos;</w:t>
      </w:r>
    </w:p>
    <w:p w14:paraId="49A783E0" w14:textId="77777777" w:rsidR="00F40EA5" w:rsidRPr="00F40EA5" w:rsidRDefault="00F40EA5" w:rsidP="00F40EA5">
      <w:pPr>
        <w:ind w:firstLine="851"/>
        <w:jc w:val="both"/>
        <w:rPr>
          <w:sz w:val="23"/>
          <w:szCs w:val="23"/>
        </w:rPr>
      </w:pPr>
    </w:p>
    <w:p w14:paraId="3A7AF600" w14:textId="77777777" w:rsidR="00F40EA5" w:rsidRPr="00F40EA5" w:rsidRDefault="00F40EA5" w:rsidP="00F40EA5">
      <w:pPr>
        <w:ind w:firstLine="851"/>
        <w:jc w:val="both"/>
        <w:rPr>
          <w:sz w:val="23"/>
          <w:szCs w:val="23"/>
        </w:rPr>
      </w:pPr>
      <w:r w:rsidRPr="00F40EA5">
        <w:rPr>
          <w:sz w:val="23"/>
          <w:szCs w:val="23"/>
        </w:rPr>
        <w:lastRenderedPageBreak/>
        <w:t>XII – definição das despesas consideradas irrelevantes;</w:t>
      </w:r>
    </w:p>
    <w:p w14:paraId="1A3C3EBC" w14:textId="77777777" w:rsidR="00F40EA5" w:rsidRPr="00F40EA5" w:rsidRDefault="00F40EA5" w:rsidP="00F40EA5">
      <w:pPr>
        <w:ind w:firstLine="851"/>
        <w:jc w:val="both"/>
        <w:rPr>
          <w:sz w:val="23"/>
          <w:szCs w:val="23"/>
        </w:rPr>
      </w:pPr>
    </w:p>
    <w:p w14:paraId="143F78E2" w14:textId="77777777" w:rsidR="00F40EA5" w:rsidRPr="00F40EA5" w:rsidRDefault="00F40EA5" w:rsidP="00F40EA5">
      <w:pPr>
        <w:ind w:firstLine="851"/>
        <w:jc w:val="both"/>
        <w:rPr>
          <w:sz w:val="23"/>
          <w:szCs w:val="23"/>
        </w:rPr>
      </w:pPr>
      <w:r w:rsidRPr="00F40EA5">
        <w:rPr>
          <w:sz w:val="23"/>
          <w:szCs w:val="23"/>
        </w:rPr>
        <w:t>XIII – incentivo à participação popular; e</w:t>
      </w:r>
    </w:p>
    <w:p w14:paraId="620D2D9F" w14:textId="77777777" w:rsidR="00F40EA5" w:rsidRPr="00F40EA5" w:rsidRDefault="00F40EA5" w:rsidP="00F40EA5">
      <w:pPr>
        <w:ind w:firstLine="851"/>
        <w:jc w:val="both"/>
        <w:rPr>
          <w:sz w:val="23"/>
          <w:szCs w:val="23"/>
        </w:rPr>
      </w:pPr>
    </w:p>
    <w:p w14:paraId="2E9C1D75" w14:textId="77777777" w:rsidR="00F40EA5" w:rsidRPr="00F40EA5" w:rsidRDefault="00F40EA5" w:rsidP="00F40EA5">
      <w:pPr>
        <w:ind w:firstLine="851"/>
        <w:jc w:val="both"/>
        <w:rPr>
          <w:sz w:val="23"/>
          <w:szCs w:val="23"/>
        </w:rPr>
      </w:pPr>
      <w:r w:rsidRPr="00F40EA5">
        <w:rPr>
          <w:sz w:val="23"/>
          <w:szCs w:val="23"/>
        </w:rPr>
        <w:t>XIV – disposições gerais.</w:t>
      </w:r>
    </w:p>
    <w:p w14:paraId="3622CC2C" w14:textId="77777777" w:rsidR="00F40EA5" w:rsidRPr="00F40EA5" w:rsidRDefault="00F40EA5" w:rsidP="00F40EA5">
      <w:pPr>
        <w:ind w:firstLine="851"/>
        <w:jc w:val="both"/>
        <w:rPr>
          <w:sz w:val="23"/>
          <w:szCs w:val="23"/>
        </w:rPr>
      </w:pPr>
    </w:p>
    <w:p w14:paraId="6FFF9670" w14:textId="77777777" w:rsidR="00F40EA5" w:rsidRPr="00F40EA5" w:rsidRDefault="00F40EA5" w:rsidP="00F40EA5">
      <w:pPr>
        <w:ind w:firstLine="851"/>
        <w:jc w:val="both"/>
        <w:rPr>
          <w:sz w:val="23"/>
          <w:szCs w:val="23"/>
        </w:rPr>
      </w:pPr>
    </w:p>
    <w:p w14:paraId="3B3B3A74" w14:textId="77777777" w:rsidR="00F40EA5" w:rsidRPr="00F40EA5" w:rsidRDefault="00F40EA5" w:rsidP="00F40EA5">
      <w:pPr>
        <w:jc w:val="center"/>
        <w:rPr>
          <w:b/>
          <w:sz w:val="23"/>
          <w:szCs w:val="23"/>
        </w:rPr>
      </w:pPr>
      <w:r w:rsidRPr="00F40EA5">
        <w:rPr>
          <w:b/>
          <w:sz w:val="23"/>
          <w:szCs w:val="23"/>
        </w:rPr>
        <w:t>CAPÍTULO II</w:t>
      </w:r>
    </w:p>
    <w:p w14:paraId="6A3E400A" w14:textId="77777777" w:rsidR="00F40EA5" w:rsidRPr="00F40EA5" w:rsidRDefault="00F40EA5" w:rsidP="00F40EA5">
      <w:pPr>
        <w:jc w:val="center"/>
        <w:rPr>
          <w:sz w:val="23"/>
          <w:szCs w:val="23"/>
        </w:rPr>
      </w:pPr>
      <w:r w:rsidRPr="00F40EA5">
        <w:rPr>
          <w:b/>
          <w:sz w:val="23"/>
          <w:szCs w:val="23"/>
        </w:rPr>
        <w:t>DAS METAS E PRIORIDADES DA ADMINISTRAÇÃO PÚBLICA MUNICIPAL</w:t>
      </w:r>
    </w:p>
    <w:p w14:paraId="712BBFE8" w14:textId="77777777" w:rsidR="00F40EA5" w:rsidRPr="00F40EA5" w:rsidRDefault="00F40EA5" w:rsidP="00F40EA5">
      <w:pPr>
        <w:ind w:firstLine="851"/>
        <w:jc w:val="both"/>
        <w:rPr>
          <w:sz w:val="23"/>
          <w:szCs w:val="23"/>
        </w:rPr>
      </w:pPr>
    </w:p>
    <w:p w14:paraId="366E2649" w14:textId="1F0C1905" w:rsidR="00F40EA5" w:rsidRPr="00F40EA5" w:rsidRDefault="00F40EA5" w:rsidP="00F40EA5">
      <w:pPr>
        <w:ind w:firstLine="851"/>
        <w:jc w:val="both"/>
        <w:rPr>
          <w:sz w:val="23"/>
          <w:szCs w:val="23"/>
        </w:rPr>
      </w:pPr>
      <w:r w:rsidRPr="00F40EA5">
        <w:rPr>
          <w:sz w:val="23"/>
          <w:szCs w:val="23"/>
        </w:rPr>
        <w:t>Art. 2º Em consonância com o disposto no artigo 165, § 2º, da Constituição Federal de 1988, as metas e as prioridades para o exercício financeiro de 20</w:t>
      </w:r>
      <w:r w:rsidR="00BF3451">
        <w:rPr>
          <w:sz w:val="23"/>
          <w:szCs w:val="23"/>
        </w:rPr>
        <w:t>2</w:t>
      </w:r>
      <w:r w:rsidR="00B57D83">
        <w:rPr>
          <w:sz w:val="23"/>
          <w:szCs w:val="23"/>
        </w:rPr>
        <w:t>4</w:t>
      </w:r>
      <w:r w:rsidRPr="00F40EA5">
        <w:rPr>
          <w:sz w:val="23"/>
          <w:szCs w:val="23"/>
        </w:rPr>
        <w:t>, especificadas de acordo com os programas e ações estabelecidos no Plano Plurianual relativo ao período de 20</w:t>
      </w:r>
      <w:r w:rsidR="00B614BF">
        <w:rPr>
          <w:sz w:val="23"/>
          <w:szCs w:val="23"/>
        </w:rPr>
        <w:t>22</w:t>
      </w:r>
      <w:r w:rsidRPr="00F40EA5">
        <w:rPr>
          <w:sz w:val="23"/>
          <w:szCs w:val="23"/>
        </w:rPr>
        <w:t>–202</w:t>
      </w:r>
      <w:r w:rsidR="00B614BF">
        <w:rPr>
          <w:sz w:val="23"/>
          <w:szCs w:val="23"/>
        </w:rPr>
        <w:t>5</w:t>
      </w:r>
      <w:r w:rsidRPr="00F40EA5">
        <w:rPr>
          <w:sz w:val="23"/>
          <w:szCs w:val="23"/>
        </w:rPr>
        <w:t>, são as constantes no Anexo de Metas e Prioridades que integra esta Lei, as quais terão precedência na alocação de recursos na lei orçamentária de 20</w:t>
      </w:r>
      <w:r w:rsidR="00B614BF">
        <w:rPr>
          <w:sz w:val="23"/>
          <w:szCs w:val="23"/>
        </w:rPr>
        <w:t>2</w:t>
      </w:r>
      <w:r w:rsidR="002F0436">
        <w:rPr>
          <w:sz w:val="23"/>
          <w:szCs w:val="23"/>
        </w:rPr>
        <w:t>3</w:t>
      </w:r>
      <w:r w:rsidRPr="00F40EA5">
        <w:rPr>
          <w:sz w:val="23"/>
          <w:szCs w:val="23"/>
        </w:rPr>
        <w:t xml:space="preserve"> e na sua execução, não se constituindo, todavia, em limite à programação das despesas.</w:t>
      </w:r>
    </w:p>
    <w:p w14:paraId="3ABF93DD" w14:textId="77777777" w:rsidR="00F40EA5" w:rsidRPr="00F40EA5" w:rsidRDefault="00F40EA5" w:rsidP="00F40EA5">
      <w:pPr>
        <w:ind w:firstLine="851"/>
        <w:jc w:val="both"/>
        <w:rPr>
          <w:sz w:val="23"/>
          <w:szCs w:val="23"/>
        </w:rPr>
      </w:pPr>
    </w:p>
    <w:p w14:paraId="62985ADA" w14:textId="34B9DED5" w:rsidR="00F40EA5" w:rsidRPr="00F40EA5" w:rsidRDefault="00F40EA5" w:rsidP="00F40EA5">
      <w:pPr>
        <w:ind w:firstLine="851"/>
        <w:jc w:val="both"/>
        <w:rPr>
          <w:sz w:val="23"/>
          <w:szCs w:val="23"/>
        </w:rPr>
      </w:pPr>
      <w:r w:rsidRPr="00F40EA5">
        <w:rPr>
          <w:sz w:val="23"/>
          <w:szCs w:val="23"/>
        </w:rPr>
        <w:t>§1º O projeto de lei orçamentária para 20</w:t>
      </w:r>
      <w:r w:rsidR="00B614BF">
        <w:rPr>
          <w:sz w:val="23"/>
          <w:szCs w:val="23"/>
        </w:rPr>
        <w:t>2</w:t>
      </w:r>
      <w:r w:rsidR="00B57D83">
        <w:rPr>
          <w:sz w:val="23"/>
          <w:szCs w:val="23"/>
        </w:rPr>
        <w:t>4</w:t>
      </w:r>
      <w:r w:rsidRPr="00F40EA5">
        <w:rPr>
          <w:sz w:val="23"/>
          <w:szCs w:val="23"/>
        </w:rPr>
        <w:t xml:space="preserve"> deverá ser elaborado em consonância com as metas e prioridades estabelecidas na forma do </w:t>
      </w:r>
      <w:r w:rsidRPr="00F40EA5">
        <w:rPr>
          <w:b/>
          <w:sz w:val="23"/>
          <w:szCs w:val="23"/>
        </w:rPr>
        <w:t>caput</w:t>
      </w:r>
      <w:r w:rsidRPr="00F40EA5">
        <w:rPr>
          <w:sz w:val="23"/>
          <w:szCs w:val="23"/>
        </w:rPr>
        <w:t>.</w:t>
      </w:r>
    </w:p>
    <w:p w14:paraId="09E247AC" w14:textId="77777777" w:rsidR="00F40EA5" w:rsidRPr="00F40EA5" w:rsidRDefault="00F40EA5" w:rsidP="00F40EA5">
      <w:pPr>
        <w:ind w:firstLine="851"/>
        <w:jc w:val="both"/>
        <w:rPr>
          <w:sz w:val="23"/>
          <w:szCs w:val="23"/>
        </w:rPr>
      </w:pPr>
    </w:p>
    <w:p w14:paraId="48E4493B" w14:textId="60D3905C" w:rsidR="00F40EA5" w:rsidRPr="00F40EA5" w:rsidRDefault="00F40EA5" w:rsidP="00F40EA5">
      <w:pPr>
        <w:ind w:firstLine="851"/>
        <w:jc w:val="both"/>
        <w:rPr>
          <w:sz w:val="23"/>
          <w:szCs w:val="23"/>
        </w:rPr>
      </w:pPr>
      <w:r w:rsidRPr="00F40EA5">
        <w:rPr>
          <w:sz w:val="23"/>
          <w:szCs w:val="23"/>
        </w:rPr>
        <w:t>§2º O projeto de lei orçamentária para 20</w:t>
      </w:r>
      <w:r w:rsidR="00B614BF">
        <w:rPr>
          <w:sz w:val="23"/>
          <w:szCs w:val="23"/>
        </w:rPr>
        <w:t>2</w:t>
      </w:r>
      <w:r w:rsidR="00B57D83">
        <w:rPr>
          <w:sz w:val="23"/>
          <w:szCs w:val="23"/>
        </w:rPr>
        <w:t>4</w:t>
      </w:r>
      <w:r w:rsidRPr="00F40EA5">
        <w:rPr>
          <w:sz w:val="23"/>
          <w:szCs w:val="23"/>
        </w:rPr>
        <w:t xml:space="preserve"> conterá o demonstrativo da observância das metas e prioridades estabelecidas na forma do </w:t>
      </w:r>
      <w:r w:rsidRPr="00F40EA5">
        <w:rPr>
          <w:b/>
          <w:sz w:val="23"/>
          <w:szCs w:val="23"/>
        </w:rPr>
        <w:t>caput</w:t>
      </w:r>
      <w:r w:rsidRPr="00F40EA5">
        <w:rPr>
          <w:sz w:val="23"/>
          <w:szCs w:val="23"/>
        </w:rPr>
        <w:t xml:space="preserve">. </w:t>
      </w:r>
    </w:p>
    <w:p w14:paraId="78DA3BAA" w14:textId="77777777" w:rsidR="00F40EA5" w:rsidRPr="00F40EA5" w:rsidRDefault="00F40EA5" w:rsidP="00F40EA5">
      <w:pPr>
        <w:ind w:firstLine="851"/>
        <w:jc w:val="both"/>
        <w:rPr>
          <w:sz w:val="23"/>
          <w:szCs w:val="23"/>
        </w:rPr>
      </w:pPr>
    </w:p>
    <w:p w14:paraId="672FE3CA" w14:textId="77777777" w:rsidR="00F40EA5" w:rsidRPr="00F40EA5" w:rsidRDefault="00F40EA5" w:rsidP="00F40EA5">
      <w:pPr>
        <w:ind w:firstLine="851"/>
        <w:jc w:val="both"/>
        <w:rPr>
          <w:sz w:val="23"/>
          <w:szCs w:val="23"/>
        </w:rPr>
      </w:pPr>
    </w:p>
    <w:p w14:paraId="3342A01D" w14:textId="77777777" w:rsidR="00F40EA5" w:rsidRPr="00F40EA5" w:rsidRDefault="00F40EA5" w:rsidP="00F40EA5">
      <w:pPr>
        <w:jc w:val="center"/>
        <w:rPr>
          <w:b/>
          <w:sz w:val="23"/>
          <w:szCs w:val="23"/>
        </w:rPr>
      </w:pPr>
      <w:r w:rsidRPr="00F40EA5">
        <w:rPr>
          <w:b/>
          <w:sz w:val="23"/>
          <w:szCs w:val="23"/>
        </w:rPr>
        <w:t>CAPÍTULO III</w:t>
      </w:r>
    </w:p>
    <w:p w14:paraId="1E05494F" w14:textId="77777777" w:rsidR="00F40EA5" w:rsidRPr="00F40EA5" w:rsidRDefault="00F40EA5" w:rsidP="00F40EA5">
      <w:pPr>
        <w:jc w:val="center"/>
        <w:rPr>
          <w:b/>
          <w:sz w:val="23"/>
          <w:szCs w:val="23"/>
        </w:rPr>
      </w:pPr>
      <w:r w:rsidRPr="00F40EA5">
        <w:rPr>
          <w:b/>
          <w:sz w:val="23"/>
          <w:szCs w:val="23"/>
        </w:rPr>
        <w:t>DAS ORIENTAÇÕES BÁSICAS PARA ELABORAÇÃO DA LEI ORÇAMENTÁRIA ANUAL</w:t>
      </w:r>
    </w:p>
    <w:p w14:paraId="4BDA2E32" w14:textId="77777777" w:rsidR="00F40EA5" w:rsidRPr="00F40EA5" w:rsidRDefault="00F40EA5" w:rsidP="00F40EA5">
      <w:pPr>
        <w:jc w:val="center"/>
        <w:rPr>
          <w:b/>
          <w:sz w:val="23"/>
          <w:szCs w:val="23"/>
        </w:rPr>
      </w:pPr>
    </w:p>
    <w:p w14:paraId="0C2B0D7B" w14:textId="77777777" w:rsidR="00F40EA5" w:rsidRPr="00F40EA5" w:rsidRDefault="00F40EA5" w:rsidP="00F40EA5">
      <w:pPr>
        <w:jc w:val="center"/>
        <w:rPr>
          <w:b/>
          <w:sz w:val="23"/>
          <w:szCs w:val="23"/>
        </w:rPr>
      </w:pPr>
      <w:r w:rsidRPr="00F40EA5">
        <w:rPr>
          <w:b/>
          <w:sz w:val="23"/>
          <w:szCs w:val="23"/>
        </w:rPr>
        <w:t>Seção I</w:t>
      </w:r>
    </w:p>
    <w:p w14:paraId="6AB0EEF0" w14:textId="77777777" w:rsidR="00F40EA5" w:rsidRPr="00F40EA5" w:rsidRDefault="00F40EA5" w:rsidP="00F40EA5">
      <w:pPr>
        <w:jc w:val="center"/>
        <w:rPr>
          <w:sz w:val="23"/>
          <w:szCs w:val="23"/>
        </w:rPr>
      </w:pPr>
      <w:r w:rsidRPr="00F40EA5">
        <w:rPr>
          <w:b/>
          <w:sz w:val="23"/>
          <w:szCs w:val="23"/>
        </w:rPr>
        <w:t>Das Diretrizes Gerais</w:t>
      </w:r>
    </w:p>
    <w:p w14:paraId="20CB636D" w14:textId="77777777" w:rsidR="00F40EA5" w:rsidRPr="00F40EA5" w:rsidRDefault="00F40EA5" w:rsidP="00F40EA5">
      <w:pPr>
        <w:ind w:firstLine="851"/>
        <w:jc w:val="both"/>
        <w:rPr>
          <w:sz w:val="23"/>
          <w:szCs w:val="23"/>
        </w:rPr>
      </w:pPr>
    </w:p>
    <w:p w14:paraId="35B21834" w14:textId="44E0DB28" w:rsidR="00F40EA5" w:rsidRPr="00F40EA5" w:rsidRDefault="00F40EA5" w:rsidP="00F40EA5">
      <w:pPr>
        <w:ind w:firstLine="851"/>
        <w:jc w:val="both"/>
        <w:rPr>
          <w:sz w:val="23"/>
          <w:szCs w:val="23"/>
        </w:rPr>
      </w:pPr>
      <w:r w:rsidRPr="00F40EA5">
        <w:rPr>
          <w:sz w:val="23"/>
          <w:szCs w:val="23"/>
        </w:rPr>
        <w:t>Art. 3º As categorias de programação de que trata esta lei serão identificadas por unidades orçamentárias, funções, subfunções, programas, atividades, projetos, operações especiais, categoria econômica, grupo de natureza de despesa e modalidade de aplicação, de acordo com as codificações da Portaria SOF nº 42, de 14 de abril de 1999, da Portaria Interministerial STN/SOF nº 163, de 4 de março de 2001 e da Lei do Plano Plurianual relativo ao período 20</w:t>
      </w:r>
      <w:r w:rsidR="00C40B8D">
        <w:rPr>
          <w:sz w:val="23"/>
          <w:szCs w:val="23"/>
        </w:rPr>
        <w:t>22</w:t>
      </w:r>
      <w:r w:rsidRPr="00F40EA5">
        <w:rPr>
          <w:sz w:val="23"/>
          <w:szCs w:val="23"/>
        </w:rPr>
        <w:t>–202</w:t>
      </w:r>
      <w:r w:rsidR="00C40B8D">
        <w:rPr>
          <w:sz w:val="23"/>
          <w:szCs w:val="23"/>
        </w:rPr>
        <w:t>5</w:t>
      </w:r>
      <w:r w:rsidRPr="00F40EA5">
        <w:rPr>
          <w:sz w:val="23"/>
          <w:szCs w:val="23"/>
        </w:rPr>
        <w:t>.</w:t>
      </w:r>
    </w:p>
    <w:p w14:paraId="0C5740EF" w14:textId="77777777" w:rsidR="00F40EA5" w:rsidRPr="00F40EA5" w:rsidRDefault="00F40EA5" w:rsidP="00F40EA5">
      <w:pPr>
        <w:ind w:firstLine="851"/>
        <w:jc w:val="both"/>
        <w:rPr>
          <w:sz w:val="23"/>
          <w:szCs w:val="23"/>
        </w:rPr>
      </w:pPr>
    </w:p>
    <w:p w14:paraId="0A62D397" w14:textId="77777777" w:rsidR="00F40EA5" w:rsidRPr="00F40EA5" w:rsidRDefault="00F40EA5" w:rsidP="00F40EA5">
      <w:pPr>
        <w:ind w:firstLine="851"/>
        <w:jc w:val="both"/>
        <w:rPr>
          <w:sz w:val="23"/>
          <w:szCs w:val="23"/>
        </w:rPr>
      </w:pPr>
      <w:r w:rsidRPr="00F40EA5">
        <w:rPr>
          <w:sz w:val="23"/>
          <w:szCs w:val="23"/>
        </w:rPr>
        <w:t>Art. 4º O orçamento fiscal discriminará a despesa, no mínimo, por elemento de despesa, conforme determina o artigo 15 da Lei nº 4.320, de 17 de março de 1964.</w:t>
      </w:r>
    </w:p>
    <w:p w14:paraId="0C5BF544" w14:textId="77777777" w:rsidR="00F40EA5" w:rsidRPr="00F40EA5" w:rsidRDefault="00F40EA5" w:rsidP="00F40EA5">
      <w:pPr>
        <w:ind w:firstLine="851"/>
        <w:jc w:val="both"/>
        <w:rPr>
          <w:sz w:val="23"/>
          <w:szCs w:val="23"/>
        </w:rPr>
      </w:pPr>
    </w:p>
    <w:p w14:paraId="3EDCE807" w14:textId="77777777" w:rsidR="00F40EA5" w:rsidRPr="00F40EA5" w:rsidRDefault="00F40EA5" w:rsidP="00F40EA5">
      <w:pPr>
        <w:ind w:firstLine="851"/>
        <w:jc w:val="both"/>
        <w:rPr>
          <w:sz w:val="23"/>
          <w:szCs w:val="23"/>
        </w:rPr>
      </w:pPr>
      <w:r w:rsidRPr="00F40EA5">
        <w:rPr>
          <w:sz w:val="23"/>
          <w:szCs w:val="23"/>
        </w:rPr>
        <w:t>Art. 5º O orçamento fiscal compreenderá a programação dos poderes do município, seus fundos, órgãos e fundações.</w:t>
      </w:r>
    </w:p>
    <w:p w14:paraId="3BBE2278" w14:textId="77777777" w:rsidR="00F40EA5" w:rsidRPr="00F40EA5" w:rsidRDefault="00F40EA5" w:rsidP="00F40EA5">
      <w:pPr>
        <w:ind w:firstLine="851"/>
        <w:jc w:val="both"/>
        <w:rPr>
          <w:sz w:val="23"/>
          <w:szCs w:val="23"/>
        </w:rPr>
      </w:pPr>
    </w:p>
    <w:p w14:paraId="083D2BD7" w14:textId="77777777" w:rsidR="00F40EA5" w:rsidRPr="00F40EA5" w:rsidRDefault="00F40EA5" w:rsidP="00F40EA5">
      <w:pPr>
        <w:ind w:firstLine="851"/>
        <w:jc w:val="both"/>
        <w:rPr>
          <w:sz w:val="23"/>
          <w:szCs w:val="23"/>
        </w:rPr>
      </w:pPr>
      <w:r w:rsidRPr="00F40EA5">
        <w:rPr>
          <w:sz w:val="23"/>
          <w:szCs w:val="23"/>
        </w:rPr>
        <w:lastRenderedPageBreak/>
        <w:t>Art. 6º O projeto da Lei Orçamentária Anual a ser encaminhado pelo Poder Executivo à Câmara Municipal será constituído de:</w:t>
      </w:r>
    </w:p>
    <w:p w14:paraId="2DC78D35" w14:textId="77777777" w:rsidR="00F40EA5" w:rsidRPr="00F40EA5" w:rsidRDefault="00F40EA5" w:rsidP="00F40EA5">
      <w:pPr>
        <w:ind w:firstLine="851"/>
        <w:jc w:val="both"/>
        <w:rPr>
          <w:sz w:val="23"/>
          <w:szCs w:val="23"/>
        </w:rPr>
      </w:pPr>
    </w:p>
    <w:p w14:paraId="5B80E346" w14:textId="77777777" w:rsidR="00F40EA5" w:rsidRPr="00F40EA5" w:rsidRDefault="00F40EA5" w:rsidP="00F40EA5">
      <w:pPr>
        <w:ind w:firstLine="851"/>
        <w:jc w:val="both"/>
        <w:rPr>
          <w:sz w:val="23"/>
          <w:szCs w:val="23"/>
        </w:rPr>
      </w:pPr>
      <w:r w:rsidRPr="00F40EA5">
        <w:rPr>
          <w:sz w:val="23"/>
          <w:szCs w:val="23"/>
        </w:rPr>
        <w:t>I – texto da lei;</w:t>
      </w:r>
    </w:p>
    <w:p w14:paraId="7A9BD708" w14:textId="77777777" w:rsidR="00F40EA5" w:rsidRPr="00F40EA5" w:rsidRDefault="00F40EA5" w:rsidP="00F40EA5">
      <w:pPr>
        <w:ind w:firstLine="851"/>
        <w:jc w:val="both"/>
        <w:rPr>
          <w:sz w:val="23"/>
          <w:szCs w:val="23"/>
        </w:rPr>
      </w:pPr>
    </w:p>
    <w:p w14:paraId="47954F9B" w14:textId="77777777" w:rsidR="00F40EA5" w:rsidRPr="00F40EA5" w:rsidRDefault="00F40EA5" w:rsidP="00F40EA5">
      <w:pPr>
        <w:ind w:firstLine="851"/>
        <w:jc w:val="both"/>
        <w:rPr>
          <w:sz w:val="23"/>
          <w:szCs w:val="23"/>
        </w:rPr>
      </w:pPr>
      <w:r w:rsidRPr="00F40EA5">
        <w:rPr>
          <w:sz w:val="23"/>
          <w:szCs w:val="23"/>
        </w:rPr>
        <w:t>II – documentos referenciados nos artigos 2º e 22 da Lei nº 4.320, de1964;</w:t>
      </w:r>
    </w:p>
    <w:p w14:paraId="461BD755" w14:textId="77777777" w:rsidR="00F40EA5" w:rsidRPr="00F40EA5" w:rsidRDefault="00F40EA5" w:rsidP="00F40EA5">
      <w:pPr>
        <w:ind w:firstLine="851"/>
        <w:jc w:val="both"/>
        <w:rPr>
          <w:sz w:val="23"/>
          <w:szCs w:val="23"/>
        </w:rPr>
      </w:pPr>
    </w:p>
    <w:p w14:paraId="3520B28B" w14:textId="77777777" w:rsidR="00F40EA5" w:rsidRPr="00F40EA5" w:rsidRDefault="00F40EA5" w:rsidP="00F40EA5">
      <w:pPr>
        <w:ind w:firstLine="851"/>
        <w:jc w:val="both"/>
        <w:rPr>
          <w:sz w:val="23"/>
          <w:szCs w:val="23"/>
        </w:rPr>
      </w:pPr>
      <w:r w:rsidRPr="00F40EA5">
        <w:rPr>
          <w:sz w:val="23"/>
          <w:szCs w:val="23"/>
        </w:rPr>
        <w:t>III – quadros orçamentários consolidados;</w:t>
      </w:r>
    </w:p>
    <w:p w14:paraId="426E5018" w14:textId="77777777" w:rsidR="00F40EA5" w:rsidRPr="00F40EA5" w:rsidRDefault="00F40EA5" w:rsidP="00F40EA5">
      <w:pPr>
        <w:ind w:firstLine="851"/>
        <w:jc w:val="both"/>
        <w:rPr>
          <w:sz w:val="23"/>
          <w:szCs w:val="23"/>
        </w:rPr>
      </w:pPr>
    </w:p>
    <w:p w14:paraId="1D037B24" w14:textId="77777777" w:rsidR="00F40EA5" w:rsidRPr="00F40EA5" w:rsidRDefault="00F40EA5" w:rsidP="00F40EA5">
      <w:pPr>
        <w:ind w:firstLine="851"/>
        <w:jc w:val="both"/>
        <w:rPr>
          <w:sz w:val="23"/>
          <w:szCs w:val="23"/>
        </w:rPr>
      </w:pPr>
      <w:r w:rsidRPr="00F40EA5">
        <w:rPr>
          <w:sz w:val="23"/>
          <w:szCs w:val="23"/>
        </w:rPr>
        <w:t>IV – anexo do orçamento fiscal, discriminando a receita e a despesa na forma definida nesta Lei;</w:t>
      </w:r>
    </w:p>
    <w:p w14:paraId="2997E66D" w14:textId="77777777" w:rsidR="00F40EA5" w:rsidRPr="00F40EA5" w:rsidRDefault="00F40EA5" w:rsidP="00F40EA5">
      <w:pPr>
        <w:ind w:firstLine="851"/>
        <w:jc w:val="both"/>
        <w:rPr>
          <w:sz w:val="23"/>
          <w:szCs w:val="23"/>
        </w:rPr>
      </w:pPr>
    </w:p>
    <w:p w14:paraId="436FAEFA" w14:textId="77777777" w:rsidR="00F40EA5" w:rsidRPr="00F40EA5" w:rsidRDefault="00F40EA5" w:rsidP="00F40EA5">
      <w:pPr>
        <w:ind w:firstLine="851"/>
        <w:jc w:val="both"/>
        <w:rPr>
          <w:sz w:val="23"/>
          <w:szCs w:val="23"/>
        </w:rPr>
      </w:pPr>
      <w:r w:rsidRPr="00F40EA5">
        <w:rPr>
          <w:sz w:val="23"/>
          <w:szCs w:val="23"/>
        </w:rPr>
        <w:t>V – demonstrativos e documentos previstos no artigo 5º da Lei Complementar nº 101, de 2000.</w:t>
      </w:r>
    </w:p>
    <w:p w14:paraId="2E987C52" w14:textId="77777777" w:rsidR="00F40EA5" w:rsidRPr="00F40EA5" w:rsidRDefault="00F40EA5" w:rsidP="00F40EA5">
      <w:pPr>
        <w:ind w:firstLine="851"/>
        <w:jc w:val="both"/>
        <w:rPr>
          <w:sz w:val="23"/>
          <w:szCs w:val="23"/>
        </w:rPr>
      </w:pPr>
    </w:p>
    <w:p w14:paraId="2AE624EA" w14:textId="77777777" w:rsidR="00F40EA5" w:rsidRPr="00F40EA5" w:rsidRDefault="00F40EA5" w:rsidP="00F40EA5">
      <w:pPr>
        <w:ind w:firstLine="851"/>
        <w:jc w:val="both"/>
        <w:rPr>
          <w:sz w:val="23"/>
          <w:szCs w:val="23"/>
        </w:rPr>
      </w:pPr>
      <w:r w:rsidRPr="00F40EA5">
        <w:rPr>
          <w:sz w:val="23"/>
          <w:szCs w:val="23"/>
        </w:rPr>
        <w:t>Parágrafo único. Acompanharão a proposta orçamentária, além dos demonstrativos exigidos pela legislação em vigor, definidos no caput, os seguintes demonstrativos:</w:t>
      </w:r>
    </w:p>
    <w:p w14:paraId="5A22F7A7" w14:textId="77777777" w:rsidR="00F40EA5" w:rsidRPr="00F40EA5" w:rsidRDefault="00F40EA5" w:rsidP="00F40EA5">
      <w:pPr>
        <w:ind w:firstLine="851"/>
        <w:jc w:val="both"/>
        <w:rPr>
          <w:sz w:val="23"/>
          <w:szCs w:val="23"/>
        </w:rPr>
      </w:pPr>
    </w:p>
    <w:p w14:paraId="0A83A8EC" w14:textId="77777777" w:rsidR="00F40EA5" w:rsidRPr="00F40EA5" w:rsidRDefault="00F40EA5" w:rsidP="00F40EA5">
      <w:pPr>
        <w:ind w:firstLine="851"/>
        <w:jc w:val="both"/>
        <w:rPr>
          <w:sz w:val="23"/>
          <w:szCs w:val="23"/>
        </w:rPr>
      </w:pPr>
      <w:r w:rsidRPr="00F40EA5">
        <w:rPr>
          <w:sz w:val="23"/>
          <w:szCs w:val="23"/>
        </w:rPr>
        <w:t>I – demonstrativo da receita corrente líquida, de acordo com o artigo 2º, inciso IV, da Lei Complementar nº 101, de 2000;</w:t>
      </w:r>
    </w:p>
    <w:p w14:paraId="77F424BF" w14:textId="77777777" w:rsidR="00F40EA5" w:rsidRPr="00F40EA5" w:rsidRDefault="00F40EA5" w:rsidP="00F40EA5">
      <w:pPr>
        <w:ind w:firstLine="851"/>
        <w:jc w:val="both"/>
        <w:rPr>
          <w:sz w:val="23"/>
          <w:szCs w:val="23"/>
        </w:rPr>
      </w:pPr>
    </w:p>
    <w:p w14:paraId="6C32AA5F" w14:textId="77777777" w:rsidR="00F40EA5" w:rsidRPr="00F40EA5" w:rsidRDefault="00F40EA5" w:rsidP="00F40EA5">
      <w:pPr>
        <w:ind w:firstLine="851"/>
        <w:jc w:val="both"/>
        <w:rPr>
          <w:sz w:val="23"/>
          <w:szCs w:val="23"/>
        </w:rPr>
      </w:pPr>
      <w:r w:rsidRPr="00F40EA5">
        <w:rPr>
          <w:sz w:val="23"/>
          <w:szCs w:val="23"/>
        </w:rPr>
        <w:t>II – demonstrativo dos recursos a serem aplicados na manutenção e desenvolvimento do ensino e no ensino fundamental, para fins do atendimento do disposto no artigo 212 da Constituição Federal e no artigo 60 do Ato das Disposições Constitucionais Transitórias;</w:t>
      </w:r>
    </w:p>
    <w:p w14:paraId="6EBEE96F" w14:textId="77777777" w:rsidR="00F40EA5" w:rsidRPr="00F40EA5" w:rsidRDefault="00F40EA5" w:rsidP="00F40EA5">
      <w:pPr>
        <w:ind w:firstLine="851"/>
        <w:jc w:val="both"/>
        <w:rPr>
          <w:sz w:val="23"/>
          <w:szCs w:val="23"/>
        </w:rPr>
      </w:pPr>
    </w:p>
    <w:p w14:paraId="2D0E28F5" w14:textId="77777777" w:rsidR="00F40EA5" w:rsidRPr="00F40EA5" w:rsidRDefault="00F40EA5" w:rsidP="00F40EA5">
      <w:pPr>
        <w:ind w:firstLine="851"/>
        <w:jc w:val="both"/>
        <w:rPr>
          <w:sz w:val="23"/>
          <w:szCs w:val="23"/>
        </w:rPr>
      </w:pPr>
      <w:r w:rsidRPr="00F40EA5">
        <w:rPr>
          <w:sz w:val="23"/>
          <w:szCs w:val="23"/>
        </w:rPr>
        <w:t>III – demonstrativo dos recursos a serem aplicados no Fundo de Manutenção e Desenvolvimento do Ensino Básico e de Valorização do Magistério – FUNDEB e de Valorização dos profissionais da educação, para fins do atendimento do art. 60 do ADCT, com as alterações introduzidas pela Emenda Constitucional nº 53/2006 e respectiva Lei nº 11.494/2007;</w:t>
      </w:r>
    </w:p>
    <w:p w14:paraId="13460C8F" w14:textId="77777777" w:rsidR="00F40EA5" w:rsidRPr="00F40EA5" w:rsidRDefault="00F40EA5" w:rsidP="00F40EA5">
      <w:pPr>
        <w:ind w:firstLine="851"/>
        <w:jc w:val="both"/>
        <w:rPr>
          <w:sz w:val="23"/>
          <w:szCs w:val="23"/>
        </w:rPr>
      </w:pPr>
    </w:p>
    <w:p w14:paraId="015C7D5B" w14:textId="77777777" w:rsidR="00F40EA5" w:rsidRPr="00F40EA5" w:rsidRDefault="00F40EA5" w:rsidP="00F40EA5">
      <w:pPr>
        <w:ind w:firstLine="851"/>
        <w:jc w:val="both"/>
        <w:rPr>
          <w:sz w:val="23"/>
          <w:szCs w:val="23"/>
        </w:rPr>
      </w:pPr>
      <w:r w:rsidRPr="00F40EA5">
        <w:rPr>
          <w:sz w:val="23"/>
          <w:szCs w:val="23"/>
        </w:rPr>
        <w:t>IV – demonstrativo dos recursos a serem aplicados nas ações e serviços públicos de saúde, para fins do atendimento disposto na Emenda Constitucional nº 29, de 13 de setembro de 2000;</w:t>
      </w:r>
    </w:p>
    <w:p w14:paraId="5441B066" w14:textId="77777777" w:rsidR="00F40EA5" w:rsidRPr="00F40EA5" w:rsidRDefault="00F40EA5" w:rsidP="00F40EA5">
      <w:pPr>
        <w:ind w:firstLine="851"/>
        <w:jc w:val="both"/>
        <w:rPr>
          <w:sz w:val="23"/>
          <w:szCs w:val="23"/>
        </w:rPr>
      </w:pPr>
    </w:p>
    <w:p w14:paraId="77191690" w14:textId="77777777" w:rsidR="00F40EA5" w:rsidRPr="00F40EA5" w:rsidRDefault="00F40EA5" w:rsidP="00F40EA5">
      <w:pPr>
        <w:ind w:firstLine="851"/>
        <w:jc w:val="both"/>
        <w:rPr>
          <w:sz w:val="23"/>
          <w:szCs w:val="23"/>
        </w:rPr>
      </w:pPr>
      <w:r w:rsidRPr="00F40EA5">
        <w:rPr>
          <w:sz w:val="23"/>
          <w:szCs w:val="23"/>
        </w:rPr>
        <w:t>V – demonstrativo da despesa com pessoal, para fins do atendimento do disposto no art. 169 da Constituição Federal e na Lei Complementar nº 101, de 2000.</w:t>
      </w:r>
    </w:p>
    <w:p w14:paraId="188391FE" w14:textId="77777777" w:rsidR="00F40EA5" w:rsidRPr="00F40EA5" w:rsidRDefault="00F40EA5" w:rsidP="00F40EA5">
      <w:pPr>
        <w:ind w:firstLine="851"/>
        <w:jc w:val="both"/>
        <w:rPr>
          <w:sz w:val="23"/>
          <w:szCs w:val="23"/>
        </w:rPr>
      </w:pPr>
    </w:p>
    <w:p w14:paraId="0A848489" w14:textId="0E64C834" w:rsidR="00F40EA5" w:rsidRPr="00F40EA5" w:rsidRDefault="00F40EA5" w:rsidP="00F40EA5">
      <w:pPr>
        <w:ind w:firstLine="851"/>
        <w:jc w:val="both"/>
        <w:rPr>
          <w:sz w:val="23"/>
          <w:szCs w:val="23"/>
        </w:rPr>
      </w:pPr>
      <w:r w:rsidRPr="00F40EA5">
        <w:rPr>
          <w:sz w:val="23"/>
          <w:szCs w:val="23"/>
        </w:rPr>
        <w:t xml:space="preserve">Art. 7º A estimativa da receita e a fixação da despesa constantes do projeto de lei orçamentária anual </w:t>
      </w:r>
      <w:r w:rsidR="00482890">
        <w:rPr>
          <w:sz w:val="23"/>
          <w:szCs w:val="23"/>
        </w:rPr>
        <w:t>para</w:t>
      </w:r>
      <w:r w:rsidRPr="00F40EA5">
        <w:rPr>
          <w:sz w:val="23"/>
          <w:szCs w:val="23"/>
        </w:rPr>
        <w:t xml:space="preserve"> 20</w:t>
      </w:r>
      <w:r w:rsidR="00B614BF">
        <w:rPr>
          <w:sz w:val="23"/>
          <w:szCs w:val="23"/>
        </w:rPr>
        <w:t>2</w:t>
      </w:r>
      <w:r w:rsidR="00040F09">
        <w:rPr>
          <w:sz w:val="23"/>
          <w:szCs w:val="23"/>
        </w:rPr>
        <w:t>4</w:t>
      </w:r>
      <w:r w:rsidRPr="00F40EA5">
        <w:rPr>
          <w:sz w:val="23"/>
          <w:szCs w:val="23"/>
        </w:rPr>
        <w:t xml:space="preserve"> serão elaboradas a valores correntes do exercício de 20</w:t>
      </w:r>
      <w:r w:rsidR="00B614BF">
        <w:rPr>
          <w:sz w:val="23"/>
          <w:szCs w:val="23"/>
        </w:rPr>
        <w:t>2</w:t>
      </w:r>
      <w:r w:rsidR="00040F09">
        <w:rPr>
          <w:sz w:val="23"/>
          <w:szCs w:val="23"/>
        </w:rPr>
        <w:t>3</w:t>
      </w:r>
      <w:r w:rsidRPr="00F40EA5">
        <w:rPr>
          <w:sz w:val="23"/>
          <w:szCs w:val="23"/>
        </w:rPr>
        <w:t>, projetados ao exercício a que se refere.</w:t>
      </w:r>
    </w:p>
    <w:p w14:paraId="18DD2548" w14:textId="77777777" w:rsidR="00F40EA5" w:rsidRPr="00F40EA5" w:rsidRDefault="00F40EA5" w:rsidP="00F40EA5">
      <w:pPr>
        <w:ind w:firstLine="851"/>
        <w:jc w:val="both"/>
        <w:rPr>
          <w:sz w:val="23"/>
          <w:szCs w:val="23"/>
        </w:rPr>
      </w:pPr>
    </w:p>
    <w:p w14:paraId="76EC06C2" w14:textId="77777777" w:rsidR="00F40EA5" w:rsidRPr="00F40EA5" w:rsidRDefault="00F40EA5" w:rsidP="00F40EA5">
      <w:pPr>
        <w:ind w:firstLine="851"/>
        <w:jc w:val="both"/>
        <w:rPr>
          <w:sz w:val="23"/>
          <w:szCs w:val="23"/>
        </w:rPr>
      </w:pPr>
      <w:r w:rsidRPr="00F40EA5">
        <w:rPr>
          <w:sz w:val="23"/>
          <w:szCs w:val="23"/>
        </w:rPr>
        <w:t xml:space="preserve">Parágrafo único.  O projeto de lei orçamentária anual atualizará a estimativa da margem de expansão das despesas, considerando os acréscimos de receita resultantes do crescimento da economia e da evolução de outras variáveis que implicam aumento da base de cálculo, bem como </w:t>
      </w:r>
      <w:r w:rsidRPr="00F40EA5">
        <w:rPr>
          <w:sz w:val="23"/>
          <w:szCs w:val="23"/>
        </w:rPr>
        <w:lastRenderedPageBreak/>
        <w:t>de alterações na legislação tributária, devendo ser garantidas, no mínimo, as metas de resultado primário e nominal estabelecidas nesta Lei.</w:t>
      </w:r>
    </w:p>
    <w:p w14:paraId="57CC24E1" w14:textId="23BA9502" w:rsidR="00F40EA5" w:rsidRDefault="00F40EA5" w:rsidP="00F40EA5">
      <w:pPr>
        <w:ind w:firstLine="851"/>
        <w:jc w:val="both"/>
        <w:rPr>
          <w:sz w:val="23"/>
          <w:szCs w:val="23"/>
        </w:rPr>
      </w:pPr>
    </w:p>
    <w:p w14:paraId="5921CD76" w14:textId="2B066069" w:rsidR="00B614BF" w:rsidRPr="002F442E" w:rsidRDefault="00B614BF" w:rsidP="00B614BF">
      <w:pPr>
        <w:spacing w:line="360" w:lineRule="auto"/>
        <w:ind w:firstLine="708"/>
        <w:jc w:val="both"/>
        <w:rPr>
          <w:sz w:val="22"/>
          <w:szCs w:val="22"/>
        </w:rPr>
      </w:pPr>
      <w:r w:rsidRPr="002F442E">
        <w:rPr>
          <w:bCs/>
          <w:sz w:val="22"/>
          <w:szCs w:val="22"/>
        </w:rPr>
        <w:t>Art. 8º.</w:t>
      </w:r>
      <w:r w:rsidRPr="002F442E">
        <w:rPr>
          <w:sz w:val="22"/>
          <w:szCs w:val="22"/>
        </w:rPr>
        <w:t xml:space="preserve"> Os valores previstos de receitas e despesas para o exercício de 202</w:t>
      </w:r>
      <w:r w:rsidR="00040F09">
        <w:rPr>
          <w:sz w:val="22"/>
          <w:szCs w:val="22"/>
        </w:rPr>
        <w:t>4</w:t>
      </w:r>
      <w:r w:rsidRPr="002F442E">
        <w:rPr>
          <w:sz w:val="22"/>
          <w:szCs w:val="22"/>
        </w:rPr>
        <w:t xml:space="preserve"> serão expressos em preços correntes, observarão as normas técnicas e legais, considerarão os efeitos das alterações na legislação, da variação do índice de preços, do crescimento econômico ou de qualquer outro fator relevante, nos termos da Metodologia do Cálculo das Metas Anuais, constante do Anexo I desta Lei. </w:t>
      </w:r>
    </w:p>
    <w:p w14:paraId="00D40F6C" w14:textId="77777777" w:rsidR="00B614BF" w:rsidRPr="002F442E" w:rsidRDefault="00B614BF" w:rsidP="00B614BF">
      <w:pPr>
        <w:spacing w:line="360" w:lineRule="auto"/>
        <w:ind w:firstLine="708"/>
        <w:jc w:val="both"/>
        <w:rPr>
          <w:sz w:val="22"/>
          <w:szCs w:val="22"/>
        </w:rPr>
      </w:pPr>
      <w:r w:rsidRPr="002F442E">
        <w:rPr>
          <w:sz w:val="22"/>
          <w:szCs w:val="22"/>
        </w:rPr>
        <w:tab/>
      </w:r>
    </w:p>
    <w:p w14:paraId="626056C2" w14:textId="4BB462D6" w:rsidR="00B614BF" w:rsidRPr="002F442E" w:rsidRDefault="00B614BF" w:rsidP="00B614BF">
      <w:pPr>
        <w:spacing w:line="360" w:lineRule="auto"/>
        <w:ind w:firstLine="708"/>
        <w:jc w:val="both"/>
        <w:rPr>
          <w:sz w:val="22"/>
          <w:szCs w:val="22"/>
        </w:rPr>
      </w:pPr>
      <w:r w:rsidRPr="002F442E">
        <w:rPr>
          <w:b/>
          <w:sz w:val="22"/>
          <w:szCs w:val="22"/>
        </w:rPr>
        <w:t>§1º.</w:t>
      </w:r>
      <w:r w:rsidRPr="002F442E">
        <w:rPr>
          <w:sz w:val="22"/>
          <w:szCs w:val="22"/>
        </w:rPr>
        <w:t xml:space="preserve"> A previsão de receita para o exercício financeiro de 202</w:t>
      </w:r>
      <w:r w:rsidR="00040F09">
        <w:rPr>
          <w:sz w:val="22"/>
          <w:szCs w:val="22"/>
        </w:rPr>
        <w:t>4</w:t>
      </w:r>
      <w:r w:rsidRPr="002F442E">
        <w:rPr>
          <w:sz w:val="22"/>
          <w:szCs w:val="22"/>
        </w:rPr>
        <w:t xml:space="preserve"> será acompanhada de demonstrativo da evolução da receita nos últimos três anos e da projeção para os dois seguinte</w:t>
      </w:r>
      <w:r w:rsidR="00AF2D88" w:rsidRPr="002F442E">
        <w:rPr>
          <w:sz w:val="22"/>
          <w:szCs w:val="22"/>
        </w:rPr>
        <w:t>s</w:t>
      </w:r>
      <w:r w:rsidRPr="002F442E">
        <w:rPr>
          <w:sz w:val="22"/>
          <w:szCs w:val="22"/>
        </w:rPr>
        <w:t xml:space="preserve">. </w:t>
      </w:r>
    </w:p>
    <w:p w14:paraId="24ED36FB" w14:textId="0B22BA81" w:rsidR="00B614BF" w:rsidRPr="002F442E" w:rsidRDefault="00B614BF" w:rsidP="00B614BF">
      <w:pPr>
        <w:spacing w:line="360" w:lineRule="auto"/>
        <w:ind w:firstLine="708"/>
        <w:jc w:val="both"/>
        <w:rPr>
          <w:sz w:val="22"/>
          <w:szCs w:val="22"/>
        </w:rPr>
      </w:pPr>
      <w:r w:rsidRPr="002F442E">
        <w:rPr>
          <w:b/>
          <w:sz w:val="22"/>
          <w:szCs w:val="22"/>
        </w:rPr>
        <w:t>§2º.</w:t>
      </w:r>
      <w:r w:rsidRPr="002F442E">
        <w:rPr>
          <w:sz w:val="22"/>
          <w:szCs w:val="22"/>
        </w:rPr>
        <w:t xml:space="preserve"> A projeção da receita para os exercícios financeiros de 2022 </w:t>
      </w:r>
      <w:r w:rsidR="00C30B8C" w:rsidRPr="002F442E">
        <w:rPr>
          <w:sz w:val="22"/>
          <w:szCs w:val="22"/>
        </w:rPr>
        <w:t>a</w:t>
      </w:r>
      <w:r w:rsidRPr="002F442E">
        <w:rPr>
          <w:sz w:val="22"/>
          <w:szCs w:val="22"/>
        </w:rPr>
        <w:t xml:space="preserve"> 202</w:t>
      </w:r>
      <w:r w:rsidR="00912A50">
        <w:rPr>
          <w:sz w:val="22"/>
          <w:szCs w:val="22"/>
        </w:rPr>
        <w:t>5</w:t>
      </w:r>
      <w:r w:rsidRPr="002F442E">
        <w:rPr>
          <w:sz w:val="22"/>
          <w:szCs w:val="22"/>
        </w:rPr>
        <w:t xml:space="preserve"> observará o disposto no caput deste artigo. </w:t>
      </w:r>
    </w:p>
    <w:p w14:paraId="3B630CB5" w14:textId="6A3A669A" w:rsidR="00B614BF" w:rsidRPr="002F442E" w:rsidRDefault="00B614BF" w:rsidP="00B614BF">
      <w:pPr>
        <w:pStyle w:val="m6588820492838985226ydp7a379fd2msonormal"/>
        <w:spacing w:line="360" w:lineRule="auto"/>
        <w:ind w:left="709"/>
        <w:jc w:val="both"/>
        <w:rPr>
          <w:sz w:val="22"/>
          <w:szCs w:val="22"/>
        </w:rPr>
      </w:pPr>
      <w:r w:rsidRPr="002F442E">
        <w:rPr>
          <w:b/>
          <w:sz w:val="22"/>
          <w:szCs w:val="22"/>
        </w:rPr>
        <w:t xml:space="preserve">§3º. </w:t>
      </w:r>
      <w:r w:rsidRPr="002F442E">
        <w:rPr>
          <w:sz w:val="22"/>
          <w:szCs w:val="22"/>
        </w:rPr>
        <w:t xml:space="preserve"> Dada as incertezas para o exercício 202</w:t>
      </w:r>
      <w:r w:rsidR="00912A50">
        <w:rPr>
          <w:sz w:val="22"/>
          <w:szCs w:val="22"/>
        </w:rPr>
        <w:t>3</w:t>
      </w:r>
      <w:r w:rsidRPr="002F442E">
        <w:rPr>
          <w:sz w:val="22"/>
          <w:szCs w:val="22"/>
        </w:rPr>
        <w:t xml:space="preserve">, sobretudo com relação à receita primária, devido aos impactos da </w:t>
      </w:r>
      <w:r w:rsidR="00912A50">
        <w:rPr>
          <w:sz w:val="22"/>
          <w:szCs w:val="22"/>
        </w:rPr>
        <w:t xml:space="preserve">TRANSIÇÃO GOVERNAMENTAL </w:t>
      </w:r>
      <w:r w:rsidRPr="002F442E">
        <w:rPr>
          <w:sz w:val="22"/>
          <w:szCs w:val="22"/>
        </w:rPr>
        <w:t>, os parâmetros econômicos utilizados na elaboração da LDO 202</w:t>
      </w:r>
      <w:r w:rsidR="00912A50">
        <w:rPr>
          <w:sz w:val="22"/>
          <w:szCs w:val="22"/>
        </w:rPr>
        <w:t>3</w:t>
      </w:r>
      <w:r w:rsidR="003F532E" w:rsidRPr="002F442E">
        <w:rPr>
          <w:sz w:val="22"/>
          <w:szCs w:val="22"/>
        </w:rPr>
        <w:t>, assim como as metas e prioridades</w:t>
      </w:r>
      <w:r w:rsidRPr="002F442E">
        <w:rPr>
          <w:sz w:val="22"/>
          <w:szCs w:val="22"/>
        </w:rPr>
        <w:t xml:space="preserve"> poderão ser revist</w:t>
      </w:r>
      <w:r w:rsidR="003F532E" w:rsidRPr="002F442E">
        <w:rPr>
          <w:sz w:val="22"/>
          <w:szCs w:val="22"/>
        </w:rPr>
        <w:t>as(</w:t>
      </w:r>
      <w:r w:rsidRPr="002F442E">
        <w:rPr>
          <w:sz w:val="22"/>
          <w:szCs w:val="22"/>
        </w:rPr>
        <w:t>os</w:t>
      </w:r>
      <w:r w:rsidR="003F532E" w:rsidRPr="002F442E">
        <w:rPr>
          <w:sz w:val="22"/>
          <w:szCs w:val="22"/>
        </w:rPr>
        <w:t>)</w:t>
      </w:r>
      <w:r w:rsidRPr="002F442E">
        <w:rPr>
          <w:sz w:val="22"/>
          <w:szCs w:val="22"/>
        </w:rPr>
        <w:t xml:space="preserve"> e/ou atualizados </w:t>
      </w:r>
      <w:r w:rsidR="003F532E" w:rsidRPr="002F442E">
        <w:rPr>
          <w:sz w:val="22"/>
          <w:szCs w:val="22"/>
        </w:rPr>
        <w:t>durante a</w:t>
      </w:r>
      <w:r w:rsidRPr="002F442E">
        <w:rPr>
          <w:sz w:val="22"/>
          <w:szCs w:val="22"/>
        </w:rPr>
        <w:t xml:space="preserve"> elaboração da Lei Orçamentária 202</w:t>
      </w:r>
      <w:r w:rsidR="00912A50">
        <w:rPr>
          <w:sz w:val="22"/>
          <w:szCs w:val="22"/>
        </w:rPr>
        <w:t>3</w:t>
      </w:r>
      <w:r w:rsidRPr="002F442E">
        <w:rPr>
          <w:sz w:val="22"/>
          <w:szCs w:val="22"/>
        </w:rPr>
        <w:t xml:space="preserve">, pois os cenários </w:t>
      </w:r>
      <w:r w:rsidR="003F532E" w:rsidRPr="002F442E">
        <w:rPr>
          <w:sz w:val="22"/>
          <w:szCs w:val="22"/>
        </w:rPr>
        <w:t xml:space="preserve">econômicos </w:t>
      </w:r>
      <w:r w:rsidRPr="002F442E">
        <w:rPr>
          <w:sz w:val="22"/>
          <w:szCs w:val="22"/>
        </w:rPr>
        <w:t xml:space="preserve">sobre os efeitos da </w:t>
      </w:r>
      <w:r w:rsidR="00912A50">
        <w:rPr>
          <w:sz w:val="22"/>
          <w:szCs w:val="22"/>
        </w:rPr>
        <w:t>TRANSIÇÃO</w:t>
      </w:r>
      <w:r w:rsidRPr="002F442E">
        <w:rPr>
          <w:sz w:val="22"/>
          <w:szCs w:val="22"/>
        </w:rPr>
        <w:t xml:space="preserve"> estarão mais tangíveis do que o momento atual, </w:t>
      </w:r>
      <w:r w:rsidR="003F532E" w:rsidRPr="002F442E">
        <w:rPr>
          <w:sz w:val="22"/>
          <w:szCs w:val="22"/>
        </w:rPr>
        <w:t>abril de</w:t>
      </w:r>
      <w:r w:rsidRPr="002F442E">
        <w:rPr>
          <w:sz w:val="22"/>
          <w:szCs w:val="22"/>
        </w:rPr>
        <w:t xml:space="preserve"> 202</w:t>
      </w:r>
      <w:r w:rsidR="00912A50">
        <w:rPr>
          <w:sz w:val="22"/>
          <w:szCs w:val="22"/>
        </w:rPr>
        <w:t>3</w:t>
      </w:r>
      <w:r w:rsidRPr="002F442E">
        <w:rPr>
          <w:sz w:val="22"/>
          <w:szCs w:val="22"/>
        </w:rPr>
        <w:t>, para projetar cenários econômicos e, consequentemente, projetar o Orçamento Anual de 202</w:t>
      </w:r>
      <w:r w:rsidR="00912A50">
        <w:rPr>
          <w:sz w:val="22"/>
          <w:szCs w:val="22"/>
        </w:rPr>
        <w:t>4</w:t>
      </w:r>
      <w:r w:rsidRPr="002F442E">
        <w:rPr>
          <w:sz w:val="22"/>
          <w:szCs w:val="22"/>
        </w:rPr>
        <w:t xml:space="preserve"> que será em </w:t>
      </w:r>
      <w:r w:rsidR="00C30B8C" w:rsidRPr="002F442E">
        <w:rPr>
          <w:sz w:val="22"/>
          <w:szCs w:val="22"/>
        </w:rPr>
        <w:t>agosto</w:t>
      </w:r>
      <w:r w:rsidRPr="002F442E">
        <w:rPr>
          <w:sz w:val="22"/>
          <w:szCs w:val="22"/>
        </w:rPr>
        <w:t xml:space="preserve"> de 202</w:t>
      </w:r>
      <w:r w:rsidR="00912A50">
        <w:rPr>
          <w:sz w:val="22"/>
          <w:szCs w:val="22"/>
        </w:rPr>
        <w:t>3</w:t>
      </w:r>
      <w:r w:rsidRPr="002F442E">
        <w:rPr>
          <w:sz w:val="22"/>
          <w:szCs w:val="22"/>
        </w:rPr>
        <w:t>.</w:t>
      </w:r>
    </w:p>
    <w:p w14:paraId="5D431F08" w14:textId="37E52F4C" w:rsidR="00AF2D88" w:rsidRPr="002F442E" w:rsidRDefault="00AF2D88" w:rsidP="00D74858">
      <w:pPr>
        <w:spacing w:line="360" w:lineRule="auto"/>
        <w:ind w:firstLine="708"/>
        <w:jc w:val="both"/>
        <w:rPr>
          <w:sz w:val="22"/>
          <w:szCs w:val="22"/>
        </w:rPr>
      </w:pPr>
      <w:r w:rsidRPr="002F442E">
        <w:rPr>
          <w:bCs/>
          <w:sz w:val="22"/>
          <w:szCs w:val="22"/>
        </w:rPr>
        <w:t>Art. 9º</w:t>
      </w:r>
      <w:r w:rsidRPr="002F442E">
        <w:rPr>
          <w:b/>
          <w:sz w:val="22"/>
          <w:szCs w:val="22"/>
        </w:rPr>
        <w:t>.</w:t>
      </w:r>
      <w:r w:rsidRPr="002F442E">
        <w:rPr>
          <w:sz w:val="22"/>
          <w:szCs w:val="22"/>
        </w:rPr>
        <w:t xml:space="preserve"> A Lei Orçamentária conterá autorização para os Poderes Executivo e Legislativo Municipal procederem à abertura de créditos adicionais suplementares até determinado limite, em valor percentual, sobre os respectivos orçamentos, nos termos da Lei Federal nº 4.320, de 17 de março de 1964.</w:t>
      </w:r>
    </w:p>
    <w:p w14:paraId="730A6D90" w14:textId="77777777" w:rsidR="00AF2D88" w:rsidRPr="002F442E" w:rsidRDefault="00AF2D88" w:rsidP="00AF2D88">
      <w:pPr>
        <w:jc w:val="both"/>
        <w:rPr>
          <w:sz w:val="22"/>
          <w:szCs w:val="22"/>
        </w:rPr>
      </w:pPr>
    </w:p>
    <w:p w14:paraId="721A3096" w14:textId="77777777" w:rsidR="00AF2D88" w:rsidRPr="002F442E" w:rsidRDefault="00AF2D88" w:rsidP="00AF2D88">
      <w:pPr>
        <w:spacing w:line="360" w:lineRule="auto"/>
        <w:ind w:left="709" w:hanging="709"/>
        <w:jc w:val="both"/>
        <w:rPr>
          <w:sz w:val="22"/>
          <w:szCs w:val="22"/>
        </w:rPr>
      </w:pPr>
      <w:r w:rsidRPr="002F442E">
        <w:rPr>
          <w:b/>
          <w:sz w:val="22"/>
          <w:szCs w:val="22"/>
        </w:rPr>
        <w:t xml:space="preserve"> </w:t>
      </w:r>
      <w:r w:rsidRPr="002F442E">
        <w:rPr>
          <w:b/>
          <w:sz w:val="22"/>
          <w:szCs w:val="22"/>
        </w:rPr>
        <w:tab/>
      </w:r>
      <w:r w:rsidRPr="002F442E">
        <w:rPr>
          <w:sz w:val="22"/>
          <w:szCs w:val="22"/>
        </w:rPr>
        <w:t>§1º</w:t>
      </w:r>
      <w:r w:rsidRPr="002F442E">
        <w:rPr>
          <w:b/>
          <w:sz w:val="22"/>
          <w:szCs w:val="22"/>
        </w:rPr>
        <w:t xml:space="preserve"> -</w:t>
      </w:r>
      <w:r w:rsidRPr="002F442E">
        <w:rPr>
          <w:sz w:val="22"/>
          <w:szCs w:val="22"/>
        </w:rPr>
        <w:t xml:space="preserve"> Contrair empréstimos e realizar operações de crédito por antecipação de receita, nos limites previstos na legislação específica. </w:t>
      </w:r>
    </w:p>
    <w:p w14:paraId="71C6CD52" w14:textId="70FD6118" w:rsidR="00AF2D88" w:rsidRPr="002F442E" w:rsidRDefault="00AF2D88" w:rsidP="00AF2D88">
      <w:pPr>
        <w:spacing w:after="240" w:line="360" w:lineRule="auto"/>
        <w:ind w:left="709"/>
        <w:jc w:val="both"/>
        <w:rPr>
          <w:sz w:val="22"/>
          <w:szCs w:val="22"/>
        </w:rPr>
      </w:pPr>
      <w:r w:rsidRPr="002F442E">
        <w:rPr>
          <w:sz w:val="22"/>
          <w:szCs w:val="22"/>
        </w:rPr>
        <w:t>§2º.</w:t>
      </w:r>
      <w:r w:rsidRPr="002F442E">
        <w:t xml:space="preserve"> </w:t>
      </w:r>
      <w:r w:rsidRPr="002F442E">
        <w:rPr>
          <w:sz w:val="22"/>
          <w:szCs w:val="22"/>
        </w:rPr>
        <w:t>O Poder Executivo de Alfenas poderá, mediante decreto, transpor, remanejar, transferir ou utilizar, total ou parcialmente, as dotações orçamentárias aprovadas na Lei Orçamentária de 202</w:t>
      </w:r>
      <w:r w:rsidR="00912A50">
        <w:rPr>
          <w:sz w:val="22"/>
          <w:szCs w:val="22"/>
        </w:rPr>
        <w:t>3</w:t>
      </w:r>
      <w:r w:rsidRPr="002F442E">
        <w:rPr>
          <w:sz w:val="22"/>
          <w:szCs w:val="22"/>
        </w:rPr>
        <w:t xml:space="preserve"> e em créditos adicionais, em decorrência da extinção, transformação, transferência, incorporação ou desmembramento de órgãos e entidade, bem como de alterações de suas competências ou atribuições, mantida a estrutura programática, expressa por categoria de </w:t>
      </w:r>
      <w:r w:rsidRPr="002F442E">
        <w:rPr>
          <w:sz w:val="22"/>
          <w:szCs w:val="22"/>
        </w:rPr>
        <w:lastRenderedPageBreak/>
        <w:t>programação, assim como o respectivo detalhamento por esfera orçamentária, grupos de natureza de despesa, fontes de recursos e modalidade de aplicação, obedecido percentual para abertura de crédito suplementar autorizado na Lei Orçamentária.</w:t>
      </w:r>
    </w:p>
    <w:p w14:paraId="72BFB31B" w14:textId="0D4FD0BE" w:rsidR="00AF2D88" w:rsidRPr="002F442E" w:rsidRDefault="00AF2D88" w:rsidP="00AF2D88">
      <w:pPr>
        <w:spacing w:after="240" w:line="360" w:lineRule="auto"/>
        <w:ind w:left="709"/>
        <w:jc w:val="both"/>
        <w:rPr>
          <w:sz w:val="22"/>
          <w:szCs w:val="22"/>
        </w:rPr>
      </w:pPr>
      <w:r w:rsidRPr="002F442E">
        <w:rPr>
          <w:sz w:val="22"/>
          <w:szCs w:val="22"/>
        </w:rPr>
        <w:t>§3º. A transposição, a transferência ou o remanejamento a que se refere o §2º deste artigo, não poderá resultar em alteração dos valores das programações aprovadas na Lei Orçamentária de 202</w:t>
      </w:r>
      <w:r w:rsidR="00912A50">
        <w:rPr>
          <w:sz w:val="22"/>
          <w:szCs w:val="22"/>
        </w:rPr>
        <w:t>3</w:t>
      </w:r>
      <w:r w:rsidRPr="002F442E">
        <w:rPr>
          <w:sz w:val="22"/>
          <w:szCs w:val="22"/>
        </w:rPr>
        <w:t xml:space="preserve"> ou em créditos adicionais, podendo haver, excepcionalmente, adequação da classificação funcional.</w:t>
      </w:r>
    </w:p>
    <w:p w14:paraId="3268E516" w14:textId="2BF53341" w:rsidR="00AF2D88" w:rsidRPr="002F442E" w:rsidRDefault="00AF2D88" w:rsidP="00AF2D88">
      <w:pPr>
        <w:spacing w:line="360" w:lineRule="auto"/>
        <w:jc w:val="both"/>
        <w:rPr>
          <w:sz w:val="22"/>
          <w:szCs w:val="22"/>
        </w:rPr>
      </w:pPr>
      <w:r w:rsidRPr="002F442E">
        <w:rPr>
          <w:rFonts w:ascii="Arial Narrow" w:hAnsi="Arial Narrow" w:cs="Arial"/>
          <w:b/>
          <w:sz w:val="22"/>
          <w:szCs w:val="22"/>
        </w:rPr>
        <w:tab/>
      </w:r>
      <w:r w:rsidRPr="002F442E">
        <w:rPr>
          <w:bCs/>
          <w:sz w:val="22"/>
          <w:szCs w:val="22"/>
        </w:rPr>
        <w:t>Art. 1</w:t>
      </w:r>
      <w:r w:rsidR="008556B8" w:rsidRPr="002F442E">
        <w:rPr>
          <w:bCs/>
          <w:sz w:val="22"/>
          <w:szCs w:val="22"/>
        </w:rPr>
        <w:t>0</w:t>
      </w:r>
      <w:r w:rsidRPr="002F442E">
        <w:rPr>
          <w:bCs/>
          <w:sz w:val="22"/>
          <w:szCs w:val="22"/>
        </w:rPr>
        <w:t>º</w:t>
      </w:r>
      <w:r w:rsidRPr="002F442E">
        <w:rPr>
          <w:b/>
          <w:sz w:val="22"/>
          <w:szCs w:val="22"/>
        </w:rPr>
        <w:t>.</w:t>
      </w:r>
      <w:r w:rsidRPr="002F442E">
        <w:rPr>
          <w:sz w:val="22"/>
          <w:szCs w:val="22"/>
        </w:rPr>
        <w:t xml:space="preserve"> Na abertura de créditos adicionais suplementares ou especiais, quando a fonte compensatória for o excesso de arrecadação, o cálculo de apuração será o saldo positivo das diferenças, acumuladas mês a mês, entre a arrecadação prevista e a realizada por codificação da destinação da fonte de recursos, considerando ainda a tendência do exercício. </w:t>
      </w:r>
    </w:p>
    <w:p w14:paraId="7D294512" w14:textId="1D0C10AF" w:rsidR="00AF2D88" w:rsidRPr="002F442E" w:rsidRDefault="00AF2D88" w:rsidP="00AF2D88">
      <w:pPr>
        <w:spacing w:line="360" w:lineRule="auto"/>
        <w:ind w:firstLine="708"/>
        <w:jc w:val="both"/>
        <w:rPr>
          <w:sz w:val="22"/>
          <w:szCs w:val="22"/>
        </w:rPr>
      </w:pPr>
      <w:r w:rsidRPr="002F442E">
        <w:rPr>
          <w:b/>
          <w:sz w:val="22"/>
          <w:szCs w:val="22"/>
        </w:rPr>
        <w:t>Parágrafo único.</w:t>
      </w:r>
      <w:r w:rsidRPr="002F442E">
        <w:rPr>
          <w:sz w:val="22"/>
          <w:szCs w:val="22"/>
        </w:rPr>
        <w:t xml:space="preserve"> Os recursos legalmente vinculados à finalidade específica serão utilizados </w:t>
      </w:r>
      <w:r w:rsidRPr="002F442E">
        <w:rPr>
          <w:sz w:val="22"/>
          <w:szCs w:val="22"/>
        </w:rPr>
        <w:tab/>
        <w:t xml:space="preserve">exclusivamente para atender ao objeto de sua vinculação, ainda que em exercício diverso daquele em que ocorrer o ingresso. </w:t>
      </w:r>
    </w:p>
    <w:p w14:paraId="334BB9B4" w14:textId="77777777" w:rsidR="00AF2D88" w:rsidRPr="002F442E" w:rsidRDefault="00AF2D88" w:rsidP="00AF2D88">
      <w:pPr>
        <w:spacing w:line="360" w:lineRule="auto"/>
        <w:ind w:firstLine="708"/>
        <w:jc w:val="both"/>
        <w:rPr>
          <w:sz w:val="22"/>
          <w:szCs w:val="22"/>
        </w:rPr>
      </w:pPr>
    </w:p>
    <w:p w14:paraId="7B1FF319" w14:textId="1FCD03FA" w:rsidR="00AF2D88" w:rsidRPr="008556B8" w:rsidRDefault="00AF2D88" w:rsidP="00AF2D88">
      <w:pPr>
        <w:spacing w:line="360" w:lineRule="auto"/>
        <w:jc w:val="both"/>
        <w:rPr>
          <w:sz w:val="22"/>
          <w:szCs w:val="22"/>
        </w:rPr>
      </w:pPr>
      <w:r w:rsidRPr="002F442E">
        <w:rPr>
          <w:b/>
          <w:sz w:val="22"/>
          <w:szCs w:val="22"/>
        </w:rPr>
        <w:t xml:space="preserve"> </w:t>
      </w:r>
      <w:r w:rsidRPr="002F442E">
        <w:rPr>
          <w:b/>
          <w:sz w:val="22"/>
          <w:szCs w:val="22"/>
        </w:rPr>
        <w:tab/>
      </w:r>
      <w:r w:rsidRPr="002F442E">
        <w:rPr>
          <w:bCs/>
          <w:sz w:val="22"/>
          <w:szCs w:val="22"/>
        </w:rPr>
        <w:t xml:space="preserve">Art. </w:t>
      </w:r>
      <w:r w:rsidR="008556B8" w:rsidRPr="002F442E">
        <w:rPr>
          <w:bCs/>
          <w:sz w:val="22"/>
          <w:szCs w:val="22"/>
        </w:rPr>
        <w:t>11</w:t>
      </w:r>
      <w:r w:rsidRPr="002F442E">
        <w:rPr>
          <w:bCs/>
          <w:sz w:val="22"/>
          <w:szCs w:val="22"/>
        </w:rPr>
        <w:t>º</w:t>
      </w:r>
      <w:r w:rsidRPr="002F442E">
        <w:rPr>
          <w:b/>
          <w:sz w:val="22"/>
          <w:szCs w:val="22"/>
        </w:rPr>
        <w:t>.</w:t>
      </w:r>
      <w:r w:rsidRPr="002F442E">
        <w:rPr>
          <w:sz w:val="22"/>
          <w:szCs w:val="22"/>
        </w:rPr>
        <w:t xml:space="preserve"> Os recursos legalmente vinculados à finalidade específica não previstos na Lei Orçamentária Anual, oriundos de convênios e doações, poderão ser utilizados como fonte de recursos para abertura de créditos adicionais suplementares e especiais, bem como o excesso de arrecadação apurado ou os saldos financeiros transferidos de exercícios anteriores.</w:t>
      </w:r>
      <w:r w:rsidRPr="008556B8">
        <w:rPr>
          <w:sz w:val="22"/>
          <w:szCs w:val="22"/>
        </w:rPr>
        <w:t xml:space="preserve"> </w:t>
      </w:r>
    </w:p>
    <w:p w14:paraId="47F33AC1" w14:textId="77777777" w:rsidR="00B614BF" w:rsidRPr="00F40EA5" w:rsidRDefault="00B614BF" w:rsidP="00F40EA5">
      <w:pPr>
        <w:ind w:firstLine="851"/>
        <w:jc w:val="both"/>
        <w:rPr>
          <w:sz w:val="23"/>
          <w:szCs w:val="23"/>
        </w:rPr>
      </w:pPr>
    </w:p>
    <w:p w14:paraId="4DAFB4DD" w14:textId="727A4439" w:rsidR="00F40EA5" w:rsidRPr="00F40EA5" w:rsidRDefault="00F40EA5" w:rsidP="00F40EA5">
      <w:pPr>
        <w:ind w:firstLine="851"/>
        <w:jc w:val="both"/>
        <w:rPr>
          <w:sz w:val="23"/>
          <w:szCs w:val="23"/>
        </w:rPr>
      </w:pPr>
      <w:r w:rsidRPr="00F40EA5">
        <w:rPr>
          <w:sz w:val="23"/>
          <w:szCs w:val="23"/>
        </w:rPr>
        <w:t xml:space="preserve">Art. </w:t>
      </w:r>
      <w:r w:rsidR="008556B8">
        <w:rPr>
          <w:sz w:val="23"/>
          <w:szCs w:val="23"/>
        </w:rPr>
        <w:t>12</w:t>
      </w:r>
      <w:r w:rsidRPr="00F40EA5">
        <w:rPr>
          <w:sz w:val="23"/>
          <w:szCs w:val="23"/>
        </w:rPr>
        <w:t xml:space="preserve">º O Poder Legislativo encaminhará à Secretaria Municipal de Planejamento e </w:t>
      </w:r>
      <w:r w:rsidR="00BF3451">
        <w:rPr>
          <w:sz w:val="23"/>
          <w:szCs w:val="23"/>
        </w:rPr>
        <w:t>Gestão</w:t>
      </w:r>
      <w:r w:rsidRPr="00F40EA5">
        <w:rPr>
          <w:sz w:val="23"/>
          <w:szCs w:val="23"/>
        </w:rPr>
        <w:t>, até 15 de agosto de 20</w:t>
      </w:r>
      <w:r w:rsidR="00AF2D88">
        <w:rPr>
          <w:sz w:val="23"/>
          <w:szCs w:val="23"/>
        </w:rPr>
        <w:t>2</w:t>
      </w:r>
      <w:r w:rsidR="00255A63">
        <w:rPr>
          <w:sz w:val="23"/>
          <w:szCs w:val="23"/>
        </w:rPr>
        <w:t>3</w:t>
      </w:r>
      <w:r w:rsidRPr="00F40EA5">
        <w:rPr>
          <w:sz w:val="23"/>
          <w:szCs w:val="23"/>
        </w:rPr>
        <w:t>, sua proposta orçamentária, para fins de consolidação do projeto de lei orçamentária.</w:t>
      </w:r>
    </w:p>
    <w:p w14:paraId="68BA560E" w14:textId="77777777" w:rsidR="00F40EA5" w:rsidRPr="00F40EA5" w:rsidRDefault="00F40EA5" w:rsidP="00F40EA5">
      <w:pPr>
        <w:ind w:firstLine="851"/>
        <w:jc w:val="both"/>
        <w:rPr>
          <w:sz w:val="23"/>
          <w:szCs w:val="23"/>
        </w:rPr>
      </w:pPr>
    </w:p>
    <w:p w14:paraId="4F8433C6" w14:textId="6C12E6FB" w:rsidR="00F40EA5" w:rsidRPr="00F40EA5" w:rsidRDefault="00F40EA5" w:rsidP="00F40EA5">
      <w:pPr>
        <w:ind w:firstLine="851"/>
        <w:jc w:val="both"/>
        <w:rPr>
          <w:sz w:val="23"/>
          <w:szCs w:val="23"/>
        </w:rPr>
      </w:pPr>
      <w:r w:rsidRPr="00F40EA5">
        <w:rPr>
          <w:sz w:val="23"/>
          <w:szCs w:val="23"/>
        </w:rPr>
        <w:t xml:space="preserve">Art. </w:t>
      </w:r>
      <w:r w:rsidR="003F532E">
        <w:rPr>
          <w:sz w:val="23"/>
          <w:szCs w:val="23"/>
        </w:rPr>
        <w:t>1</w:t>
      </w:r>
      <w:r w:rsidR="008556B8">
        <w:rPr>
          <w:sz w:val="23"/>
          <w:szCs w:val="23"/>
        </w:rPr>
        <w:t>3</w:t>
      </w:r>
      <w:r w:rsidRPr="00F40EA5">
        <w:rPr>
          <w:sz w:val="23"/>
          <w:szCs w:val="23"/>
        </w:rPr>
        <w:t>º Na programação da despesa não poderão ser fixadas despesas sem que estejam definidas as respectivas fontes de recursos, de forma a evitar o comprometimento do equilíbrio orçamentário entre a receita e a despesa.</w:t>
      </w:r>
    </w:p>
    <w:p w14:paraId="1DC300DC" w14:textId="77777777" w:rsidR="00F40EA5" w:rsidRPr="00F40EA5" w:rsidRDefault="00F40EA5" w:rsidP="00F40EA5">
      <w:pPr>
        <w:ind w:firstLine="851"/>
        <w:jc w:val="both"/>
        <w:rPr>
          <w:sz w:val="23"/>
          <w:szCs w:val="23"/>
        </w:rPr>
      </w:pPr>
    </w:p>
    <w:p w14:paraId="5D04A7CD" w14:textId="63D3DBCA" w:rsidR="00F40EA5" w:rsidRPr="00F40EA5" w:rsidRDefault="00F40EA5" w:rsidP="00F40EA5">
      <w:pPr>
        <w:ind w:firstLine="851"/>
        <w:jc w:val="both"/>
        <w:rPr>
          <w:sz w:val="23"/>
          <w:szCs w:val="23"/>
        </w:rPr>
      </w:pPr>
      <w:r w:rsidRPr="00F40EA5">
        <w:rPr>
          <w:sz w:val="23"/>
          <w:szCs w:val="23"/>
        </w:rPr>
        <w:t>Art. 1</w:t>
      </w:r>
      <w:r w:rsidR="008556B8">
        <w:rPr>
          <w:sz w:val="23"/>
          <w:szCs w:val="23"/>
        </w:rPr>
        <w:t>4</w:t>
      </w:r>
      <w:r w:rsidR="003F532E">
        <w:rPr>
          <w:rFonts w:ascii="Calibri" w:hAnsi="Calibri" w:cs="Calibri"/>
          <w:sz w:val="23"/>
          <w:szCs w:val="23"/>
        </w:rPr>
        <w:t>°</w:t>
      </w:r>
      <w:r w:rsidRPr="00F40EA5">
        <w:rPr>
          <w:sz w:val="23"/>
          <w:szCs w:val="23"/>
        </w:rPr>
        <w:t xml:space="preserve"> A lei orçamentária discriminará as dotações destinadas ao pagamento de precatórios judiciais em cumprimento ao disposto no artigo 100 da Constituição Federal.</w:t>
      </w:r>
    </w:p>
    <w:p w14:paraId="16A63FF0" w14:textId="77777777" w:rsidR="00F40EA5" w:rsidRPr="00F40EA5" w:rsidRDefault="00F40EA5" w:rsidP="00F40EA5">
      <w:pPr>
        <w:ind w:firstLine="851"/>
        <w:jc w:val="both"/>
        <w:rPr>
          <w:sz w:val="23"/>
          <w:szCs w:val="23"/>
        </w:rPr>
      </w:pPr>
    </w:p>
    <w:p w14:paraId="02EF9336" w14:textId="77777777" w:rsidR="00F40EA5" w:rsidRPr="00F40EA5" w:rsidRDefault="00F40EA5" w:rsidP="00F40EA5">
      <w:pPr>
        <w:ind w:firstLine="851"/>
        <w:jc w:val="both"/>
        <w:rPr>
          <w:sz w:val="23"/>
          <w:szCs w:val="23"/>
        </w:rPr>
      </w:pPr>
      <w:r w:rsidRPr="00F40EA5">
        <w:rPr>
          <w:sz w:val="23"/>
          <w:szCs w:val="23"/>
        </w:rPr>
        <w:t>§1º Para fins de acompanhamento, controle e centralização, os órgãos da Administração Pública Municipal submeterão os processos referentes ao pagamento de precatórios à apreciação da Procuradoria do Município.</w:t>
      </w:r>
    </w:p>
    <w:p w14:paraId="3BEF3ADC" w14:textId="77777777" w:rsidR="00F40EA5" w:rsidRPr="00F40EA5" w:rsidRDefault="00F40EA5" w:rsidP="00F40EA5">
      <w:pPr>
        <w:ind w:firstLine="851"/>
        <w:jc w:val="both"/>
        <w:rPr>
          <w:sz w:val="23"/>
          <w:szCs w:val="23"/>
        </w:rPr>
      </w:pPr>
    </w:p>
    <w:p w14:paraId="63B1E543" w14:textId="77777777" w:rsidR="00F40EA5" w:rsidRDefault="00F40EA5" w:rsidP="00F40EA5">
      <w:pPr>
        <w:ind w:firstLine="851"/>
        <w:jc w:val="both"/>
        <w:rPr>
          <w:sz w:val="23"/>
          <w:szCs w:val="23"/>
        </w:rPr>
      </w:pPr>
      <w:r w:rsidRPr="00F40EA5">
        <w:rPr>
          <w:sz w:val="23"/>
          <w:szCs w:val="23"/>
        </w:rPr>
        <w:t xml:space="preserve">§2º Os recursos alocados para os fins previstos no </w:t>
      </w:r>
      <w:r w:rsidRPr="00F40EA5">
        <w:rPr>
          <w:b/>
          <w:sz w:val="23"/>
          <w:szCs w:val="23"/>
        </w:rPr>
        <w:t>caput</w:t>
      </w:r>
      <w:r w:rsidRPr="00F40EA5">
        <w:rPr>
          <w:sz w:val="23"/>
          <w:szCs w:val="23"/>
        </w:rPr>
        <w:t xml:space="preserve"> não poderão ser cancelados para abertura de créditos adicionais com outra finalidade.</w:t>
      </w:r>
    </w:p>
    <w:p w14:paraId="57983E9C" w14:textId="77777777" w:rsidR="00255A63" w:rsidRDefault="00255A63" w:rsidP="00F40EA5">
      <w:pPr>
        <w:ind w:firstLine="851"/>
        <w:jc w:val="both"/>
        <w:rPr>
          <w:sz w:val="23"/>
          <w:szCs w:val="23"/>
        </w:rPr>
      </w:pPr>
    </w:p>
    <w:p w14:paraId="3AB515EE" w14:textId="77777777" w:rsidR="00F40EA5" w:rsidRPr="00F40EA5" w:rsidRDefault="00F40EA5" w:rsidP="00F40EA5">
      <w:pPr>
        <w:ind w:firstLine="851"/>
        <w:jc w:val="both"/>
        <w:rPr>
          <w:sz w:val="23"/>
          <w:szCs w:val="23"/>
        </w:rPr>
      </w:pPr>
    </w:p>
    <w:p w14:paraId="50171617" w14:textId="77777777" w:rsidR="00F40EA5" w:rsidRPr="00F40EA5" w:rsidRDefault="00F40EA5" w:rsidP="00F40EA5">
      <w:pPr>
        <w:jc w:val="center"/>
        <w:rPr>
          <w:b/>
          <w:sz w:val="23"/>
          <w:szCs w:val="23"/>
        </w:rPr>
      </w:pPr>
      <w:r w:rsidRPr="00F40EA5">
        <w:rPr>
          <w:b/>
          <w:sz w:val="23"/>
          <w:szCs w:val="23"/>
        </w:rPr>
        <w:t>Seção II</w:t>
      </w:r>
    </w:p>
    <w:p w14:paraId="20B746E6" w14:textId="77777777" w:rsidR="00F40EA5" w:rsidRPr="00F40EA5" w:rsidRDefault="00F40EA5" w:rsidP="00F40EA5">
      <w:pPr>
        <w:jc w:val="center"/>
        <w:rPr>
          <w:b/>
          <w:sz w:val="23"/>
          <w:szCs w:val="23"/>
        </w:rPr>
      </w:pPr>
      <w:r w:rsidRPr="00F40EA5">
        <w:rPr>
          <w:b/>
          <w:sz w:val="23"/>
          <w:szCs w:val="23"/>
        </w:rPr>
        <w:t>Das Disposições Relativas à Dívida e ao Endividamento Público Municipal</w:t>
      </w:r>
    </w:p>
    <w:p w14:paraId="3227B787" w14:textId="77777777" w:rsidR="00F40EA5" w:rsidRPr="00F40EA5" w:rsidRDefault="00F40EA5" w:rsidP="00F40EA5">
      <w:pPr>
        <w:ind w:firstLine="851"/>
        <w:jc w:val="both"/>
        <w:rPr>
          <w:sz w:val="23"/>
          <w:szCs w:val="23"/>
        </w:rPr>
      </w:pPr>
    </w:p>
    <w:p w14:paraId="38B884F1" w14:textId="102BA933" w:rsidR="00F40EA5" w:rsidRPr="00F40EA5" w:rsidRDefault="00F40EA5" w:rsidP="00F40EA5">
      <w:pPr>
        <w:ind w:firstLine="851"/>
        <w:jc w:val="both"/>
        <w:rPr>
          <w:sz w:val="23"/>
          <w:szCs w:val="23"/>
        </w:rPr>
      </w:pPr>
      <w:r w:rsidRPr="00F40EA5">
        <w:rPr>
          <w:sz w:val="23"/>
          <w:szCs w:val="23"/>
        </w:rPr>
        <w:t>Art. 1</w:t>
      </w:r>
      <w:r w:rsidR="008556B8">
        <w:rPr>
          <w:sz w:val="23"/>
          <w:szCs w:val="23"/>
        </w:rPr>
        <w:t>5</w:t>
      </w:r>
      <w:r w:rsidRPr="00F40EA5">
        <w:rPr>
          <w:sz w:val="23"/>
          <w:szCs w:val="23"/>
        </w:rPr>
        <w:t>. A administração da dívida pública municipal interna e externa tem por objetivo principal minimizar custos, reduzir o montante da dívida pública e viabilizar fontes alternativas de recursos para o tesouro municipal.</w:t>
      </w:r>
    </w:p>
    <w:p w14:paraId="19D0F5A8" w14:textId="77777777" w:rsidR="00F40EA5" w:rsidRPr="00F40EA5" w:rsidRDefault="00F40EA5" w:rsidP="00F40EA5">
      <w:pPr>
        <w:ind w:firstLine="851"/>
        <w:jc w:val="both"/>
        <w:rPr>
          <w:sz w:val="23"/>
          <w:szCs w:val="23"/>
        </w:rPr>
      </w:pPr>
    </w:p>
    <w:p w14:paraId="006CFB49" w14:textId="77777777" w:rsidR="00F40EA5" w:rsidRPr="00F40EA5" w:rsidRDefault="00F40EA5" w:rsidP="00F40EA5">
      <w:pPr>
        <w:ind w:firstLine="851"/>
        <w:jc w:val="both"/>
        <w:rPr>
          <w:sz w:val="23"/>
          <w:szCs w:val="23"/>
        </w:rPr>
      </w:pPr>
      <w:r w:rsidRPr="00F40EA5">
        <w:rPr>
          <w:sz w:val="23"/>
          <w:szCs w:val="23"/>
        </w:rPr>
        <w:t>§1º Deverão ser garantidos, na lei orçamentária anual, os recursos necessários para pagamento da dívida.</w:t>
      </w:r>
    </w:p>
    <w:p w14:paraId="6FF0DD68" w14:textId="77777777" w:rsidR="00F40EA5" w:rsidRPr="00F40EA5" w:rsidRDefault="00F40EA5" w:rsidP="00F40EA5">
      <w:pPr>
        <w:ind w:firstLine="851"/>
        <w:jc w:val="both"/>
        <w:rPr>
          <w:sz w:val="23"/>
          <w:szCs w:val="23"/>
        </w:rPr>
      </w:pPr>
    </w:p>
    <w:p w14:paraId="066AE056" w14:textId="77777777" w:rsidR="00F40EA5" w:rsidRPr="00F40EA5" w:rsidRDefault="00F40EA5" w:rsidP="00F40EA5">
      <w:pPr>
        <w:ind w:firstLine="851"/>
        <w:jc w:val="both"/>
        <w:rPr>
          <w:sz w:val="23"/>
          <w:szCs w:val="23"/>
        </w:rPr>
      </w:pPr>
      <w:r w:rsidRPr="00F40EA5">
        <w:rPr>
          <w:sz w:val="23"/>
          <w:szCs w:val="23"/>
        </w:rPr>
        <w:t>§2º O Município, através de seus órgãos, subordinar-se-á às normas estabelecidas na Resolução nº 40, de 21 de dezembro de 2001, do Senado Federal, que dispõe sobre os limites globais para o montante da dívida pública consolidada e da dívida pública mobiliária, em atendimento ao disposto no artigo 52, incisos VI e IX, da Constituição Federal.</w:t>
      </w:r>
    </w:p>
    <w:p w14:paraId="4D2D0481" w14:textId="77777777" w:rsidR="00F40EA5" w:rsidRPr="00F40EA5" w:rsidRDefault="00F40EA5" w:rsidP="00F40EA5">
      <w:pPr>
        <w:ind w:firstLine="851"/>
        <w:jc w:val="both"/>
        <w:rPr>
          <w:sz w:val="23"/>
          <w:szCs w:val="23"/>
        </w:rPr>
      </w:pPr>
    </w:p>
    <w:p w14:paraId="5312AAB8" w14:textId="2A474208" w:rsidR="00F40EA5" w:rsidRPr="00F40EA5" w:rsidRDefault="00F40EA5" w:rsidP="00F40EA5">
      <w:pPr>
        <w:ind w:firstLine="851"/>
        <w:jc w:val="both"/>
        <w:rPr>
          <w:sz w:val="23"/>
          <w:szCs w:val="23"/>
        </w:rPr>
      </w:pPr>
      <w:r w:rsidRPr="00F40EA5">
        <w:rPr>
          <w:sz w:val="23"/>
          <w:szCs w:val="23"/>
        </w:rPr>
        <w:t>Art. 1</w:t>
      </w:r>
      <w:r w:rsidR="008556B8">
        <w:rPr>
          <w:sz w:val="23"/>
          <w:szCs w:val="23"/>
        </w:rPr>
        <w:t>6</w:t>
      </w:r>
      <w:r w:rsidRPr="00F40EA5">
        <w:rPr>
          <w:sz w:val="23"/>
          <w:szCs w:val="23"/>
        </w:rPr>
        <w:t>.  Na lei orçamentária anual referente ao exercício financeiro de 20</w:t>
      </w:r>
      <w:r w:rsidR="00467067">
        <w:rPr>
          <w:sz w:val="23"/>
          <w:szCs w:val="23"/>
        </w:rPr>
        <w:t>2</w:t>
      </w:r>
      <w:r w:rsidR="003A3681">
        <w:rPr>
          <w:sz w:val="23"/>
          <w:szCs w:val="23"/>
        </w:rPr>
        <w:t>4</w:t>
      </w:r>
      <w:r w:rsidRPr="00F40EA5">
        <w:rPr>
          <w:sz w:val="23"/>
          <w:szCs w:val="23"/>
        </w:rPr>
        <w:t>, as despesas com amortização, juros e demais encargos da dívida serão fixadas com base nas operações contratadas.</w:t>
      </w:r>
    </w:p>
    <w:p w14:paraId="0E2C373A" w14:textId="77777777" w:rsidR="00F40EA5" w:rsidRPr="00F40EA5" w:rsidRDefault="00F40EA5" w:rsidP="00F40EA5">
      <w:pPr>
        <w:ind w:firstLine="851"/>
        <w:jc w:val="both"/>
        <w:rPr>
          <w:sz w:val="23"/>
          <w:szCs w:val="23"/>
        </w:rPr>
      </w:pPr>
    </w:p>
    <w:p w14:paraId="514F7281" w14:textId="1DF38A14" w:rsidR="00F40EA5" w:rsidRPr="00F40EA5" w:rsidRDefault="00F40EA5" w:rsidP="00F40EA5">
      <w:pPr>
        <w:ind w:firstLine="851"/>
        <w:jc w:val="both"/>
        <w:rPr>
          <w:sz w:val="23"/>
          <w:szCs w:val="23"/>
        </w:rPr>
      </w:pPr>
      <w:r w:rsidRPr="00F40EA5">
        <w:rPr>
          <w:sz w:val="23"/>
          <w:szCs w:val="23"/>
        </w:rPr>
        <w:t>Art. 1</w:t>
      </w:r>
      <w:r w:rsidR="008556B8">
        <w:rPr>
          <w:sz w:val="23"/>
          <w:szCs w:val="23"/>
        </w:rPr>
        <w:t>7</w:t>
      </w:r>
      <w:r w:rsidRPr="00F40EA5">
        <w:rPr>
          <w:sz w:val="23"/>
          <w:szCs w:val="23"/>
        </w:rPr>
        <w:t>. A lei orçamentária anual poderá conter autorização para a contratação de operações de crédito pelo Poder Executivo, as quais ficarão condicionadas ao atendimento das normas estabelecidas na Lei Complementar nº 101, de 2000 e na Resolução nº 43, de 21 de dezembro de 2001, do Senado Federal.</w:t>
      </w:r>
    </w:p>
    <w:p w14:paraId="6FE88ECF" w14:textId="77777777" w:rsidR="00F40EA5" w:rsidRPr="00F40EA5" w:rsidRDefault="00F40EA5" w:rsidP="00F40EA5">
      <w:pPr>
        <w:ind w:firstLine="851"/>
        <w:jc w:val="both"/>
        <w:rPr>
          <w:sz w:val="23"/>
          <w:szCs w:val="23"/>
        </w:rPr>
      </w:pPr>
    </w:p>
    <w:p w14:paraId="47BB9422" w14:textId="0F8CBEB8" w:rsidR="00F40EA5" w:rsidRPr="00F40EA5" w:rsidRDefault="00F40EA5" w:rsidP="00F40EA5">
      <w:pPr>
        <w:ind w:firstLine="851"/>
        <w:jc w:val="both"/>
        <w:rPr>
          <w:sz w:val="23"/>
          <w:szCs w:val="23"/>
        </w:rPr>
      </w:pPr>
      <w:r w:rsidRPr="00F40EA5">
        <w:rPr>
          <w:sz w:val="23"/>
          <w:szCs w:val="23"/>
        </w:rPr>
        <w:t>Art. 1</w:t>
      </w:r>
      <w:r w:rsidR="008556B8">
        <w:rPr>
          <w:sz w:val="23"/>
          <w:szCs w:val="23"/>
        </w:rPr>
        <w:t>8</w:t>
      </w:r>
      <w:r w:rsidRPr="00F40EA5">
        <w:rPr>
          <w:sz w:val="23"/>
          <w:szCs w:val="23"/>
        </w:rPr>
        <w:t>.  A lei orçamentária anual poderá conter autorização para a realização de operações de crédito por antecipação de receita orçamentária, desde que observado o disposto no artigo 38 da Lei Complementar nº 101, de 2000, e atendidas às exigências estabelecidas na Resolução nº 43, de 2001, do Senado Federal.</w:t>
      </w:r>
    </w:p>
    <w:p w14:paraId="022EBCCA" w14:textId="77777777" w:rsidR="00F40EA5" w:rsidRPr="00F40EA5" w:rsidRDefault="00F40EA5" w:rsidP="00F40EA5">
      <w:pPr>
        <w:ind w:firstLine="851"/>
        <w:jc w:val="both"/>
        <w:rPr>
          <w:sz w:val="23"/>
          <w:szCs w:val="23"/>
        </w:rPr>
      </w:pPr>
    </w:p>
    <w:p w14:paraId="560D3C17" w14:textId="77777777" w:rsidR="00F40EA5" w:rsidRPr="00F40EA5" w:rsidRDefault="00F40EA5" w:rsidP="00F40EA5">
      <w:pPr>
        <w:jc w:val="center"/>
        <w:rPr>
          <w:b/>
          <w:sz w:val="23"/>
          <w:szCs w:val="23"/>
        </w:rPr>
      </w:pPr>
      <w:r w:rsidRPr="00F40EA5">
        <w:rPr>
          <w:b/>
          <w:sz w:val="23"/>
          <w:szCs w:val="23"/>
        </w:rPr>
        <w:t>Seção III</w:t>
      </w:r>
    </w:p>
    <w:p w14:paraId="54C72CBA" w14:textId="77777777" w:rsidR="00F40EA5" w:rsidRPr="00F40EA5" w:rsidRDefault="00F40EA5" w:rsidP="00F40EA5">
      <w:pPr>
        <w:jc w:val="center"/>
        <w:rPr>
          <w:sz w:val="23"/>
          <w:szCs w:val="23"/>
        </w:rPr>
      </w:pPr>
      <w:r w:rsidRPr="00F40EA5">
        <w:rPr>
          <w:b/>
          <w:sz w:val="23"/>
          <w:szCs w:val="23"/>
        </w:rPr>
        <w:t>Da Definição do Montante e Forma de Utilização da Reserva de Contingência</w:t>
      </w:r>
    </w:p>
    <w:p w14:paraId="780BBB67" w14:textId="77777777" w:rsidR="00F40EA5" w:rsidRPr="00F40EA5" w:rsidRDefault="00F40EA5" w:rsidP="00F40EA5">
      <w:pPr>
        <w:ind w:firstLine="851"/>
        <w:jc w:val="both"/>
        <w:rPr>
          <w:sz w:val="23"/>
          <w:szCs w:val="23"/>
        </w:rPr>
      </w:pPr>
    </w:p>
    <w:p w14:paraId="5E35F629" w14:textId="5F3C45AC" w:rsidR="003F532E" w:rsidRPr="002F442E" w:rsidRDefault="00F40EA5" w:rsidP="003F532E">
      <w:pPr>
        <w:spacing w:line="360" w:lineRule="auto"/>
        <w:ind w:firstLine="708"/>
        <w:jc w:val="both"/>
        <w:rPr>
          <w:rFonts w:ascii="Arial Narrow" w:hAnsi="Arial Narrow" w:cs="Arial"/>
          <w:sz w:val="22"/>
          <w:szCs w:val="22"/>
        </w:rPr>
      </w:pPr>
      <w:r w:rsidRPr="00F40EA5">
        <w:rPr>
          <w:sz w:val="23"/>
          <w:szCs w:val="23"/>
        </w:rPr>
        <w:t>Art. 1</w:t>
      </w:r>
      <w:r w:rsidR="008556B8">
        <w:rPr>
          <w:sz w:val="23"/>
          <w:szCs w:val="23"/>
        </w:rPr>
        <w:t>9</w:t>
      </w:r>
      <w:r w:rsidRPr="002F442E">
        <w:rPr>
          <w:sz w:val="23"/>
          <w:szCs w:val="23"/>
        </w:rPr>
        <w:t xml:space="preserve">.  </w:t>
      </w:r>
      <w:r w:rsidR="003F532E" w:rsidRPr="002F442E">
        <w:rPr>
          <w:sz w:val="22"/>
          <w:szCs w:val="22"/>
        </w:rPr>
        <w:t>A dotação denominada Reserva de Contingência, prevista na Lei Orçamentária para o exercício de 202</w:t>
      </w:r>
      <w:r w:rsidR="0065788A">
        <w:rPr>
          <w:sz w:val="22"/>
          <w:szCs w:val="22"/>
        </w:rPr>
        <w:t>4</w:t>
      </w:r>
      <w:r w:rsidR="003F532E" w:rsidRPr="002F442E">
        <w:rPr>
          <w:sz w:val="22"/>
          <w:szCs w:val="22"/>
        </w:rPr>
        <w:t xml:space="preserve"> </w:t>
      </w:r>
      <w:r w:rsidR="003F532E" w:rsidRPr="002F442E">
        <w:rPr>
          <w:sz w:val="22"/>
          <w:szCs w:val="22"/>
          <w:u w:val="single"/>
        </w:rPr>
        <w:t>será de no mínimo</w:t>
      </w:r>
      <w:r w:rsidR="003F532E" w:rsidRPr="002F442E">
        <w:rPr>
          <w:sz w:val="22"/>
          <w:szCs w:val="22"/>
        </w:rPr>
        <w:t xml:space="preserve"> 1% (um por cento) da Receita Corrente Líquida estimada e poderá ser destinada ao atendimento de passivos contingentes, outros riscos e eventos fiscais imprevistos e também como fonte compensatória de recursos para abertura de créditos adicionais.</w:t>
      </w:r>
      <w:r w:rsidR="003F532E" w:rsidRPr="002F442E">
        <w:rPr>
          <w:rFonts w:ascii="Arial Narrow" w:hAnsi="Arial Narrow" w:cs="Arial"/>
          <w:sz w:val="22"/>
          <w:szCs w:val="22"/>
        </w:rPr>
        <w:t xml:space="preserve"> </w:t>
      </w:r>
    </w:p>
    <w:p w14:paraId="184C98B9" w14:textId="0224D68C" w:rsidR="00F40EA5" w:rsidRPr="002F442E" w:rsidRDefault="00F40EA5" w:rsidP="00F40EA5">
      <w:pPr>
        <w:ind w:firstLine="851"/>
        <w:jc w:val="both"/>
        <w:rPr>
          <w:sz w:val="23"/>
          <w:szCs w:val="23"/>
        </w:rPr>
      </w:pPr>
    </w:p>
    <w:p w14:paraId="145FEADD" w14:textId="37AAD3DE" w:rsidR="00F04D3E" w:rsidRPr="00F04D3E" w:rsidRDefault="00F04D3E" w:rsidP="00F04D3E">
      <w:pPr>
        <w:spacing w:line="360" w:lineRule="auto"/>
        <w:ind w:firstLine="708"/>
        <w:jc w:val="both"/>
        <w:rPr>
          <w:sz w:val="22"/>
          <w:szCs w:val="22"/>
        </w:rPr>
      </w:pPr>
      <w:r w:rsidRPr="002F442E">
        <w:rPr>
          <w:b/>
          <w:sz w:val="22"/>
          <w:szCs w:val="22"/>
        </w:rPr>
        <w:lastRenderedPageBreak/>
        <w:t>Parágrafo único.</w:t>
      </w:r>
      <w:r w:rsidRPr="002F442E">
        <w:rPr>
          <w:sz w:val="22"/>
          <w:szCs w:val="22"/>
        </w:rPr>
        <w:t xml:space="preserve"> Os Recursos da Reserva de Contingência destinados ao atendimento de passivos contingentes e outros riscos e eventos fiscais imprevistos, caso não se concretizem, poderão ser utilizados por ato do Chefe do Poder Executivo, para abertura de créditos adicionais.</w:t>
      </w:r>
    </w:p>
    <w:p w14:paraId="5A477939" w14:textId="77777777" w:rsidR="003F532E" w:rsidRPr="00F40EA5" w:rsidRDefault="003F532E" w:rsidP="00F40EA5">
      <w:pPr>
        <w:ind w:firstLine="851"/>
        <w:jc w:val="both"/>
        <w:rPr>
          <w:sz w:val="23"/>
          <w:szCs w:val="23"/>
        </w:rPr>
      </w:pPr>
    </w:p>
    <w:p w14:paraId="4D8B9EB0" w14:textId="77777777" w:rsidR="00F40EA5" w:rsidRPr="00F40EA5" w:rsidRDefault="00F40EA5" w:rsidP="00F40EA5">
      <w:pPr>
        <w:ind w:firstLine="851"/>
        <w:jc w:val="both"/>
        <w:rPr>
          <w:sz w:val="23"/>
          <w:szCs w:val="23"/>
        </w:rPr>
      </w:pPr>
    </w:p>
    <w:p w14:paraId="0053A999" w14:textId="77777777" w:rsidR="00F40EA5" w:rsidRPr="00F40EA5" w:rsidRDefault="00F40EA5" w:rsidP="00F40EA5">
      <w:pPr>
        <w:jc w:val="center"/>
        <w:rPr>
          <w:b/>
          <w:sz w:val="23"/>
          <w:szCs w:val="23"/>
        </w:rPr>
      </w:pPr>
      <w:r w:rsidRPr="00F40EA5">
        <w:rPr>
          <w:b/>
          <w:sz w:val="23"/>
          <w:szCs w:val="23"/>
        </w:rPr>
        <w:t>CAPÍTULO IV</w:t>
      </w:r>
    </w:p>
    <w:p w14:paraId="249DF606" w14:textId="77777777" w:rsidR="00F40EA5" w:rsidRPr="00F40EA5" w:rsidRDefault="00F40EA5" w:rsidP="00F40EA5">
      <w:pPr>
        <w:jc w:val="center"/>
        <w:rPr>
          <w:sz w:val="23"/>
          <w:szCs w:val="23"/>
        </w:rPr>
      </w:pPr>
      <w:r w:rsidRPr="00F40EA5">
        <w:rPr>
          <w:b/>
          <w:sz w:val="23"/>
          <w:szCs w:val="23"/>
        </w:rPr>
        <w:t>DA POLÍTICA DE PESSOAL E DOS SERVIÇOS EXTRAORDINÁRIOS</w:t>
      </w:r>
    </w:p>
    <w:p w14:paraId="5AF41ACC" w14:textId="77777777" w:rsidR="00F40EA5" w:rsidRPr="00F40EA5" w:rsidRDefault="00F40EA5" w:rsidP="00F40EA5">
      <w:pPr>
        <w:ind w:firstLine="851"/>
        <w:jc w:val="both"/>
        <w:rPr>
          <w:sz w:val="23"/>
          <w:szCs w:val="23"/>
        </w:rPr>
      </w:pPr>
    </w:p>
    <w:p w14:paraId="61B4EB6F" w14:textId="77777777" w:rsidR="00F40EA5" w:rsidRPr="00F40EA5" w:rsidRDefault="00F40EA5" w:rsidP="00F40EA5">
      <w:pPr>
        <w:jc w:val="center"/>
        <w:rPr>
          <w:b/>
          <w:sz w:val="23"/>
          <w:szCs w:val="23"/>
        </w:rPr>
      </w:pPr>
      <w:r w:rsidRPr="00F40EA5">
        <w:rPr>
          <w:b/>
          <w:sz w:val="23"/>
          <w:szCs w:val="23"/>
        </w:rPr>
        <w:t>Seção I</w:t>
      </w:r>
    </w:p>
    <w:p w14:paraId="74B8EDAB" w14:textId="77777777" w:rsidR="00F40EA5" w:rsidRPr="00F40EA5" w:rsidRDefault="00F40EA5" w:rsidP="00F40EA5">
      <w:pPr>
        <w:jc w:val="center"/>
        <w:rPr>
          <w:sz w:val="23"/>
          <w:szCs w:val="23"/>
        </w:rPr>
      </w:pPr>
      <w:r w:rsidRPr="00F40EA5">
        <w:rPr>
          <w:b/>
          <w:sz w:val="23"/>
          <w:szCs w:val="23"/>
        </w:rPr>
        <w:t>Das Disposições Sobre Política de Pessoal e Encargos Sociais</w:t>
      </w:r>
    </w:p>
    <w:p w14:paraId="7582ABFC" w14:textId="77777777" w:rsidR="00F40EA5" w:rsidRPr="00F40EA5" w:rsidRDefault="00F40EA5" w:rsidP="00F40EA5">
      <w:pPr>
        <w:ind w:firstLine="851"/>
        <w:jc w:val="both"/>
        <w:rPr>
          <w:sz w:val="23"/>
          <w:szCs w:val="23"/>
        </w:rPr>
      </w:pPr>
    </w:p>
    <w:p w14:paraId="310CCDEC" w14:textId="4EEBF304" w:rsidR="00F40EA5" w:rsidRPr="00F40EA5" w:rsidRDefault="00F40EA5" w:rsidP="00F40EA5">
      <w:pPr>
        <w:ind w:firstLine="851"/>
        <w:jc w:val="both"/>
        <w:rPr>
          <w:sz w:val="23"/>
          <w:szCs w:val="23"/>
        </w:rPr>
      </w:pPr>
      <w:r w:rsidRPr="00F40EA5">
        <w:rPr>
          <w:sz w:val="23"/>
          <w:szCs w:val="23"/>
        </w:rPr>
        <w:t xml:space="preserve">Art. </w:t>
      </w:r>
      <w:r w:rsidR="008556B8">
        <w:rPr>
          <w:sz w:val="23"/>
          <w:szCs w:val="23"/>
        </w:rPr>
        <w:t>20</w:t>
      </w:r>
      <w:r w:rsidRPr="00F40EA5">
        <w:rPr>
          <w:sz w:val="23"/>
          <w:szCs w:val="23"/>
        </w:rPr>
        <w:t>. Para fins de atendimento ao disposto no artigo 169, §1º, inciso II, da Constituição Federal, observado o inciso I do mesmo parágrafo, ficam autorizadas as concessões de quaisquer vantagens, aumentos de remuneração, criação de cargos, empregos e funções, alterações de estrutura de carreiras, bem como admissões ou contratações de pessoal a qualquer título, desde que observado o disposto nos artigos 15, 16 e 17 da Lei Complementar nº 101, de 2000.</w:t>
      </w:r>
    </w:p>
    <w:p w14:paraId="53449573" w14:textId="77777777" w:rsidR="00F40EA5" w:rsidRPr="00F40EA5" w:rsidRDefault="00F40EA5" w:rsidP="00F40EA5">
      <w:pPr>
        <w:ind w:firstLine="851"/>
        <w:jc w:val="both"/>
        <w:rPr>
          <w:sz w:val="23"/>
          <w:szCs w:val="23"/>
        </w:rPr>
      </w:pPr>
    </w:p>
    <w:p w14:paraId="092637E5" w14:textId="77018DD8" w:rsidR="00F40EA5" w:rsidRPr="00F40EA5" w:rsidRDefault="00F40EA5" w:rsidP="00F40EA5">
      <w:pPr>
        <w:ind w:firstLine="851"/>
        <w:jc w:val="both"/>
        <w:rPr>
          <w:sz w:val="23"/>
          <w:szCs w:val="23"/>
        </w:rPr>
      </w:pPr>
      <w:r w:rsidRPr="00F40EA5">
        <w:rPr>
          <w:sz w:val="23"/>
          <w:szCs w:val="23"/>
        </w:rPr>
        <w:t xml:space="preserve">§1º Além de observar as normas do </w:t>
      </w:r>
      <w:r w:rsidRPr="00F40EA5">
        <w:rPr>
          <w:b/>
          <w:sz w:val="23"/>
          <w:szCs w:val="23"/>
        </w:rPr>
        <w:t>caput</w:t>
      </w:r>
      <w:r w:rsidRPr="00F40EA5">
        <w:rPr>
          <w:sz w:val="23"/>
          <w:szCs w:val="23"/>
        </w:rPr>
        <w:t>, no exercício financeiro de 20</w:t>
      </w:r>
      <w:r w:rsidR="005B5B8F">
        <w:rPr>
          <w:sz w:val="23"/>
          <w:szCs w:val="23"/>
        </w:rPr>
        <w:t>2</w:t>
      </w:r>
      <w:r w:rsidR="0065788A">
        <w:rPr>
          <w:sz w:val="23"/>
          <w:szCs w:val="23"/>
        </w:rPr>
        <w:t>4</w:t>
      </w:r>
      <w:r w:rsidR="005B5B8F">
        <w:rPr>
          <w:sz w:val="23"/>
          <w:szCs w:val="23"/>
        </w:rPr>
        <w:t xml:space="preserve"> </w:t>
      </w:r>
      <w:r w:rsidRPr="00F40EA5">
        <w:rPr>
          <w:sz w:val="23"/>
          <w:szCs w:val="23"/>
        </w:rPr>
        <w:t>as despesas com pessoal dos Poderes Executivo e Legislativo deverão atender as disposições contidas nos artigos 18, 19 e 20 da Lei Complementar nº 101, de 2000.</w:t>
      </w:r>
    </w:p>
    <w:p w14:paraId="1A3AFAE0" w14:textId="77777777" w:rsidR="00F40EA5" w:rsidRPr="00F40EA5" w:rsidRDefault="00F40EA5" w:rsidP="00F40EA5">
      <w:pPr>
        <w:ind w:firstLine="851"/>
        <w:jc w:val="both"/>
        <w:rPr>
          <w:sz w:val="23"/>
          <w:szCs w:val="23"/>
        </w:rPr>
      </w:pPr>
      <w:r w:rsidRPr="00F40EA5">
        <w:rPr>
          <w:sz w:val="23"/>
          <w:szCs w:val="23"/>
        </w:rPr>
        <w:tab/>
      </w:r>
    </w:p>
    <w:p w14:paraId="63B71D11" w14:textId="77777777" w:rsidR="00F40EA5" w:rsidRPr="00F40EA5" w:rsidRDefault="00F40EA5" w:rsidP="00F40EA5">
      <w:pPr>
        <w:ind w:firstLine="851"/>
        <w:jc w:val="both"/>
        <w:rPr>
          <w:sz w:val="23"/>
          <w:szCs w:val="23"/>
        </w:rPr>
      </w:pPr>
      <w:r w:rsidRPr="00F40EA5">
        <w:rPr>
          <w:sz w:val="23"/>
          <w:szCs w:val="23"/>
        </w:rPr>
        <w:t>§2º Se a despesa total com pessoal ultrapassar os limites estabelecidos no artigo 19 da Lei Complementar nº 101, de 2000, serão adotadas as medidas de que tratam os §§ 3º e 4º do artigo 169 da Constituição Federal.</w:t>
      </w:r>
    </w:p>
    <w:p w14:paraId="02E31023" w14:textId="77777777" w:rsidR="00F40EA5" w:rsidRPr="00F40EA5" w:rsidRDefault="00F40EA5" w:rsidP="00F40EA5">
      <w:pPr>
        <w:ind w:firstLine="851"/>
        <w:jc w:val="both"/>
        <w:rPr>
          <w:sz w:val="23"/>
          <w:szCs w:val="23"/>
        </w:rPr>
      </w:pPr>
    </w:p>
    <w:p w14:paraId="5BEEC4F6" w14:textId="7C936DEC" w:rsidR="00F40EA5" w:rsidRPr="00F40EA5" w:rsidRDefault="00F40EA5" w:rsidP="00F40EA5">
      <w:pPr>
        <w:ind w:firstLine="851"/>
        <w:jc w:val="both"/>
        <w:rPr>
          <w:sz w:val="23"/>
          <w:szCs w:val="23"/>
        </w:rPr>
      </w:pPr>
      <w:r w:rsidRPr="00F40EA5">
        <w:rPr>
          <w:sz w:val="23"/>
          <w:szCs w:val="23"/>
        </w:rPr>
        <w:t>§3º Fica o Poder Executivo autorizado a abrir créditos adicionais suplementares por meio de Decreto, que não onerarão o limite fixado para essa providência na Lei Orçamentária Anual de 20</w:t>
      </w:r>
      <w:r w:rsidR="00093F30">
        <w:rPr>
          <w:sz w:val="23"/>
          <w:szCs w:val="23"/>
        </w:rPr>
        <w:t>2</w:t>
      </w:r>
      <w:r w:rsidR="0065788A">
        <w:rPr>
          <w:sz w:val="23"/>
          <w:szCs w:val="23"/>
        </w:rPr>
        <w:t>3</w:t>
      </w:r>
      <w:r w:rsidRPr="00F40EA5">
        <w:rPr>
          <w:sz w:val="23"/>
          <w:szCs w:val="23"/>
        </w:rPr>
        <w:t>, para promover ajustes nas dotações orçamentárias do grupo de natureza de despesa denominado “Pessoal e Encargos Sociais” pela Portaria STN/SOF 163/2001 (e alterações posteriores associadas).</w:t>
      </w:r>
    </w:p>
    <w:p w14:paraId="7206FEB0" w14:textId="77777777" w:rsidR="00F40EA5" w:rsidRPr="00F40EA5" w:rsidRDefault="00F40EA5" w:rsidP="00F40EA5">
      <w:pPr>
        <w:ind w:firstLine="851"/>
        <w:jc w:val="both"/>
        <w:rPr>
          <w:sz w:val="23"/>
          <w:szCs w:val="23"/>
        </w:rPr>
      </w:pPr>
    </w:p>
    <w:p w14:paraId="1165974F" w14:textId="77777777" w:rsidR="00F40EA5" w:rsidRPr="00F40EA5" w:rsidRDefault="00F40EA5" w:rsidP="00F40EA5">
      <w:pPr>
        <w:jc w:val="center"/>
        <w:rPr>
          <w:b/>
          <w:sz w:val="23"/>
          <w:szCs w:val="23"/>
        </w:rPr>
      </w:pPr>
      <w:r w:rsidRPr="00F40EA5">
        <w:rPr>
          <w:b/>
          <w:sz w:val="23"/>
          <w:szCs w:val="23"/>
        </w:rPr>
        <w:t>Seção II</w:t>
      </w:r>
    </w:p>
    <w:p w14:paraId="016A5E70" w14:textId="77777777" w:rsidR="00F40EA5" w:rsidRPr="00F40EA5" w:rsidRDefault="00F40EA5" w:rsidP="00F40EA5">
      <w:pPr>
        <w:jc w:val="center"/>
        <w:rPr>
          <w:sz w:val="23"/>
          <w:szCs w:val="23"/>
        </w:rPr>
      </w:pPr>
      <w:r w:rsidRPr="00F40EA5">
        <w:rPr>
          <w:b/>
          <w:sz w:val="23"/>
          <w:szCs w:val="23"/>
        </w:rPr>
        <w:t>Da Previsão para Contratação Excepcional de Horas Extras</w:t>
      </w:r>
    </w:p>
    <w:p w14:paraId="68B58CA8" w14:textId="77777777" w:rsidR="00F40EA5" w:rsidRPr="00F40EA5" w:rsidRDefault="00F40EA5" w:rsidP="00F40EA5">
      <w:pPr>
        <w:ind w:firstLine="851"/>
        <w:jc w:val="both"/>
        <w:rPr>
          <w:sz w:val="23"/>
          <w:szCs w:val="23"/>
        </w:rPr>
      </w:pPr>
    </w:p>
    <w:p w14:paraId="17E1FC0D" w14:textId="2514B824" w:rsidR="00F40EA5" w:rsidRPr="00F40EA5" w:rsidRDefault="00F40EA5" w:rsidP="00F40EA5">
      <w:pPr>
        <w:ind w:firstLine="851"/>
        <w:jc w:val="both"/>
        <w:rPr>
          <w:sz w:val="23"/>
          <w:szCs w:val="23"/>
        </w:rPr>
      </w:pPr>
      <w:r w:rsidRPr="00F40EA5">
        <w:rPr>
          <w:sz w:val="23"/>
          <w:szCs w:val="23"/>
        </w:rPr>
        <w:t xml:space="preserve">Art. </w:t>
      </w:r>
      <w:r w:rsidR="008556B8">
        <w:rPr>
          <w:sz w:val="23"/>
          <w:szCs w:val="23"/>
        </w:rPr>
        <w:t>21</w:t>
      </w:r>
      <w:r w:rsidRPr="00F40EA5">
        <w:rPr>
          <w:sz w:val="23"/>
          <w:szCs w:val="23"/>
        </w:rPr>
        <w:t>.  Se durante o exercício financeiro de 20</w:t>
      </w:r>
      <w:r w:rsidR="004E46B3">
        <w:rPr>
          <w:sz w:val="23"/>
          <w:szCs w:val="23"/>
        </w:rPr>
        <w:t>2</w:t>
      </w:r>
      <w:r w:rsidR="0065788A">
        <w:rPr>
          <w:sz w:val="23"/>
          <w:szCs w:val="23"/>
        </w:rPr>
        <w:t>4</w:t>
      </w:r>
      <w:r w:rsidRPr="00F40EA5">
        <w:rPr>
          <w:sz w:val="23"/>
          <w:szCs w:val="23"/>
        </w:rPr>
        <w:t xml:space="preserve"> a despesa com pessoal atingir o limite de que trata o parágrafo único do artigo 22 da Lei Complementar nº 101, de 2000, a realização de serviço extraordinário somente poderá ocorrer quando destinada ao atendimento de relevantes interesses públicos que ensejem situações emergenciais de risco ou de prejuízo para a sociedade.</w:t>
      </w:r>
    </w:p>
    <w:p w14:paraId="538F36B1" w14:textId="77777777" w:rsidR="00F40EA5" w:rsidRPr="00F40EA5" w:rsidRDefault="00F40EA5" w:rsidP="00F40EA5">
      <w:pPr>
        <w:ind w:firstLine="851"/>
        <w:jc w:val="both"/>
        <w:rPr>
          <w:sz w:val="23"/>
          <w:szCs w:val="23"/>
        </w:rPr>
      </w:pPr>
    </w:p>
    <w:p w14:paraId="38321871" w14:textId="77777777" w:rsidR="00F40EA5" w:rsidRPr="00F40EA5" w:rsidRDefault="00F40EA5" w:rsidP="00F40EA5">
      <w:pPr>
        <w:ind w:firstLine="851"/>
        <w:jc w:val="both"/>
        <w:rPr>
          <w:sz w:val="23"/>
          <w:szCs w:val="23"/>
        </w:rPr>
      </w:pPr>
      <w:r w:rsidRPr="00F40EA5">
        <w:rPr>
          <w:sz w:val="23"/>
          <w:szCs w:val="23"/>
        </w:rPr>
        <w:t xml:space="preserve">Parágrafo único.  A autorização para a realização de serviço extraordinário para atender as situações previstas no </w:t>
      </w:r>
      <w:r w:rsidRPr="00F40EA5">
        <w:rPr>
          <w:b/>
          <w:sz w:val="23"/>
          <w:szCs w:val="23"/>
        </w:rPr>
        <w:t>caput</w:t>
      </w:r>
      <w:r w:rsidRPr="00F40EA5">
        <w:rPr>
          <w:sz w:val="23"/>
          <w:szCs w:val="23"/>
        </w:rPr>
        <w:t>, no âmbito do Poder Executivo, é de exclusiva competência do Prefeito Municipal, e no âmbito do Poder Legislativo, é de exclusiva competência do Presidente da Câmara.</w:t>
      </w:r>
    </w:p>
    <w:p w14:paraId="74E06F5B" w14:textId="77777777" w:rsidR="00F40EA5" w:rsidRPr="00F40EA5" w:rsidRDefault="00F40EA5" w:rsidP="00F40EA5">
      <w:pPr>
        <w:ind w:firstLine="851"/>
        <w:jc w:val="both"/>
        <w:rPr>
          <w:sz w:val="23"/>
          <w:szCs w:val="23"/>
        </w:rPr>
      </w:pPr>
    </w:p>
    <w:p w14:paraId="611CDAC3" w14:textId="77777777" w:rsidR="00F40EA5" w:rsidRPr="00F40EA5" w:rsidRDefault="00F40EA5" w:rsidP="00F40EA5">
      <w:pPr>
        <w:jc w:val="center"/>
        <w:rPr>
          <w:b/>
          <w:sz w:val="23"/>
          <w:szCs w:val="23"/>
        </w:rPr>
      </w:pPr>
      <w:r w:rsidRPr="00F40EA5">
        <w:rPr>
          <w:b/>
          <w:sz w:val="23"/>
          <w:szCs w:val="23"/>
        </w:rPr>
        <w:t>Seção III</w:t>
      </w:r>
    </w:p>
    <w:p w14:paraId="2B01497A" w14:textId="77777777" w:rsidR="00F40EA5" w:rsidRPr="00F40EA5" w:rsidRDefault="00F40EA5" w:rsidP="00F40EA5">
      <w:pPr>
        <w:jc w:val="center"/>
        <w:rPr>
          <w:sz w:val="23"/>
          <w:szCs w:val="23"/>
        </w:rPr>
      </w:pPr>
      <w:r w:rsidRPr="00F40EA5">
        <w:rPr>
          <w:b/>
          <w:sz w:val="23"/>
          <w:szCs w:val="23"/>
        </w:rPr>
        <w:t>Das Disposições Sobre a Receita e Alterações na Legislação Tributária do Município</w:t>
      </w:r>
    </w:p>
    <w:p w14:paraId="6B6C909B" w14:textId="77777777" w:rsidR="00F40EA5" w:rsidRPr="00F40EA5" w:rsidRDefault="00F40EA5" w:rsidP="00F40EA5">
      <w:pPr>
        <w:ind w:firstLine="851"/>
        <w:jc w:val="both"/>
        <w:rPr>
          <w:sz w:val="23"/>
          <w:szCs w:val="23"/>
        </w:rPr>
      </w:pPr>
    </w:p>
    <w:p w14:paraId="3EF4687E" w14:textId="79A0CB38" w:rsidR="00F40EA5" w:rsidRPr="00F40EA5" w:rsidRDefault="00F40EA5" w:rsidP="00F40EA5">
      <w:pPr>
        <w:ind w:firstLine="851"/>
        <w:jc w:val="both"/>
        <w:rPr>
          <w:sz w:val="23"/>
          <w:szCs w:val="23"/>
        </w:rPr>
      </w:pPr>
      <w:r w:rsidRPr="00F40EA5">
        <w:rPr>
          <w:sz w:val="23"/>
          <w:szCs w:val="23"/>
        </w:rPr>
        <w:t xml:space="preserve">Art. </w:t>
      </w:r>
      <w:r w:rsidR="008556B8">
        <w:rPr>
          <w:sz w:val="23"/>
          <w:szCs w:val="23"/>
        </w:rPr>
        <w:t>22</w:t>
      </w:r>
      <w:r w:rsidRPr="00F40EA5">
        <w:rPr>
          <w:sz w:val="23"/>
          <w:szCs w:val="23"/>
        </w:rPr>
        <w:t>.  A estimativa da receita que constará do projeto de lei orçamentária para o exercício de 20</w:t>
      </w:r>
      <w:r w:rsidR="00CA2CB3">
        <w:rPr>
          <w:sz w:val="23"/>
          <w:szCs w:val="23"/>
        </w:rPr>
        <w:t>2</w:t>
      </w:r>
      <w:r w:rsidR="00DB0FD3">
        <w:rPr>
          <w:sz w:val="23"/>
          <w:szCs w:val="23"/>
        </w:rPr>
        <w:t>4</w:t>
      </w:r>
      <w:r w:rsidRPr="00F40EA5">
        <w:rPr>
          <w:sz w:val="23"/>
          <w:szCs w:val="23"/>
        </w:rPr>
        <w:t>, com vistas à expansão da base tributária e consequente aumento das receitas próprias, contemplará medidas de aperfeiçoamento da administração dos tributos municipais, dentre as quais:</w:t>
      </w:r>
    </w:p>
    <w:p w14:paraId="4159900D" w14:textId="77777777" w:rsidR="00F40EA5" w:rsidRPr="00F40EA5" w:rsidRDefault="00F40EA5" w:rsidP="00F40EA5">
      <w:pPr>
        <w:ind w:firstLine="851"/>
        <w:jc w:val="both"/>
        <w:rPr>
          <w:sz w:val="23"/>
          <w:szCs w:val="23"/>
        </w:rPr>
      </w:pPr>
    </w:p>
    <w:p w14:paraId="23F81A3E" w14:textId="77777777" w:rsidR="00F40EA5" w:rsidRPr="00F40EA5" w:rsidRDefault="00F40EA5" w:rsidP="00F40EA5">
      <w:pPr>
        <w:ind w:firstLine="851"/>
        <w:jc w:val="both"/>
        <w:rPr>
          <w:sz w:val="23"/>
          <w:szCs w:val="23"/>
        </w:rPr>
      </w:pPr>
      <w:r w:rsidRPr="00F40EA5">
        <w:rPr>
          <w:sz w:val="23"/>
          <w:szCs w:val="23"/>
        </w:rPr>
        <w:t>I – aperfeiçoamento do sistema de formação, tramitação e julgamento dos processos tributário-administrativos, visando à racionalização, simplificação e agilização;</w:t>
      </w:r>
    </w:p>
    <w:p w14:paraId="001375FF" w14:textId="77777777" w:rsidR="00F40EA5" w:rsidRPr="00F40EA5" w:rsidRDefault="00F40EA5" w:rsidP="00F40EA5">
      <w:pPr>
        <w:ind w:firstLine="851"/>
        <w:jc w:val="both"/>
        <w:rPr>
          <w:sz w:val="23"/>
          <w:szCs w:val="23"/>
        </w:rPr>
      </w:pPr>
    </w:p>
    <w:p w14:paraId="05A27754" w14:textId="77777777" w:rsidR="00F40EA5" w:rsidRPr="00F40EA5" w:rsidRDefault="00F40EA5" w:rsidP="00F40EA5">
      <w:pPr>
        <w:ind w:firstLine="851"/>
        <w:jc w:val="both"/>
        <w:rPr>
          <w:sz w:val="23"/>
          <w:szCs w:val="23"/>
        </w:rPr>
      </w:pPr>
      <w:r w:rsidRPr="00F40EA5">
        <w:rPr>
          <w:sz w:val="23"/>
          <w:szCs w:val="23"/>
        </w:rPr>
        <w:t>II – aperfeiçoamento dos sistemas de fiscalização, cobrança e arrecadação de tributos, objetivando a sua maior exatidão;</w:t>
      </w:r>
    </w:p>
    <w:p w14:paraId="44C89421" w14:textId="77777777" w:rsidR="00F40EA5" w:rsidRPr="00F40EA5" w:rsidRDefault="00F40EA5" w:rsidP="00F40EA5">
      <w:pPr>
        <w:ind w:firstLine="851"/>
        <w:jc w:val="both"/>
        <w:rPr>
          <w:sz w:val="23"/>
          <w:szCs w:val="23"/>
        </w:rPr>
      </w:pPr>
    </w:p>
    <w:p w14:paraId="5DE7897A" w14:textId="77777777" w:rsidR="00F40EA5" w:rsidRPr="00F40EA5" w:rsidRDefault="00F40EA5" w:rsidP="00F40EA5">
      <w:pPr>
        <w:ind w:firstLine="851"/>
        <w:jc w:val="both"/>
        <w:rPr>
          <w:sz w:val="23"/>
          <w:szCs w:val="23"/>
        </w:rPr>
      </w:pPr>
      <w:r w:rsidRPr="00F40EA5">
        <w:rPr>
          <w:sz w:val="23"/>
          <w:szCs w:val="23"/>
        </w:rPr>
        <w:t>III – aperfeiçoamento dos processos tributário-administrativos, por meio da revisão e racionalização das rotinas e processos, objetivando a modernização, a padronização de atividades, a melhoria dos controles internos e a eficiência na prestação de serviços;</w:t>
      </w:r>
    </w:p>
    <w:p w14:paraId="1691ECA2" w14:textId="77777777" w:rsidR="00F40EA5" w:rsidRPr="00F40EA5" w:rsidRDefault="00F40EA5" w:rsidP="00F40EA5">
      <w:pPr>
        <w:ind w:firstLine="851"/>
        <w:jc w:val="both"/>
        <w:rPr>
          <w:sz w:val="23"/>
          <w:szCs w:val="23"/>
        </w:rPr>
      </w:pPr>
    </w:p>
    <w:p w14:paraId="772FB81F" w14:textId="08A2D20C" w:rsidR="00F40EA5" w:rsidRDefault="00F40EA5" w:rsidP="00F40EA5">
      <w:pPr>
        <w:ind w:firstLine="851"/>
        <w:jc w:val="both"/>
        <w:rPr>
          <w:sz w:val="23"/>
          <w:szCs w:val="23"/>
        </w:rPr>
      </w:pPr>
      <w:r w:rsidRPr="00F40EA5">
        <w:rPr>
          <w:sz w:val="23"/>
          <w:szCs w:val="23"/>
        </w:rPr>
        <w:t xml:space="preserve">IV – </w:t>
      </w:r>
      <w:r w:rsidR="00DB0FD3" w:rsidRPr="00F40EA5">
        <w:rPr>
          <w:sz w:val="23"/>
          <w:szCs w:val="23"/>
        </w:rPr>
        <w:t>Aplicação</w:t>
      </w:r>
      <w:r w:rsidRPr="00F40EA5">
        <w:rPr>
          <w:sz w:val="23"/>
          <w:szCs w:val="23"/>
        </w:rPr>
        <w:t xml:space="preserve"> das penalidades fiscais como instrumento inibitório da prática de infração da legislação tributária.</w:t>
      </w:r>
    </w:p>
    <w:p w14:paraId="323EFF5D" w14:textId="77777777" w:rsidR="00DB0FD3" w:rsidRDefault="00DB0FD3" w:rsidP="00F40EA5">
      <w:pPr>
        <w:ind w:firstLine="851"/>
        <w:jc w:val="both"/>
        <w:rPr>
          <w:sz w:val="23"/>
          <w:szCs w:val="23"/>
        </w:rPr>
      </w:pPr>
    </w:p>
    <w:p w14:paraId="35D76AD4" w14:textId="691789E6" w:rsidR="00DB0FD3" w:rsidRPr="00F40EA5" w:rsidRDefault="00DB0FD3" w:rsidP="00F40EA5">
      <w:pPr>
        <w:ind w:firstLine="851"/>
        <w:jc w:val="both"/>
        <w:rPr>
          <w:sz w:val="23"/>
          <w:szCs w:val="23"/>
        </w:rPr>
      </w:pPr>
      <w:r>
        <w:rPr>
          <w:sz w:val="23"/>
          <w:szCs w:val="23"/>
        </w:rPr>
        <w:t xml:space="preserve">V - </w:t>
      </w:r>
      <w:r>
        <w:rPr>
          <w:color w:val="FF0000"/>
          <w:sz w:val="23"/>
          <w:szCs w:val="23"/>
        </w:rPr>
        <w:t xml:space="preserve"> </w:t>
      </w:r>
      <w:r w:rsidRPr="00DB0FD3">
        <w:rPr>
          <w:sz w:val="23"/>
          <w:szCs w:val="23"/>
        </w:rPr>
        <w:t>Fica estabelecido obrigatoriedade da execução da dotação relativa à subfunção 129, dentro do que foi previsto no orçamento, permitindo o contingenciamento somente em caso de frustação de receitas, no limite percentual desta frustração. Prezando assim a prioridade, na modernização da administração tributária.</w:t>
      </w:r>
    </w:p>
    <w:p w14:paraId="7CB78315" w14:textId="77777777" w:rsidR="00F40EA5" w:rsidRPr="00F40EA5" w:rsidRDefault="00F40EA5" w:rsidP="00F40EA5">
      <w:pPr>
        <w:ind w:firstLine="851"/>
        <w:jc w:val="both"/>
        <w:rPr>
          <w:sz w:val="23"/>
          <w:szCs w:val="23"/>
        </w:rPr>
      </w:pPr>
    </w:p>
    <w:p w14:paraId="272CA65B" w14:textId="0493D3B2" w:rsidR="00F40EA5" w:rsidRPr="00F40EA5" w:rsidRDefault="00F40EA5" w:rsidP="00F40EA5">
      <w:pPr>
        <w:ind w:firstLine="851"/>
        <w:jc w:val="both"/>
        <w:rPr>
          <w:sz w:val="23"/>
          <w:szCs w:val="23"/>
        </w:rPr>
      </w:pPr>
      <w:r w:rsidRPr="00F40EA5">
        <w:rPr>
          <w:sz w:val="23"/>
          <w:szCs w:val="23"/>
        </w:rPr>
        <w:t xml:space="preserve">Art. </w:t>
      </w:r>
      <w:r w:rsidR="008556B8">
        <w:rPr>
          <w:sz w:val="23"/>
          <w:szCs w:val="23"/>
        </w:rPr>
        <w:t>23</w:t>
      </w:r>
      <w:r w:rsidRPr="00F40EA5">
        <w:rPr>
          <w:sz w:val="23"/>
          <w:szCs w:val="23"/>
        </w:rPr>
        <w:t>.  A estimativa da receita de que trata o artigo 18 levará em consideração, adicionalmente, o impacto de alteração na legislação tributária, com destaque para:</w:t>
      </w:r>
    </w:p>
    <w:p w14:paraId="76F6AFEC" w14:textId="77777777" w:rsidR="00F40EA5" w:rsidRPr="00F40EA5" w:rsidRDefault="00F40EA5" w:rsidP="00F40EA5">
      <w:pPr>
        <w:ind w:firstLine="851"/>
        <w:jc w:val="both"/>
        <w:rPr>
          <w:sz w:val="23"/>
          <w:szCs w:val="23"/>
        </w:rPr>
      </w:pPr>
    </w:p>
    <w:p w14:paraId="70C7D9C8" w14:textId="77777777" w:rsidR="00F40EA5" w:rsidRPr="00F40EA5" w:rsidRDefault="00F40EA5" w:rsidP="00F40EA5">
      <w:pPr>
        <w:ind w:firstLine="851"/>
        <w:jc w:val="both"/>
        <w:rPr>
          <w:sz w:val="23"/>
          <w:szCs w:val="23"/>
        </w:rPr>
      </w:pPr>
      <w:r w:rsidRPr="00F40EA5">
        <w:rPr>
          <w:sz w:val="23"/>
          <w:szCs w:val="23"/>
        </w:rPr>
        <w:t>I – atualização da planta genérica de valores do Município;</w:t>
      </w:r>
    </w:p>
    <w:p w14:paraId="3DFAC0F9" w14:textId="77777777" w:rsidR="00F40EA5" w:rsidRPr="00F40EA5" w:rsidRDefault="00F40EA5" w:rsidP="00F40EA5">
      <w:pPr>
        <w:ind w:firstLine="851"/>
        <w:jc w:val="both"/>
        <w:rPr>
          <w:sz w:val="23"/>
          <w:szCs w:val="23"/>
        </w:rPr>
      </w:pPr>
    </w:p>
    <w:p w14:paraId="57C9D8E9" w14:textId="77777777" w:rsidR="00F40EA5" w:rsidRPr="00F40EA5" w:rsidRDefault="00F40EA5" w:rsidP="00F40EA5">
      <w:pPr>
        <w:ind w:firstLine="851"/>
        <w:jc w:val="both"/>
        <w:rPr>
          <w:sz w:val="23"/>
          <w:szCs w:val="23"/>
        </w:rPr>
      </w:pPr>
      <w:r w:rsidRPr="00F40EA5">
        <w:rPr>
          <w:sz w:val="23"/>
          <w:szCs w:val="23"/>
        </w:rPr>
        <w:t>II – revisão, atualização ou adequação da legislação sobre o Imposto Predial e Territorial Urbano - IPTU, suas alíquotas, forma de cálculo, condições de pagamentos, descontos e isenções, inclusive com relação à progressividade deste imposto;</w:t>
      </w:r>
    </w:p>
    <w:p w14:paraId="75935548" w14:textId="77777777" w:rsidR="00F40EA5" w:rsidRPr="00F40EA5" w:rsidRDefault="00F40EA5" w:rsidP="00F40EA5">
      <w:pPr>
        <w:ind w:firstLine="851"/>
        <w:jc w:val="both"/>
        <w:rPr>
          <w:sz w:val="23"/>
          <w:szCs w:val="23"/>
        </w:rPr>
      </w:pPr>
    </w:p>
    <w:p w14:paraId="303BA7EA" w14:textId="77777777" w:rsidR="00F40EA5" w:rsidRPr="00F40EA5" w:rsidRDefault="00F40EA5" w:rsidP="00F40EA5">
      <w:pPr>
        <w:ind w:firstLine="851"/>
        <w:jc w:val="both"/>
        <w:rPr>
          <w:sz w:val="23"/>
          <w:szCs w:val="23"/>
        </w:rPr>
      </w:pPr>
      <w:r w:rsidRPr="00F40EA5">
        <w:rPr>
          <w:sz w:val="23"/>
          <w:szCs w:val="23"/>
        </w:rPr>
        <w:t>III – revisão da legislação sobre o uso do solo, com redefinição dos limites da zona urbana municipal;</w:t>
      </w:r>
    </w:p>
    <w:p w14:paraId="7BA5801D" w14:textId="77777777" w:rsidR="00F40EA5" w:rsidRPr="00F40EA5" w:rsidRDefault="00F40EA5" w:rsidP="00F40EA5">
      <w:pPr>
        <w:ind w:firstLine="851"/>
        <w:jc w:val="both"/>
        <w:rPr>
          <w:sz w:val="23"/>
          <w:szCs w:val="23"/>
        </w:rPr>
      </w:pPr>
    </w:p>
    <w:p w14:paraId="1730DD03" w14:textId="77777777" w:rsidR="00F40EA5" w:rsidRPr="00F40EA5" w:rsidRDefault="00F40EA5" w:rsidP="00F40EA5">
      <w:pPr>
        <w:ind w:firstLine="851"/>
        <w:jc w:val="both"/>
        <w:rPr>
          <w:sz w:val="23"/>
          <w:szCs w:val="23"/>
        </w:rPr>
      </w:pPr>
      <w:r w:rsidRPr="00F40EA5">
        <w:rPr>
          <w:sz w:val="23"/>
          <w:szCs w:val="23"/>
        </w:rPr>
        <w:t>IV - revisão da legislação referente ao Imposto Sobre Serviços de Qualquer Natureza - ISSQN;</w:t>
      </w:r>
    </w:p>
    <w:p w14:paraId="489B74F6" w14:textId="77777777" w:rsidR="00F40EA5" w:rsidRPr="00F40EA5" w:rsidRDefault="00F40EA5" w:rsidP="00F40EA5">
      <w:pPr>
        <w:ind w:firstLine="851"/>
        <w:jc w:val="both"/>
        <w:rPr>
          <w:sz w:val="23"/>
          <w:szCs w:val="23"/>
        </w:rPr>
      </w:pPr>
    </w:p>
    <w:p w14:paraId="0EE2D60A" w14:textId="77777777" w:rsidR="00F40EA5" w:rsidRPr="00F40EA5" w:rsidRDefault="00F40EA5" w:rsidP="00F40EA5">
      <w:pPr>
        <w:ind w:firstLine="851"/>
        <w:jc w:val="both"/>
        <w:rPr>
          <w:sz w:val="23"/>
          <w:szCs w:val="23"/>
        </w:rPr>
      </w:pPr>
      <w:r w:rsidRPr="00F40EA5">
        <w:rPr>
          <w:sz w:val="23"/>
          <w:szCs w:val="23"/>
        </w:rPr>
        <w:t>V – revisão da legislação aplicável ao Imposto sobre Transmissão Inter Vivos de Bens Imóveis e de Direitos Reais sobre Imóveis - ITIVI;</w:t>
      </w:r>
    </w:p>
    <w:p w14:paraId="2F39FADA" w14:textId="77777777" w:rsidR="00F40EA5" w:rsidRPr="00F40EA5" w:rsidRDefault="00F40EA5" w:rsidP="00F40EA5">
      <w:pPr>
        <w:ind w:firstLine="851"/>
        <w:jc w:val="both"/>
        <w:rPr>
          <w:sz w:val="23"/>
          <w:szCs w:val="23"/>
        </w:rPr>
      </w:pPr>
    </w:p>
    <w:p w14:paraId="5E594008" w14:textId="77777777" w:rsidR="00F40EA5" w:rsidRPr="00F40EA5" w:rsidRDefault="00F40EA5" w:rsidP="00F40EA5">
      <w:pPr>
        <w:ind w:firstLine="851"/>
        <w:jc w:val="both"/>
        <w:rPr>
          <w:sz w:val="23"/>
          <w:szCs w:val="23"/>
        </w:rPr>
      </w:pPr>
      <w:r w:rsidRPr="00F40EA5">
        <w:rPr>
          <w:sz w:val="23"/>
          <w:szCs w:val="23"/>
        </w:rPr>
        <w:t>VI – instituição de taxas pela utilização efetiva ou potencial de serviços públicos específicos e divisíveis, prestados ao contribuinte ou postos à sua disposição;</w:t>
      </w:r>
    </w:p>
    <w:p w14:paraId="20FA4DA6" w14:textId="77777777" w:rsidR="00F40EA5" w:rsidRPr="00F40EA5" w:rsidRDefault="00F40EA5" w:rsidP="00F40EA5">
      <w:pPr>
        <w:ind w:firstLine="851"/>
        <w:jc w:val="both"/>
        <w:rPr>
          <w:sz w:val="23"/>
          <w:szCs w:val="23"/>
        </w:rPr>
      </w:pPr>
    </w:p>
    <w:p w14:paraId="3D818B82" w14:textId="77777777" w:rsidR="00F40EA5" w:rsidRPr="00F40EA5" w:rsidRDefault="00F40EA5" w:rsidP="00F40EA5">
      <w:pPr>
        <w:ind w:firstLine="851"/>
        <w:jc w:val="both"/>
        <w:rPr>
          <w:sz w:val="23"/>
          <w:szCs w:val="23"/>
        </w:rPr>
      </w:pPr>
      <w:r w:rsidRPr="00F40EA5">
        <w:rPr>
          <w:sz w:val="23"/>
          <w:szCs w:val="23"/>
        </w:rPr>
        <w:t>VII – revisão da legislação sobre as taxas pelo exercício do poder de polícia;</w:t>
      </w:r>
    </w:p>
    <w:p w14:paraId="2DD1C887" w14:textId="77777777" w:rsidR="00F40EA5" w:rsidRPr="00F40EA5" w:rsidRDefault="00F40EA5" w:rsidP="00F40EA5">
      <w:pPr>
        <w:ind w:firstLine="851"/>
        <w:jc w:val="both"/>
        <w:rPr>
          <w:sz w:val="23"/>
          <w:szCs w:val="23"/>
        </w:rPr>
      </w:pPr>
    </w:p>
    <w:p w14:paraId="6406B5C3" w14:textId="77777777" w:rsidR="00F40EA5" w:rsidRPr="00F40EA5" w:rsidRDefault="00F40EA5" w:rsidP="00F40EA5">
      <w:pPr>
        <w:ind w:firstLine="851"/>
        <w:jc w:val="both"/>
        <w:rPr>
          <w:sz w:val="23"/>
          <w:szCs w:val="23"/>
        </w:rPr>
      </w:pPr>
      <w:r w:rsidRPr="00F40EA5">
        <w:rPr>
          <w:sz w:val="23"/>
          <w:szCs w:val="23"/>
        </w:rPr>
        <w:t>VIII – revisão das isenções dos tributos municipais, para manter o interesse público e a justiça fiscal;</w:t>
      </w:r>
    </w:p>
    <w:p w14:paraId="7077E80F" w14:textId="77777777" w:rsidR="00F40EA5" w:rsidRPr="00F40EA5" w:rsidRDefault="00F40EA5" w:rsidP="00F40EA5">
      <w:pPr>
        <w:ind w:firstLine="851"/>
        <w:jc w:val="both"/>
        <w:rPr>
          <w:sz w:val="23"/>
          <w:szCs w:val="23"/>
        </w:rPr>
      </w:pPr>
    </w:p>
    <w:p w14:paraId="430E68B5" w14:textId="77777777" w:rsidR="00F40EA5" w:rsidRPr="00F40EA5" w:rsidRDefault="00F40EA5" w:rsidP="00F40EA5">
      <w:pPr>
        <w:ind w:firstLine="851"/>
        <w:jc w:val="both"/>
        <w:rPr>
          <w:sz w:val="23"/>
          <w:szCs w:val="23"/>
        </w:rPr>
      </w:pPr>
      <w:r w:rsidRPr="00F40EA5">
        <w:rPr>
          <w:sz w:val="23"/>
          <w:szCs w:val="23"/>
        </w:rPr>
        <w:t>IX – instituição, por lei específica, da Contribuição de Melhoria com a finalidade de tornar exequível a sua cobrança;</w:t>
      </w:r>
    </w:p>
    <w:p w14:paraId="1AD3B8E7" w14:textId="77777777" w:rsidR="00F40EA5" w:rsidRPr="00F40EA5" w:rsidRDefault="00F40EA5" w:rsidP="00F40EA5">
      <w:pPr>
        <w:ind w:firstLine="851"/>
        <w:jc w:val="both"/>
        <w:rPr>
          <w:sz w:val="23"/>
          <w:szCs w:val="23"/>
        </w:rPr>
      </w:pPr>
    </w:p>
    <w:p w14:paraId="476944E4" w14:textId="77777777" w:rsidR="00F40EA5" w:rsidRPr="00F40EA5" w:rsidRDefault="00F40EA5" w:rsidP="00F40EA5">
      <w:pPr>
        <w:ind w:firstLine="851"/>
        <w:jc w:val="both"/>
        <w:rPr>
          <w:sz w:val="23"/>
          <w:szCs w:val="23"/>
        </w:rPr>
      </w:pPr>
      <w:r w:rsidRPr="00F40EA5">
        <w:rPr>
          <w:sz w:val="23"/>
          <w:szCs w:val="23"/>
        </w:rPr>
        <w:t>X - realização de recadastramento imobiliário e mobiliário; e</w:t>
      </w:r>
    </w:p>
    <w:p w14:paraId="2C84C9E7" w14:textId="77777777" w:rsidR="00F40EA5" w:rsidRPr="00F40EA5" w:rsidRDefault="00F40EA5" w:rsidP="00F40EA5">
      <w:pPr>
        <w:ind w:firstLine="851"/>
        <w:jc w:val="both"/>
        <w:rPr>
          <w:sz w:val="23"/>
          <w:szCs w:val="23"/>
        </w:rPr>
      </w:pPr>
    </w:p>
    <w:p w14:paraId="7D426C0B" w14:textId="77777777" w:rsidR="00F40EA5" w:rsidRPr="00F40EA5" w:rsidRDefault="00F40EA5" w:rsidP="00F40EA5">
      <w:pPr>
        <w:ind w:firstLine="851"/>
        <w:jc w:val="both"/>
        <w:rPr>
          <w:sz w:val="23"/>
          <w:szCs w:val="23"/>
        </w:rPr>
      </w:pPr>
      <w:r w:rsidRPr="00F40EA5">
        <w:rPr>
          <w:sz w:val="23"/>
          <w:szCs w:val="23"/>
        </w:rPr>
        <w:t>XI – instituição de novos tributos ou modificação, em decorrência de alterações legais, daqueles já instituídos.</w:t>
      </w:r>
    </w:p>
    <w:p w14:paraId="7837ECFC" w14:textId="77777777" w:rsidR="00F40EA5" w:rsidRPr="00F40EA5" w:rsidRDefault="00F40EA5" w:rsidP="00F40EA5">
      <w:pPr>
        <w:ind w:firstLine="851"/>
        <w:jc w:val="both"/>
        <w:rPr>
          <w:sz w:val="23"/>
          <w:szCs w:val="23"/>
        </w:rPr>
      </w:pPr>
    </w:p>
    <w:p w14:paraId="148B7DA7" w14:textId="78EABC93" w:rsidR="00F40EA5" w:rsidRPr="00F40EA5" w:rsidRDefault="00F40EA5" w:rsidP="00F40EA5">
      <w:pPr>
        <w:ind w:firstLine="851"/>
        <w:jc w:val="both"/>
        <w:rPr>
          <w:sz w:val="23"/>
          <w:szCs w:val="23"/>
        </w:rPr>
      </w:pPr>
      <w:r w:rsidRPr="00F40EA5">
        <w:rPr>
          <w:sz w:val="23"/>
          <w:szCs w:val="23"/>
        </w:rPr>
        <w:t>Art. 2</w:t>
      </w:r>
      <w:r w:rsidR="008556B8">
        <w:rPr>
          <w:sz w:val="23"/>
          <w:szCs w:val="23"/>
        </w:rPr>
        <w:t>4</w:t>
      </w:r>
      <w:r w:rsidRPr="00F40EA5">
        <w:rPr>
          <w:sz w:val="23"/>
          <w:szCs w:val="23"/>
        </w:rPr>
        <w:t>. O projeto de lei que conceda ou amplie incentivo ou benefício de natureza tributária somente será aprovado se atendidas às exigências do art. 14 da Lei Complementar nº 101, de 2000.</w:t>
      </w:r>
    </w:p>
    <w:p w14:paraId="46603E1E" w14:textId="77777777" w:rsidR="00F40EA5" w:rsidRPr="00F40EA5" w:rsidRDefault="00F40EA5" w:rsidP="00F40EA5">
      <w:pPr>
        <w:ind w:firstLine="851"/>
        <w:jc w:val="both"/>
        <w:rPr>
          <w:sz w:val="23"/>
          <w:szCs w:val="23"/>
        </w:rPr>
      </w:pPr>
    </w:p>
    <w:p w14:paraId="753BE58E" w14:textId="41CA014D" w:rsidR="00F40EA5" w:rsidRPr="00F40EA5" w:rsidRDefault="00F40EA5" w:rsidP="00F40EA5">
      <w:pPr>
        <w:ind w:firstLine="851"/>
        <w:jc w:val="both"/>
        <w:rPr>
          <w:sz w:val="23"/>
          <w:szCs w:val="23"/>
        </w:rPr>
      </w:pPr>
      <w:r w:rsidRPr="00F40EA5">
        <w:rPr>
          <w:sz w:val="23"/>
          <w:szCs w:val="23"/>
        </w:rPr>
        <w:t>Art. 2</w:t>
      </w:r>
      <w:r w:rsidR="008556B8">
        <w:rPr>
          <w:sz w:val="23"/>
          <w:szCs w:val="23"/>
        </w:rPr>
        <w:t>5</w:t>
      </w:r>
      <w:r w:rsidRPr="00F40EA5">
        <w:rPr>
          <w:sz w:val="23"/>
          <w:szCs w:val="23"/>
        </w:rPr>
        <w:t>. Na estimativa das receitas do projeto de lei orçamentária de 20</w:t>
      </w:r>
      <w:r w:rsidR="002E3D69">
        <w:rPr>
          <w:sz w:val="23"/>
          <w:szCs w:val="23"/>
        </w:rPr>
        <w:t>2</w:t>
      </w:r>
      <w:r w:rsidR="00DB0FD3">
        <w:rPr>
          <w:sz w:val="23"/>
          <w:szCs w:val="23"/>
        </w:rPr>
        <w:t>3</w:t>
      </w:r>
      <w:r w:rsidRPr="00F40EA5">
        <w:rPr>
          <w:sz w:val="23"/>
          <w:szCs w:val="23"/>
        </w:rPr>
        <w:t>, poderão ser considerados os efeitos de propostas de alterações na legislação tributária que estejam em tramitação na Câmara Municipal.</w:t>
      </w:r>
    </w:p>
    <w:p w14:paraId="15E25E91" w14:textId="77777777" w:rsidR="00F40EA5" w:rsidRPr="00F40EA5" w:rsidRDefault="00F40EA5" w:rsidP="00F40EA5">
      <w:pPr>
        <w:ind w:firstLine="851"/>
        <w:jc w:val="both"/>
        <w:rPr>
          <w:sz w:val="23"/>
          <w:szCs w:val="23"/>
        </w:rPr>
      </w:pPr>
    </w:p>
    <w:p w14:paraId="28529C65" w14:textId="1B8797EF" w:rsidR="00F40EA5" w:rsidRPr="00F40EA5" w:rsidRDefault="00F40EA5" w:rsidP="00F40EA5">
      <w:pPr>
        <w:ind w:firstLine="851"/>
        <w:jc w:val="both"/>
        <w:rPr>
          <w:sz w:val="23"/>
          <w:szCs w:val="23"/>
        </w:rPr>
      </w:pPr>
      <w:r w:rsidRPr="00F40EA5">
        <w:rPr>
          <w:sz w:val="23"/>
          <w:szCs w:val="23"/>
        </w:rPr>
        <w:t>§1º Caso as alterações propostas não sejam aprovadas, ou o sejam parcialmente, de forma a não permitir a integralização dos recursos esperados, as dotações à conta das referidas receitas serão canceladas, mediante decreto, nos 30 (trinta) dias subsequentes à publicação da lei orçamentária de 20</w:t>
      </w:r>
      <w:r w:rsidR="002E3D69">
        <w:rPr>
          <w:sz w:val="23"/>
          <w:szCs w:val="23"/>
        </w:rPr>
        <w:t>2</w:t>
      </w:r>
      <w:r w:rsidR="00DB0FD3">
        <w:rPr>
          <w:sz w:val="23"/>
          <w:szCs w:val="23"/>
        </w:rPr>
        <w:t>3</w:t>
      </w:r>
      <w:r w:rsidRPr="00F40EA5">
        <w:rPr>
          <w:sz w:val="23"/>
          <w:szCs w:val="23"/>
        </w:rPr>
        <w:t>.</w:t>
      </w:r>
    </w:p>
    <w:p w14:paraId="04469F9E" w14:textId="77777777" w:rsidR="00F40EA5" w:rsidRPr="00F40EA5" w:rsidRDefault="00F40EA5" w:rsidP="00F40EA5">
      <w:pPr>
        <w:ind w:firstLine="851"/>
        <w:jc w:val="both"/>
        <w:rPr>
          <w:sz w:val="23"/>
          <w:szCs w:val="23"/>
        </w:rPr>
      </w:pPr>
    </w:p>
    <w:p w14:paraId="24662A78" w14:textId="77777777" w:rsidR="00F40EA5" w:rsidRPr="00F40EA5" w:rsidRDefault="00F40EA5" w:rsidP="00F40EA5">
      <w:pPr>
        <w:ind w:firstLine="851"/>
        <w:jc w:val="both"/>
        <w:rPr>
          <w:sz w:val="23"/>
          <w:szCs w:val="23"/>
        </w:rPr>
      </w:pPr>
      <w:r w:rsidRPr="00F40EA5">
        <w:rPr>
          <w:sz w:val="23"/>
          <w:szCs w:val="23"/>
        </w:rPr>
        <w:t xml:space="preserve">§2º No caso de não aprovação das propostas de alteração previstas no </w:t>
      </w:r>
      <w:r w:rsidRPr="00F40EA5">
        <w:rPr>
          <w:b/>
          <w:sz w:val="23"/>
          <w:szCs w:val="23"/>
        </w:rPr>
        <w:t>caput</w:t>
      </w:r>
      <w:r w:rsidRPr="00F40EA5">
        <w:rPr>
          <w:sz w:val="23"/>
          <w:szCs w:val="23"/>
        </w:rPr>
        <w:t>, poderá ser efetuada a substituição das fontes condicionadas pelo superávit financeiro apurado em balanço patrimonial do exercício financeiro anterior, antes do cancelamento previsto no §1º deste artigo.</w:t>
      </w:r>
    </w:p>
    <w:p w14:paraId="7E780EAA" w14:textId="77777777" w:rsidR="00F40EA5" w:rsidRPr="00F40EA5" w:rsidRDefault="00F40EA5" w:rsidP="00F40EA5">
      <w:pPr>
        <w:ind w:firstLine="851"/>
        <w:jc w:val="both"/>
        <w:rPr>
          <w:sz w:val="23"/>
          <w:szCs w:val="23"/>
        </w:rPr>
      </w:pPr>
    </w:p>
    <w:p w14:paraId="5ED77E20" w14:textId="77777777" w:rsidR="00F40EA5" w:rsidRPr="00F40EA5" w:rsidRDefault="00F40EA5" w:rsidP="00F40EA5">
      <w:pPr>
        <w:ind w:firstLine="851"/>
        <w:jc w:val="both"/>
        <w:rPr>
          <w:sz w:val="23"/>
          <w:szCs w:val="23"/>
        </w:rPr>
      </w:pPr>
    </w:p>
    <w:p w14:paraId="0C0E80E6" w14:textId="77777777" w:rsidR="00F40EA5" w:rsidRPr="00F40EA5" w:rsidRDefault="00F40EA5" w:rsidP="00F40EA5">
      <w:pPr>
        <w:jc w:val="center"/>
        <w:rPr>
          <w:b/>
          <w:sz w:val="23"/>
          <w:szCs w:val="23"/>
        </w:rPr>
      </w:pPr>
      <w:r w:rsidRPr="00F40EA5">
        <w:rPr>
          <w:b/>
          <w:sz w:val="23"/>
          <w:szCs w:val="23"/>
        </w:rPr>
        <w:t>CAPÍTULO V</w:t>
      </w:r>
    </w:p>
    <w:p w14:paraId="2373A0EB" w14:textId="77777777" w:rsidR="00F40EA5" w:rsidRPr="00F40EA5" w:rsidRDefault="00F40EA5" w:rsidP="00F40EA5">
      <w:pPr>
        <w:jc w:val="center"/>
        <w:rPr>
          <w:sz w:val="23"/>
          <w:szCs w:val="23"/>
        </w:rPr>
      </w:pPr>
      <w:r w:rsidRPr="00F40EA5">
        <w:rPr>
          <w:b/>
          <w:sz w:val="23"/>
          <w:szCs w:val="23"/>
        </w:rPr>
        <w:t>DO EQUILÍBRIO ENTRE RECEITAS E DESPESAS</w:t>
      </w:r>
    </w:p>
    <w:p w14:paraId="25F1150A" w14:textId="77777777" w:rsidR="00F40EA5" w:rsidRPr="00F40EA5" w:rsidRDefault="00F40EA5" w:rsidP="00F40EA5">
      <w:pPr>
        <w:ind w:firstLine="851"/>
        <w:jc w:val="both"/>
        <w:rPr>
          <w:sz w:val="23"/>
          <w:szCs w:val="23"/>
        </w:rPr>
      </w:pPr>
    </w:p>
    <w:p w14:paraId="2CC0E6EB" w14:textId="139F37DA" w:rsidR="00F40EA5" w:rsidRPr="00F40EA5" w:rsidRDefault="00F40EA5" w:rsidP="00F40EA5">
      <w:pPr>
        <w:ind w:firstLine="851"/>
        <w:jc w:val="both"/>
        <w:rPr>
          <w:sz w:val="23"/>
          <w:szCs w:val="23"/>
        </w:rPr>
      </w:pPr>
      <w:r w:rsidRPr="00F40EA5">
        <w:rPr>
          <w:sz w:val="23"/>
          <w:szCs w:val="23"/>
        </w:rPr>
        <w:t>Art. 2</w:t>
      </w:r>
      <w:r w:rsidR="008556B8">
        <w:rPr>
          <w:sz w:val="23"/>
          <w:szCs w:val="23"/>
        </w:rPr>
        <w:t>6</w:t>
      </w:r>
      <w:r w:rsidRPr="00F40EA5">
        <w:rPr>
          <w:sz w:val="23"/>
          <w:szCs w:val="23"/>
        </w:rPr>
        <w:t>. A elaboração do projeto, a aprovação e a execução da lei orçamentária do exercício de 20</w:t>
      </w:r>
      <w:r w:rsidR="002E3D69">
        <w:rPr>
          <w:sz w:val="23"/>
          <w:szCs w:val="23"/>
        </w:rPr>
        <w:t>2</w:t>
      </w:r>
      <w:r w:rsidR="00DB0FD3">
        <w:rPr>
          <w:sz w:val="23"/>
          <w:szCs w:val="23"/>
        </w:rPr>
        <w:t>4</w:t>
      </w:r>
      <w:r w:rsidRPr="00F40EA5">
        <w:rPr>
          <w:sz w:val="23"/>
          <w:szCs w:val="23"/>
        </w:rPr>
        <w:t xml:space="preserve"> serão orientadas no sentido de alcançar o superávit primário necessário para garantir uma trajetória de solidez financeira da Administração Municipal, conforme discriminado no Anexo de Metas Fiscais constante desta lei.</w:t>
      </w:r>
    </w:p>
    <w:p w14:paraId="7F678761" w14:textId="77777777" w:rsidR="00F40EA5" w:rsidRPr="00F40EA5" w:rsidRDefault="00F40EA5" w:rsidP="00F40EA5">
      <w:pPr>
        <w:ind w:firstLine="851"/>
        <w:jc w:val="both"/>
        <w:rPr>
          <w:sz w:val="23"/>
          <w:szCs w:val="23"/>
        </w:rPr>
      </w:pPr>
    </w:p>
    <w:p w14:paraId="41C1956A" w14:textId="31D43CEF" w:rsidR="00F40EA5" w:rsidRPr="00F40EA5" w:rsidRDefault="00F40EA5" w:rsidP="00F40EA5">
      <w:pPr>
        <w:ind w:firstLine="851"/>
        <w:jc w:val="both"/>
        <w:rPr>
          <w:sz w:val="23"/>
          <w:szCs w:val="23"/>
        </w:rPr>
      </w:pPr>
      <w:r w:rsidRPr="00F40EA5">
        <w:rPr>
          <w:sz w:val="23"/>
          <w:szCs w:val="23"/>
        </w:rPr>
        <w:lastRenderedPageBreak/>
        <w:t>Art. 2</w:t>
      </w:r>
      <w:r w:rsidR="008556B8">
        <w:rPr>
          <w:sz w:val="23"/>
          <w:szCs w:val="23"/>
        </w:rPr>
        <w:t>7</w:t>
      </w:r>
      <w:r w:rsidRPr="00F40EA5">
        <w:rPr>
          <w:sz w:val="23"/>
          <w:szCs w:val="23"/>
        </w:rPr>
        <w:t>. Os projetos de lei que impliquem em diminuição de receita ou aumento de despesa do Município no exercício de 20</w:t>
      </w:r>
      <w:r w:rsidR="002E3D69">
        <w:rPr>
          <w:sz w:val="23"/>
          <w:szCs w:val="23"/>
        </w:rPr>
        <w:t>2</w:t>
      </w:r>
      <w:r w:rsidR="00DB0FD3">
        <w:rPr>
          <w:sz w:val="23"/>
          <w:szCs w:val="23"/>
        </w:rPr>
        <w:t>4</w:t>
      </w:r>
      <w:r w:rsidRPr="00F40EA5">
        <w:rPr>
          <w:sz w:val="23"/>
          <w:szCs w:val="23"/>
        </w:rPr>
        <w:t xml:space="preserve"> deverão estar acompanhados de demonstrativos que discriminem o montante estimado da diminuição da receita ou do aumento da despesa para cada um dos exercícios compreendidos no período de 20</w:t>
      </w:r>
      <w:r w:rsidR="002E3D69">
        <w:rPr>
          <w:sz w:val="23"/>
          <w:szCs w:val="23"/>
        </w:rPr>
        <w:t>22</w:t>
      </w:r>
      <w:r w:rsidRPr="00F40EA5">
        <w:rPr>
          <w:sz w:val="23"/>
          <w:szCs w:val="23"/>
        </w:rPr>
        <w:t xml:space="preserve"> a 202</w:t>
      </w:r>
      <w:r w:rsidR="002E3D69">
        <w:rPr>
          <w:sz w:val="23"/>
          <w:szCs w:val="23"/>
        </w:rPr>
        <w:t>5</w:t>
      </w:r>
      <w:r w:rsidRPr="00F40EA5">
        <w:rPr>
          <w:sz w:val="23"/>
          <w:szCs w:val="23"/>
        </w:rPr>
        <w:t>, demonstrando a memória de cálculo respectiva.</w:t>
      </w:r>
    </w:p>
    <w:p w14:paraId="3A8DE30B" w14:textId="77777777" w:rsidR="00F40EA5" w:rsidRPr="00F40EA5" w:rsidRDefault="00F40EA5" w:rsidP="00F40EA5">
      <w:pPr>
        <w:ind w:firstLine="851"/>
        <w:jc w:val="both"/>
        <w:rPr>
          <w:sz w:val="23"/>
          <w:szCs w:val="23"/>
        </w:rPr>
      </w:pPr>
    </w:p>
    <w:p w14:paraId="704BE72C" w14:textId="2150E46D" w:rsidR="00F40EA5" w:rsidRPr="00F40EA5" w:rsidRDefault="00F40EA5" w:rsidP="00F40EA5">
      <w:pPr>
        <w:ind w:firstLine="851"/>
        <w:jc w:val="both"/>
        <w:rPr>
          <w:sz w:val="23"/>
          <w:szCs w:val="23"/>
        </w:rPr>
      </w:pPr>
      <w:r w:rsidRPr="00F40EA5">
        <w:rPr>
          <w:sz w:val="23"/>
          <w:szCs w:val="23"/>
        </w:rPr>
        <w:t>Art. 2</w:t>
      </w:r>
      <w:r w:rsidR="008556B8">
        <w:rPr>
          <w:sz w:val="23"/>
          <w:szCs w:val="23"/>
        </w:rPr>
        <w:t>8</w:t>
      </w:r>
      <w:r w:rsidRPr="00F40EA5">
        <w:rPr>
          <w:sz w:val="23"/>
          <w:szCs w:val="23"/>
        </w:rPr>
        <w:t>. As estratégias para a busca ou manutenção do equilíbrio entre as receitas e despesas poderão levar em conta as seguintes medidas:</w:t>
      </w:r>
    </w:p>
    <w:p w14:paraId="2AF07C72" w14:textId="77777777" w:rsidR="00F40EA5" w:rsidRPr="00F40EA5" w:rsidRDefault="00F40EA5" w:rsidP="00F40EA5">
      <w:pPr>
        <w:ind w:firstLine="851"/>
        <w:jc w:val="both"/>
        <w:rPr>
          <w:sz w:val="23"/>
          <w:szCs w:val="23"/>
        </w:rPr>
      </w:pPr>
    </w:p>
    <w:p w14:paraId="66E2E5D2" w14:textId="77777777" w:rsidR="00F40EA5" w:rsidRPr="00F40EA5" w:rsidRDefault="00F40EA5" w:rsidP="00F40EA5">
      <w:pPr>
        <w:ind w:firstLine="851"/>
        <w:jc w:val="both"/>
        <w:rPr>
          <w:sz w:val="23"/>
          <w:szCs w:val="23"/>
        </w:rPr>
      </w:pPr>
      <w:r w:rsidRPr="00F40EA5">
        <w:rPr>
          <w:sz w:val="23"/>
          <w:szCs w:val="23"/>
        </w:rPr>
        <w:t>I – para elevação das receitas:</w:t>
      </w:r>
    </w:p>
    <w:p w14:paraId="2997A346" w14:textId="77777777" w:rsidR="00F40EA5" w:rsidRPr="00F40EA5" w:rsidRDefault="00F40EA5" w:rsidP="00F40EA5">
      <w:pPr>
        <w:ind w:firstLine="851"/>
        <w:jc w:val="both"/>
        <w:rPr>
          <w:sz w:val="23"/>
          <w:szCs w:val="23"/>
        </w:rPr>
      </w:pPr>
    </w:p>
    <w:p w14:paraId="395F832E" w14:textId="77777777" w:rsidR="00F40EA5" w:rsidRPr="00F40EA5" w:rsidRDefault="00F40EA5" w:rsidP="00F40EA5">
      <w:pPr>
        <w:ind w:firstLine="851"/>
        <w:jc w:val="both"/>
        <w:rPr>
          <w:sz w:val="23"/>
          <w:szCs w:val="23"/>
        </w:rPr>
      </w:pPr>
      <w:r w:rsidRPr="00F40EA5">
        <w:rPr>
          <w:sz w:val="23"/>
          <w:szCs w:val="23"/>
        </w:rPr>
        <w:t>a)</w:t>
      </w:r>
      <w:r w:rsidRPr="00F40EA5">
        <w:rPr>
          <w:sz w:val="23"/>
          <w:szCs w:val="23"/>
        </w:rPr>
        <w:tab/>
        <w:t>a implementação das medidas previstas nos artigos 19 e 20 desta lei;</w:t>
      </w:r>
    </w:p>
    <w:p w14:paraId="203851E1" w14:textId="77777777" w:rsidR="00F40EA5" w:rsidRPr="00F40EA5" w:rsidRDefault="00F40EA5" w:rsidP="00F40EA5">
      <w:pPr>
        <w:ind w:firstLine="851"/>
        <w:jc w:val="both"/>
        <w:rPr>
          <w:sz w:val="23"/>
          <w:szCs w:val="23"/>
        </w:rPr>
      </w:pPr>
    </w:p>
    <w:p w14:paraId="2BA9FA3C" w14:textId="77777777" w:rsidR="00F40EA5" w:rsidRPr="00F40EA5" w:rsidRDefault="00F40EA5" w:rsidP="00F40EA5">
      <w:pPr>
        <w:ind w:firstLine="851"/>
        <w:jc w:val="both"/>
        <w:rPr>
          <w:sz w:val="23"/>
          <w:szCs w:val="23"/>
        </w:rPr>
      </w:pPr>
      <w:r w:rsidRPr="00F40EA5">
        <w:rPr>
          <w:sz w:val="23"/>
          <w:szCs w:val="23"/>
        </w:rPr>
        <w:t>b) atualização e informatização dos cadastros técnicos municipais, tais como cadastro imobiliário urbano e rural e cadastro mobiliário; e</w:t>
      </w:r>
    </w:p>
    <w:p w14:paraId="32F18CF1" w14:textId="77777777" w:rsidR="00F40EA5" w:rsidRPr="00F40EA5" w:rsidRDefault="00F40EA5" w:rsidP="00F40EA5">
      <w:pPr>
        <w:ind w:firstLine="851"/>
        <w:jc w:val="both"/>
        <w:rPr>
          <w:sz w:val="23"/>
          <w:szCs w:val="23"/>
        </w:rPr>
      </w:pPr>
    </w:p>
    <w:p w14:paraId="77B8B56A" w14:textId="77777777" w:rsidR="00F40EA5" w:rsidRPr="00F40EA5" w:rsidRDefault="00F40EA5" w:rsidP="00F40EA5">
      <w:pPr>
        <w:ind w:firstLine="851"/>
        <w:jc w:val="both"/>
        <w:rPr>
          <w:sz w:val="23"/>
          <w:szCs w:val="23"/>
        </w:rPr>
      </w:pPr>
      <w:r w:rsidRPr="00F40EA5">
        <w:rPr>
          <w:sz w:val="23"/>
          <w:szCs w:val="23"/>
        </w:rPr>
        <w:t>c) chamamento geral dos contribuintes inscritos na dívida ativa.</w:t>
      </w:r>
    </w:p>
    <w:p w14:paraId="0414A8BC" w14:textId="77777777" w:rsidR="00F40EA5" w:rsidRPr="00F40EA5" w:rsidRDefault="00F40EA5" w:rsidP="00F40EA5">
      <w:pPr>
        <w:ind w:firstLine="851"/>
        <w:jc w:val="both"/>
        <w:rPr>
          <w:sz w:val="23"/>
          <w:szCs w:val="23"/>
        </w:rPr>
      </w:pPr>
    </w:p>
    <w:p w14:paraId="2799E647" w14:textId="77777777" w:rsidR="00F40EA5" w:rsidRPr="00F40EA5" w:rsidRDefault="00F40EA5" w:rsidP="00F40EA5">
      <w:pPr>
        <w:ind w:firstLine="851"/>
        <w:jc w:val="both"/>
        <w:rPr>
          <w:sz w:val="23"/>
          <w:szCs w:val="23"/>
        </w:rPr>
      </w:pPr>
      <w:r w:rsidRPr="00F40EA5">
        <w:rPr>
          <w:sz w:val="23"/>
          <w:szCs w:val="23"/>
        </w:rPr>
        <w:t>II – para redução das despesas:</w:t>
      </w:r>
    </w:p>
    <w:p w14:paraId="5623EB30" w14:textId="77777777" w:rsidR="00F40EA5" w:rsidRPr="00F40EA5" w:rsidRDefault="00F40EA5" w:rsidP="00F40EA5">
      <w:pPr>
        <w:ind w:firstLine="851"/>
        <w:jc w:val="both"/>
        <w:rPr>
          <w:sz w:val="23"/>
          <w:szCs w:val="23"/>
        </w:rPr>
      </w:pPr>
    </w:p>
    <w:p w14:paraId="3B026F86" w14:textId="77777777" w:rsidR="00F40EA5" w:rsidRPr="00F40EA5" w:rsidRDefault="00F40EA5" w:rsidP="00F40EA5">
      <w:pPr>
        <w:ind w:firstLine="851"/>
        <w:jc w:val="both"/>
        <w:rPr>
          <w:sz w:val="23"/>
          <w:szCs w:val="23"/>
        </w:rPr>
      </w:pPr>
      <w:r w:rsidRPr="00F40EA5">
        <w:rPr>
          <w:sz w:val="23"/>
          <w:szCs w:val="23"/>
        </w:rPr>
        <w:t>a) utilização da modalidade de licitação denominada pregão e implantação de rigorosa pesquisa de preços, de forma a reduzir custos de toda e qualquer compra e evitar a cartelização dos fornecedores;</w:t>
      </w:r>
    </w:p>
    <w:p w14:paraId="677D2E69" w14:textId="77777777" w:rsidR="00F40EA5" w:rsidRPr="00F40EA5" w:rsidRDefault="00F40EA5" w:rsidP="00F40EA5">
      <w:pPr>
        <w:ind w:firstLine="851"/>
        <w:jc w:val="both"/>
        <w:rPr>
          <w:sz w:val="23"/>
          <w:szCs w:val="23"/>
        </w:rPr>
      </w:pPr>
    </w:p>
    <w:p w14:paraId="486A5DF7" w14:textId="77777777" w:rsidR="00F40EA5" w:rsidRPr="00F40EA5" w:rsidRDefault="00F40EA5" w:rsidP="00F40EA5">
      <w:pPr>
        <w:ind w:firstLine="851"/>
        <w:jc w:val="both"/>
        <w:rPr>
          <w:sz w:val="23"/>
          <w:szCs w:val="23"/>
        </w:rPr>
      </w:pPr>
      <w:r w:rsidRPr="00F40EA5">
        <w:rPr>
          <w:sz w:val="23"/>
          <w:szCs w:val="23"/>
        </w:rPr>
        <w:t>b) redução das despesas com pessoal, tais como diminuição das horas extras, contratações temporárias e revisão geral das gratificações concedidas aos servidores;</w:t>
      </w:r>
    </w:p>
    <w:p w14:paraId="33A3B52E" w14:textId="77777777" w:rsidR="00F40EA5" w:rsidRPr="00F40EA5" w:rsidRDefault="00F40EA5" w:rsidP="00F40EA5">
      <w:pPr>
        <w:ind w:firstLine="851"/>
        <w:jc w:val="both"/>
        <w:rPr>
          <w:sz w:val="23"/>
          <w:szCs w:val="23"/>
        </w:rPr>
      </w:pPr>
    </w:p>
    <w:p w14:paraId="2A6A877E" w14:textId="148B6389" w:rsidR="00F40EA5" w:rsidRPr="00F40EA5" w:rsidRDefault="00F40EA5" w:rsidP="00F40EA5">
      <w:pPr>
        <w:ind w:firstLine="851"/>
        <w:jc w:val="both"/>
        <w:rPr>
          <w:sz w:val="23"/>
          <w:szCs w:val="23"/>
        </w:rPr>
      </w:pPr>
      <w:r w:rsidRPr="00F40EA5">
        <w:rPr>
          <w:sz w:val="23"/>
          <w:szCs w:val="23"/>
        </w:rPr>
        <w:t>c) manutenção de índice máximo de majoração de preços aos patamares estabelecidos para LOA 20</w:t>
      </w:r>
      <w:r w:rsidR="00AF2D88">
        <w:rPr>
          <w:sz w:val="23"/>
          <w:szCs w:val="23"/>
        </w:rPr>
        <w:t>2</w:t>
      </w:r>
      <w:r w:rsidR="0076244F">
        <w:rPr>
          <w:sz w:val="23"/>
          <w:szCs w:val="23"/>
        </w:rPr>
        <w:t>3</w:t>
      </w:r>
      <w:r w:rsidRPr="00F40EA5">
        <w:rPr>
          <w:sz w:val="23"/>
          <w:szCs w:val="23"/>
        </w:rPr>
        <w:t xml:space="preserve">, no controle de custos unitários, realizados pela Secretaria Municipal de Planejamento e </w:t>
      </w:r>
      <w:r w:rsidR="00B22DD5">
        <w:rPr>
          <w:sz w:val="23"/>
          <w:szCs w:val="23"/>
        </w:rPr>
        <w:t>Gestão</w:t>
      </w:r>
      <w:r w:rsidRPr="00F40EA5">
        <w:rPr>
          <w:sz w:val="23"/>
          <w:szCs w:val="23"/>
        </w:rPr>
        <w:t>, para o referido exercício financeiro, salvo se devidamente justificado e com pesquisa de mercado comprovadora do aumento acima da inflação no período; e</w:t>
      </w:r>
    </w:p>
    <w:p w14:paraId="53DCC82F" w14:textId="77777777" w:rsidR="00F40EA5" w:rsidRPr="00F40EA5" w:rsidRDefault="00F40EA5" w:rsidP="00F40EA5">
      <w:pPr>
        <w:ind w:firstLine="851"/>
        <w:jc w:val="both"/>
        <w:rPr>
          <w:sz w:val="23"/>
          <w:szCs w:val="23"/>
        </w:rPr>
      </w:pPr>
    </w:p>
    <w:p w14:paraId="57F8A3FD" w14:textId="77777777" w:rsidR="00F40EA5" w:rsidRPr="00F40EA5" w:rsidRDefault="00F40EA5" w:rsidP="00F40EA5">
      <w:pPr>
        <w:ind w:firstLine="851"/>
        <w:jc w:val="both"/>
        <w:rPr>
          <w:sz w:val="23"/>
          <w:szCs w:val="23"/>
        </w:rPr>
      </w:pPr>
      <w:r w:rsidRPr="00F40EA5">
        <w:rPr>
          <w:sz w:val="23"/>
          <w:szCs w:val="23"/>
        </w:rPr>
        <w:t>d) somente em caso devidamente justificado poderá ser promovida suplementação de dotações relativas às despesas correntes com fonte de anulação diversa de outra natureza econômica e outro vínculo.</w:t>
      </w:r>
    </w:p>
    <w:p w14:paraId="78B816D8" w14:textId="77777777" w:rsidR="00F40EA5" w:rsidRPr="00F40EA5" w:rsidRDefault="00F40EA5" w:rsidP="00F40EA5">
      <w:pPr>
        <w:ind w:firstLine="851"/>
        <w:jc w:val="both"/>
        <w:rPr>
          <w:sz w:val="23"/>
          <w:szCs w:val="23"/>
        </w:rPr>
      </w:pPr>
    </w:p>
    <w:p w14:paraId="495158ED" w14:textId="77777777" w:rsidR="00F40EA5" w:rsidRPr="00F40EA5" w:rsidRDefault="00F40EA5" w:rsidP="00F40EA5">
      <w:pPr>
        <w:ind w:firstLine="851"/>
        <w:jc w:val="both"/>
        <w:rPr>
          <w:sz w:val="23"/>
          <w:szCs w:val="23"/>
        </w:rPr>
      </w:pPr>
    </w:p>
    <w:p w14:paraId="50CD4AB2" w14:textId="77777777" w:rsidR="00F40EA5" w:rsidRPr="00F40EA5" w:rsidRDefault="00F40EA5" w:rsidP="00F40EA5">
      <w:pPr>
        <w:jc w:val="center"/>
        <w:rPr>
          <w:b/>
          <w:sz w:val="23"/>
          <w:szCs w:val="23"/>
        </w:rPr>
      </w:pPr>
      <w:r w:rsidRPr="00F40EA5">
        <w:rPr>
          <w:b/>
          <w:sz w:val="23"/>
          <w:szCs w:val="23"/>
        </w:rPr>
        <w:t>CAPÍTULO VI</w:t>
      </w:r>
    </w:p>
    <w:p w14:paraId="6EB77D41" w14:textId="77777777" w:rsidR="00F40EA5" w:rsidRPr="00F40EA5" w:rsidRDefault="00F40EA5" w:rsidP="00F40EA5">
      <w:pPr>
        <w:jc w:val="center"/>
        <w:rPr>
          <w:b/>
          <w:sz w:val="23"/>
          <w:szCs w:val="23"/>
        </w:rPr>
      </w:pPr>
      <w:r w:rsidRPr="00F40EA5">
        <w:rPr>
          <w:b/>
          <w:sz w:val="23"/>
          <w:szCs w:val="23"/>
        </w:rPr>
        <w:t>DOS CRITÉRIOS E FORMAS DE LIMITAÇÃO DE EMPENHO</w:t>
      </w:r>
    </w:p>
    <w:p w14:paraId="104D2AB7" w14:textId="77777777" w:rsidR="00F40EA5" w:rsidRPr="00F40EA5" w:rsidRDefault="00F40EA5" w:rsidP="00F40EA5">
      <w:pPr>
        <w:ind w:firstLine="851"/>
        <w:jc w:val="both"/>
        <w:rPr>
          <w:sz w:val="23"/>
          <w:szCs w:val="23"/>
        </w:rPr>
      </w:pPr>
    </w:p>
    <w:p w14:paraId="7B6C6AF2" w14:textId="4AC5F451" w:rsidR="00F40EA5" w:rsidRPr="00F40EA5" w:rsidRDefault="00F40EA5" w:rsidP="00F40EA5">
      <w:pPr>
        <w:ind w:firstLine="851"/>
        <w:jc w:val="both"/>
        <w:rPr>
          <w:sz w:val="23"/>
          <w:szCs w:val="23"/>
        </w:rPr>
      </w:pPr>
      <w:r w:rsidRPr="00F40EA5">
        <w:rPr>
          <w:sz w:val="23"/>
          <w:szCs w:val="23"/>
        </w:rPr>
        <w:t>Art. 2</w:t>
      </w:r>
      <w:r w:rsidR="008556B8">
        <w:rPr>
          <w:sz w:val="23"/>
          <w:szCs w:val="23"/>
        </w:rPr>
        <w:t>9</w:t>
      </w:r>
      <w:r w:rsidRPr="00F40EA5">
        <w:rPr>
          <w:sz w:val="23"/>
          <w:szCs w:val="23"/>
        </w:rPr>
        <w:t xml:space="preserve">.  Na hipótese de ocorrência das circunstâncias estabelecidas no </w:t>
      </w:r>
      <w:r w:rsidRPr="00F40EA5">
        <w:rPr>
          <w:b/>
          <w:sz w:val="23"/>
          <w:szCs w:val="23"/>
        </w:rPr>
        <w:t>caput</w:t>
      </w:r>
      <w:r w:rsidRPr="00F40EA5">
        <w:rPr>
          <w:sz w:val="23"/>
          <w:szCs w:val="23"/>
        </w:rPr>
        <w:t xml:space="preserve"> do artigo 9º e no inciso II do §1º do artigo 31 da Lei Complementar nº 101, de 2000, o Poder Executivo e o Poder Legislativo procederão à respectiva limitação de empenho e de movimentação financeira, calculada de forma proporcional à participação dos poderes no total das dotações iniciais </w:t>
      </w:r>
      <w:r w:rsidRPr="00F40EA5">
        <w:rPr>
          <w:sz w:val="23"/>
          <w:szCs w:val="23"/>
        </w:rPr>
        <w:lastRenderedPageBreak/>
        <w:t>constantes da lei orçamentária de 20</w:t>
      </w:r>
      <w:r w:rsidR="00AF2D88">
        <w:rPr>
          <w:sz w:val="23"/>
          <w:szCs w:val="23"/>
        </w:rPr>
        <w:t>2</w:t>
      </w:r>
      <w:r w:rsidR="0076244F">
        <w:rPr>
          <w:sz w:val="23"/>
          <w:szCs w:val="23"/>
        </w:rPr>
        <w:t>3</w:t>
      </w:r>
      <w:r w:rsidRPr="00F40EA5">
        <w:rPr>
          <w:sz w:val="23"/>
          <w:szCs w:val="23"/>
        </w:rPr>
        <w:t>, utilizando, para tal fim, as cotas orçamentárias e financeiras.</w:t>
      </w:r>
    </w:p>
    <w:p w14:paraId="094FB629" w14:textId="77777777" w:rsidR="00F40EA5" w:rsidRPr="00F40EA5" w:rsidRDefault="00F40EA5" w:rsidP="00F40EA5">
      <w:pPr>
        <w:ind w:firstLine="851"/>
        <w:jc w:val="both"/>
        <w:rPr>
          <w:sz w:val="23"/>
          <w:szCs w:val="23"/>
        </w:rPr>
      </w:pPr>
    </w:p>
    <w:p w14:paraId="520BFA44" w14:textId="77777777" w:rsidR="00F40EA5" w:rsidRPr="00F40EA5" w:rsidRDefault="00F40EA5" w:rsidP="00F40EA5">
      <w:pPr>
        <w:ind w:firstLine="851"/>
        <w:jc w:val="both"/>
        <w:rPr>
          <w:sz w:val="23"/>
          <w:szCs w:val="23"/>
        </w:rPr>
      </w:pPr>
      <w:r w:rsidRPr="00F40EA5">
        <w:rPr>
          <w:sz w:val="23"/>
          <w:szCs w:val="23"/>
        </w:rPr>
        <w:t xml:space="preserve">§1º Excluem-se da previsão constante do </w:t>
      </w:r>
      <w:r w:rsidRPr="00F40EA5">
        <w:rPr>
          <w:b/>
          <w:sz w:val="23"/>
          <w:szCs w:val="23"/>
        </w:rPr>
        <w:t>caput</w:t>
      </w:r>
      <w:r w:rsidRPr="00F40EA5">
        <w:rPr>
          <w:sz w:val="23"/>
          <w:szCs w:val="23"/>
        </w:rPr>
        <w:t>:</w:t>
      </w:r>
    </w:p>
    <w:p w14:paraId="308CE576" w14:textId="77777777" w:rsidR="00F40EA5" w:rsidRPr="00F40EA5" w:rsidRDefault="00F40EA5" w:rsidP="00F40EA5">
      <w:pPr>
        <w:ind w:firstLine="851"/>
        <w:jc w:val="both"/>
        <w:rPr>
          <w:sz w:val="23"/>
          <w:szCs w:val="23"/>
        </w:rPr>
      </w:pPr>
    </w:p>
    <w:p w14:paraId="284BA2C8" w14:textId="77777777" w:rsidR="00F40EA5" w:rsidRPr="00F40EA5" w:rsidRDefault="00F40EA5" w:rsidP="00F40EA5">
      <w:pPr>
        <w:ind w:firstLine="851"/>
        <w:jc w:val="both"/>
        <w:rPr>
          <w:sz w:val="23"/>
          <w:szCs w:val="23"/>
        </w:rPr>
      </w:pPr>
      <w:r w:rsidRPr="00F40EA5">
        <w:rPr>
          <w:sz w:val="23"/>
          <w:szCs w:val="23"/>
        </w:rPr>
        <w:t>I - as despesas com pessoal e encargos sociais;</w:t>
      </w:r>
    </w:p>
    <w:p w14:paraId="78B08DFF" w14:textId="77777777" w:rsidR="00F40EA5" w:rsidRPr="00F40EA5" w:rsidRDefault="00F40EA5" w:rsidP="00F40EA5">
      <w:pPr>
        <w:ind w:firstLine="851"/>
        <w:jc w:val="both"/>
        <w:rPr>
          <w:sz w:val="23"/>
          <w:szCs w:val="23"/>
        </w:rPr>
      </w:pPr>
    </w:p>
    <w:p w14:paraId="28446A72" w14:textId="77777777" w:rsidR="00F40EA5" w:rsidRPr="00F40EA5" w:rsidRDefault="00F40EA5" w:rsidP="00F40EA5">
      <w:pPr>
        <w:ind w:firstLine="851"/>
        <w:jc w:val="both"/>
        <w:rPr>
          <w:sz w:val="23"/>
          <w:szCs w:val="23"/>
        </w:rPr>
      </w:pPr>
      <w:r w:rsidRPr="00F40EA5">
        <w:rPr>
          <w:sz w:val="23"/>
          <w:szCs w:val="23"/>
        </w:rPr>
        <w:t>II – as despesas com benefícios previdenciários;</w:t>
      </w:r>
    </w:p>
    <w:p w14:paraId="63B46629" w14:textId="77777777" w:rsidR="00F40EA5" w:rsidRPr="00F40EA5" w:rsidRDefault="00F40EA5" w:rsidP="00F40EA5">
      <w:pPr>
        <w:ind w:firstLine="851"/>
        <w:jc w:val="both"/>
        <w:rPr>
          <w:sz w:val="23"/>
          <w:szCs w:val="23"/>
        </w:rPr>
      </w:pPr>
    </w:p>
    <w:p w14:paraId="1AC02F6E" w14:textId="77777777" w:rsidR="00F40EA5" w:rsidRPr="00F40EA5" w:rsidRDefault="00F40EA5" w:rsidP="00F40EA5">
      <w:pPr>
        <w:ind w:firstLine="851"/>
        <w:jc w:val="both"/>
        <w:rPr>
          <w:sz w:val="23"/>
          <w:szCs w:val="23"/>
        </w:rPr>
      </w:pPr>
      <w:r w:rsidRPr="00F40EA5">
        <w:rPr>
          <w:sz w:val="23"/>
          <w:szCs w:val="23"/>
        </w:rPr>
        <w:t>III – as despesas com amortização de juros e encargos da dívida;</w:t>
      </w:r>
    </w:p>
    <w:p w14:paraId="59E83E17" w14:textId="77777777" w:rsidR="00F40EA5" w:rsidRPr="00F40EA5" w:rsidRDefault="00F40EA5" w:rsidP="00F40EA5">
      <w:pPr>
        <w:ind w:firstLine="851"/>
        <w:jc w:val="both"/>
        <w:rPr>
          <w:sz w:val="23"/>
          <w:szCs w:val="23"/>
        </w:rPr>
      </w:pPr>
    </w:p>
    <w:p w14:paraId="3DA2DBDC" w14:textId="77777777" w:rsidR="00F40EA5" w:rsidRPr="00F40EA5" w:rsidRDefault="00F40EA5" w:rsidP="00F40EA5">
      <w:pPr>
        <w:ind w:firstLine="851"/>
        <w:jc w:val="both"/>
        <w:rPr>
          <w:sz w:val="23"/>
          <w:szCs w:val="23"/>
        </w:rPr>
      </w:pPr>
      <w:r w:rsidRPr="00F40EA5">
        <w:rPr>
          <w:sz w:val="23"/>
          <w:szCs w:val="23"/>
        </w:rPr>
        <w:t>IV – as despesas com PASEP;</w:t>
      </w:r>
    </w:p>
    <w:p w14:paraId="2BD96928" w14:textId="77777777" w:rsidR="00F40EA5" w:rsidRPr="00F40EA5" w:rsidRDefault="00F40EA5" w:rsidP="00F40EA5">
      <w:pPr>
        <w:ind w:firstLine="851"/>
        <w:jc w:val="both"/>
        <w:rPr>
          <w:sz w:val="23"/>
          <w:szCs w:val="23"/>
        </w:rPr>
      </w:pPr>
    </w:p>
    <w:p w14:paraId="4EA3DC07" w14:textId="77777777" w:rsidR="00F40EA5" w:rsidRPr="00F40EA5" w:rsidRDefault="00F40EA5" w:rsidP="00F40EA5">
      <w:pPr>
        <w:ind w:firstLine="851"/>
        <w:jc w:val="both"/>
        <w:rPr>
          <w:sz w:val="23"/>
          <w:szCs w:val="23"/>
        </w:rPr>
      </w:pPr>
      <w:r w:rsidRPr="00F40EA5">
        <w:rPr>
          <w:sz w:val="23"/>
          <w:szCs w:val="23"/>
        </w:rPr>
        <w:t>V – as despesas com o pagamento de precatórios e sentenças judiciais;</w:t>
      </w:r>
    </w:p>
    <w:p w14:paraId="7F3CD0BB" w14:textId="77777777" w:rsidR="00F40EA5" w:rsidRPr="00F40EA5" w:rsidRDefault="00F40EA5" w:rsidP="00F40EA5">
      <w:pPr>
        <w:ind w:firstLine="851"/>
        <w:jc w:val="both"/>
        <w:rPr>
          <w:sz w:val="23"/>
          <w:szCs w:val="23"/>
        </w:rPr>
      </w:pPr>
    </w:p>
    <w:p w14:paraId="5B208E1E" w14:textId="77777777" w:rsidR="00F40EA5" w:rsidRPr="00F40EA5" w:rsidRDefault="00F40EA5" w:rsidP="00F40EA5">
      <w:pPr>
        <w:ind w:firstLine="851"/>
        <w:jc w:val="both"/>
        <w:rPr>
          <w:sz w:val="23"/>
          <w:szCs w:val="23"/>
        </w:rPr>
      </w:pPr>
      <w:r w:rsidRPr="00F40EA5">
        <w:rPr>
          <w:sz w:val="23"/>
          <w:szCs w:val="23"/>
        </w:rPr>
        <w:t>VI – as demais despesas que constituam obrigação constitucional e legal.</w:t>
      </w:r>
    </w:p>
    <w:p w14:paraId="0AF8FC3A" w14:textId="77777777" w:rsidR="00F40EA5" w:rsidRPr="00F40EA5" w:rsidRDefault="00F40EA5" w:rsidP="00F40EA5">
      <w:pPr>
        <w:ind w:firstLine="851"/>
        <w:jc w:val="both"/>
        <w:rPr>
          <w:sz w:val="23"/>
          <w:szCs w:val="23"/>
        </w:rPr>
      </w:pPr>
    </w:p>
    <w:p w14:paraId="0CF1030F" w14:textId="77777777" w:rsidR="00F40EA5" w:rsidRPr="00F40EA5" w:rsidRDefault="00F40EA5" w:rsidP="00F40EA5">
      <w:pPr>
        <w:ind w:firstLine="851"/>
        <w:jc w:val="both"/>
        <w:rPr>
          <w:sz w:val="23"/>
          <w:szCs w:val="23"/>
        </w:rPr>
      </w:pPr>
      <w:r w:rsidRPr="00F40EA5">
        <w:rPr>
          <w:sz w:val="23"/>
          <w:szCs w:val="23"/>
        </w:rPr>
        <w:t xml:space="preserve">§2º O Poder Executivo comunicará ao Poder Legislativo o montante que lhe caberá tornar indisponível para empenho e movimentação financeira, conforme proporção estabelecida no </w:t>
      </w:r>
      <w:r w:rsidRPr="00F40EA5">
        <w:rPr>
          <w:b/>
          <w:sz w:val="23"/>
          <w:szCs w:val="23"/>
        </w:rPr>
        <w:t>caput</w:t>
      </w:r>
      <w:r w:rsidRPr="00F40EA5">
        <w:rPr>
          <w:sz w:val="23"/>
          <w:szCs w:val="23"/>
        </w:rPr>
        <w:t xml:space="preserve"> do artigo 25.</w:t>
      </w:r>
    </w:p>
    <w:p w14:paraId="150EFC97" w14:textId="77777777" w:rsidR="00F40EA5" w:rsidRPr="00F40EA5" w:rsidRDefault="00F40EA5" w:rsidP="00F40EA5">
      <w:pPr>
        <w:ind w:firstLine="851"/>
        <w:jc w:val="both"/>
        <w:rPr>
          <w:sz w:val="23"/>
          <w:szCs w:val="23"/>
        </w:rPr>
      </w:pPr>
    </w:p>
    <w:p w14:paraId="7AFCF1C9" w14:textId="77777777" w:rsidR="00F40EA5" w:rsidRPr="00F40EA5" w:rsidRDefault="00F40EA5" w:rsidP="00F40EA5">
      <w:pPr>
        <w:ind w:firstLine="851"/>
        <w:jc w:val="both"/>
        <w:rPr>
          <w:sz w:val="23"/>
          <w:szCs w:val="23"/>
        </w:rPr>
      </w:pPr>
      <w:r w:rsidRPr="00F40EA5">
        <w:rPr>
          <w:sz w:val="23"/>
          <w:szCs w:val="23"/>
        </w:rPr>
        <w:t>§3º Os Poderes Executivo e Legislativo, com base na comunicação de que trata o §2º, emitirão e publicarão ato próprio, estabelecendo os montantes que caberão aos respectivos órgãos na limitação do empenho e da movimentação financeira.</w:t>
      </w:r>
    </w:p>
    <w:p w14:paraId="54D4B06B" w14:textId="77777777" w:rsidR="00F40EA5" w:rsidRPr="00F40EA5" w:rsidRDefault="00F40EA5" w:rsidP="00F40EA5">
      <w:pPr>
        <w:ind w:firstLine="851"/>
        <w:jc w:val="both"/>
        <w:rPr>
          <w:sz w:val="23"/>
          <w:szCs w:val="23"/>
        </w:rPr>
      </w:pPr>
    </w:p>
    <w:p w14:paraId="7E80D135" w14:textId="77777777" w:rsidR="00F40EA5" w:rsidRPr="00F40EA5" w:rsidRDefault="00F40EA5" w:rsidP="00F40EA5">
      <w:pPr>
        <w:ind w:firstLine="851"/>
        <w:jc w:val="both"/>
        <w:rPr>
          <w:sz w:val="23"/>
          <w:szCs w:val="23"/>
        </w:rPr>
      </w:pPr>
      <w:r w:rsidRPr="00F40EA5">
        <w:rPr>
          <w:sz w:val="23"/>
          <w:szCs w:val="23"/>
        </w:rPr>
        <w:t>§4º Se verificado, ao final de um bimestre, que a realização da receita não será suficiente para garantir o equilíbrio das contas públicas, adotar-se-ão as mesmas medidas previstas neste artigo.</w:t>
      </w:r>
    </w:p>
    <w:p w14:paraId="2EE6E460" w14:textId="77777777" w:rsidR="00F40EA5" w:rsidRPr="00F40EA5" w:rsidRDefault="00F40EA5" w:rsidP="00F40EA5">
      <w:pPr>
        <w:ind w:firstLine="851"/>
        <w:jc w:val="both"/>
        <w:rPr>
          <w:sz w:val="23"/>
          <w:szCs w:val="23"/>
        </w:rPr>
      </w:pPr>
    </w:p>
    <w:p w14:paraId="6AD4161B" w14:textId="77777777" w:rsidR="00F40EA5" w:rsidRPr="00F40EA5" w:rsidRDefault="00F40EA5" w:rsidP="00F40EA5">
      <w:pPr>
        <w:ind w:firstLine="851"/>
        <w:jc w:val="both"/>
        <w:rPr>
          <w:sz w:val="23"/>
          <w:szCs w:val="23"/>
        </w:rPr>
      </w:pPr>
    </w:p>
    <w:p w14:paraId="656104D7" w14:textId="77777777" w:rsidR="00F40EA5" w:rsidRPr="00F40EA5" w:rsidRDefault="00F40EA5" w:rsidP="00F40EA5">
      <w:pPr>
        <w:jc w:val="center"/>
        <w:rPr>
          <w:b/>
          <w:sz w:val="23"/>
          <w:szCs w:val="23"/>
        </w:rPr>
      </w:pPr>
      <w:r w:rsidRPr="00F40EA5">
        <w:rPr>
          <w:b/>
          <w:sz w:val="23"/>
          <w:szCs w:val="23"/>
        </w:rPr>
        <w:t>CAPITULO VII</w:t>
      </w:r>
    </w:p>
    <w:p w14:paraId="56038FD6" w14:textId="77777777" w:rsidR="00F40EA5" w:rsidRPr="00F40EA5" w:rsidRDefault="00F40EA5" w:rsidP="00F40EA5">
      <w:pPr>
        <w:jc w:val="center"/>
        <w:rPr>
          <w:sz w:val="23"/>
          <w:szCs w:val="23"/>
        </w:rPr>
      </w:pPr>
      <w:r w:rsidRPr="00F40EA5">
        <w:rPr>
          <w:b/>
          <w:sz w:val="23"/>
          <w:szCs w:val="23"/>
        </w:rPr>
        <w:t>DAS NORMAS RELATIVAS AO CONTROLE DE CUSTOS E AVALIAÇÃO DE RESULTADOS DOS PROGRAMAS FINANCIADOS COM RECURSOS DO ORÇAMENTO</w:t>
      </w:r>
    </w:p>
    <w:p w14:paraId="61B1D583" w14:textId="77777777" w:rsidR="00F40EA5" w:rsidRPr="00F40EA5" w:rsidRDefault="00F40EA5" w:rsidP="00F40EA5">
      <w:pPr>
        <w:ind w:firstLine="851"/>
        <w:jc w:val="both"/>
        <w:rPr>
          <w:sz w:val="23"/>
          <w:szCs w:val="23"/>
        </w:rPr>
      </w:pPr>
    </w:p>
    <w:p w14:paraId="7E58FB72" w14:textId="4F5BEFAB" w:rsidR="00F40EA5" w:rsidRPr="00F40EA5" w:rsidRDefault="00F40EA5" w:rsidP="00F40EA5">
      <w:pPr>
        <w:ind w:firstLine="851"/>
        <w:jc w:val="both"/>
        <w:rPr>
          <w:sz w:val="23"/>
          <w:szCs w:val="23"/>
        </w:rPr>
      </w:pPr>
      <w:r w:rsidRPr="00F40EA5">
        <w:rPr>
          <w:sz w:val="23"/>
          <w:szCs w:val="23"/>
        </w:rPr>
        <w:t xml:space="preserve">Art. </w:t>
      </w:r>
      <w:r w:rsidR="008556B8">
        <w:rPr>
          <w:sz w:val="23"/>
          <w:szCs w:val="23"/>
        </w:rPr>
        <w:t>30</w:t>
      </w:r>
      <w:r w:rsidRPr="00F40EA5">
        <w:rPr>
          <w:sz w:val="23"/>
          <w:szCs w:val="23"/>
        </w:rPr>
        <w:t>.  O Poder Executivo realizará estudos visando à definição do sistema de controle de custos e a avaliação do resultado dos programas de governo.</w:t>
      </w:r>
    </w:p>
    <w:p w14:paraId="36B34418" w14:textId="77777777" w:rsidR="00F40EA5" w:rsidRPr="00F40EA5" w:rsidRDefault="00F40EA5" w:rsidP="00F40EA5">
      <w:pPr>
        <w:ind w:firstLine="851"/>
        <w:jc w:val="both"/>
        <w:rPr>
          <w:sz w:val="23"/>
          <w:szCs w:val="23"/>
        </w:rPr>
      </w:pPr>
    </w:p>
    <w:p w14:paraId="164813FA" w14:textId="320C4583" w:rsidR="00F40EA5" w:rsidRPr="00F40EA5" w:rsidRDefault="00F40EA5" w:rsidP="00F40EA5">
      <w:pPr>
        <w:ind w:firstLine="851"/>
        <w:jc w:val="both"/>
        <w:rPr>
          <w:sz w:val="23"/>
          <w:szCs w:val="23"/>
        </w:rPr>
      </w:pPr>
      <w:r w:rsidRPr="00F40EA5">
        <w:rPr>
          <w:sz w:val="23"/>
          <w:szCs w:val="23"/>
        </w:rPr>
        <w:t xml:space="preserve">Art. </w:t>
      </w:r>
      <w:r w:rsidR="008556B8">
        <w:rPr>
          <w:sz w:val="23"/>
          <w:szCs w:val="23"/>
        </w:rPr>
        <w:t>31</w:t>
      </w:r>
      <w:r w:rsidRPr="00F40EA5">
        <w:rPr>
          <w:sz w:val="23"/>
          <w:szCs w:val="23"/>
        </w:rPr>
        <w:t>. Além de observar as demais diretrizes estabelecidas nesta lei, a alocação dos recursos na lei orçamentária e em seus créditos adicionais, bem como a respectiva execução serão feitas de forma a propiciar o controle de custos e a avaliação dos resultados dos programas de governo.</w:t>
      </w:r>
    </w:p>
    <w:p w14:paraId="66332DB1" w14:textId="77777777" w:rsidR="00F40EA5" w:rsidRPr="00F40EA5" w:rsidRDefault="00F40EA5" w:rsidP="00F40EA5">
      <w:pPr>
        <w:ind w:firstLine="851"/>
        <w:jc w:val="both"/>
        <w:rPr>
          <w:sz w:val="23"/>
          <w:szCs w:val="23"/>
        </w:rPr>
      </w:pPr>
    </w:p>
    <w:p w14:paraId="546CD144" w14:textId="11C7A2AB" w:rsidR="00F40EA5" w:rsidRPr="00F40EA5" w:rsidRDefault="00F40EA5" w:rsidP="00F40EA5">
      <w:pPr>
        <w:ind w:firstLine="851"/>
        <w:jc w:val="both"/>
        <w:rPr>
          <w:sz w:val="23"/>
          <w:szCs w:val="23"/>
        </w:rPr>
      </w:pPr>
      <w:r w:rsidRPr="00F40EA5">
        <w:rPr>
          <w:sz w:val="23"/>
          <w:szCs w:val="23"/>
        </w:rPr>
        <w:lastRenderedPageBreak/>
        <w:t>§1º A lei orçamentária de 20</w:t>
      </w:r>
      <w:r w:rsidR="002E3D69">
        <w:rPr>
          <w:sz w:val="23"/>
          <w:szCs w:val="23"/>
        </w:rPr>
        <w:t>2</w:t>
      </w:r>
      <w:r w:rsidR="0076244F">
        <w:rPr>
          <w:sz w:val="23"/>
          <w:szCs w:val="23"/>
        </w:rPr>
        <w:t>3</w:t>
      </w:r>
      <w:r w:rsidRPr="00F40EA5">
        <w:rPr>
          <w:sz w:val="23"/>
          <w:szCs w:val="23"/>
        </w:rPr>
        <w:t xml:space="preserve"> e seus créditos adicionais deverão agregar todas as ações governamentais necessárias ao cumprimento dos objetivos dos respectivos programas, sendo que as ações governamentais que não contribuírem para a realização de um programa específico deverão ser agregadas num programa denominado “Apoio Administrativo”.</w:t>
      </w:r>
    </w:p>
    <w:p w14:paraId="6DA5021B" w14:textId="77777777" w:rsidR="00F40EA5" w:rsidRPr="00F40EA5" w:rsidRDefault="00F40EA5" w:rsidP="00F40EA5">
      <w:pPr>
        <w:ind w:firstLine="851"/>
        <w:jc w:val="both"/>
        <w:rPr>
          <w:sz w:val="23"/>
          <w:szCs w:val="23"/>
        </w:rPr>
      </w:pPr>
    </w:p>
    <w:p w14:paraId="6E4EAEEE" w14:textId="77777777" w:rsidR="00F40EA5" w:rsidRPr="00F40EA5" w:rsidRDefault="00F40EA5" w:rsidP="00F40EA5">
      <w:pPr>
        <w:ind w:firstLine="851"/>
        <w:jc w:val="both"/>
        <w:rPr>
          <w:sz w:val="23"/>
          <w:szCs w:val="23"/>
        </w:rPr>
      </w:pPr>
      <w:r w:rsidRPr="00F40EA5">
        <w:rPr>
          <w:sz w:val="23"/>
          <w:szCs w:val="23"/>
        </w:rPr>
        <w:t>§2º Merecerá destaque o aprimoramento da gestão orçamentária, financeira e patrimonial, por intermédio da modernização dos instrumentos de planejamento, execução, avaliação e controle interno.</w:t>
      </w:r>
    </w:p>
    <w:p w14:paraId="5B99DAAB" w14:textId="77777777" w:rsidR="00F40EA5" w:rsidRPr="00F40EA5" w:rsidRDefault="00F40EA5" w:rsidP="00F40EA5">
      <w:pPr>
        <w:ind w:firstLine="851"/>
        <w:jc w:val="both"/>
        <w:rPr>
          <w:sz w:val="23"/>
          <w:szCs w:val="23"/>
        </w:rPr>
      </w:pPr>
    </w:p>
    <w:p w14:paraId="3866B5DA" w14:textId="77777777" w:rsidR="00F40EA5" w:rsidRPr="00F40EA5" w:rsidRDefault="00F40EA5" w:rsidP="00F40EA5">
      <w:pPr>
        <w:ind w:firstLine="851"/>
        <w:jc w:val="both"/>
        <w:rPr>
          <w:sz w:val="23"/>
          <w:szCs w:val="23"/>
        </w:rPr>
      </w:pPr>
      <w:r w:rsidRPr="00F40EA5">
        <w:rPr>
          <w:sz w:val="23"/>
          <w:szCs w:val="23"/>
        </w:rPr>
        <w:t>§3º O Poder Executivo promoverá amplo esforço de redução e reordenamento de despesas, bem como de otimização de gastos do setor público municipal, sobretudo pelo aumento da produtividade na prestação de serviços públicos e sociais.</w:t>
      </w:r>
    </w:p>
    <w:p w14:paraId="575B3CF8" w14:textId="77777777" w:rsidR="00F40EA5" w:rsidRPr="00F40EA5" w:rsidRDefault="00F40EA5" w:rsidP="00F40EA5">
      <w:pPr>
        <w:ind w:firstLine="851"/>
        <w:jc w:val="both"/>
        <w:rPr>
          <w:sz w:val="23"/>
          <w:szCs w:val="23"/>
        </w:rPr>
      </w:pPr>
    </w:p>
    <w:p w14:paraId="623EC897" w14:textId="77777777" w:rsidR="00F40EA5" w:rsidRPr="00F40EA5" w:rsidRDefault="00F40EA5" w:rsidP="00F40EA5">
      <w:pPr>
        <w:ind w:firstLine="851"/>
        <w:jc w:val="both"/>
        <w:rPr>
          <w:sz w:val="23"/>
          <w:szCs w:val="23"/>
        </w:rPr>
      </w:pPr>
    </w:p>
    <w:p w14:paraId="1DA2222C" w14:textId="77777777" w:rsidR="00F40EA5" w:rsidRPr="00F40EA5" w:rsidRDefault="00F40EA5" w:rsidP="00F40EA5">
      <w:pPr>
        <w:jc w:val="center"/>
        <w:rPr>
          <w:b/>
          <w:sz w:val="23"/>
          <w:szCs w:val="23"/>
        </w:rPr>
      </w:pPr>
      <w:r w:rsidRPr="00F40EA5">
        <w:rPr>
          <w:b/>
          <w:sz w:val="23"/>
          <w:szCs w:val="23"/>
        </w:rPr>
        <w:t>CAPÍTULO VIII</w:t>
      </w:r>
    </w:p>
    <w:p w14:paraId="7005B93D" w14:textId="77777777" w:rsidR="00F40EA5" w:rsidRPr="00F40EA5" w:rsidRDefault="00F40EA5" w:rsidP="00F40EA5">
      <w:pPr>
        <w:jc w:val="center"/>
        <w:rPr>
          <w:sz w:val="23"/>
          <w:szCs w:val="23"/>
        </w:rPr>
      </w:pPr>
      <w:r w:rsidRPr="00F40EA5">
        <w:rPr>
          <w:b/>
          <w:sz w:val="23"/>
          <w:szCs w:val="23"/>
        </w:rPr>
        <w:t>DAS CONDIÇÕES E EXIGÊNCIAS PARA TRANSFERÊNCIAS DE RECURSOS A ENTIDADES PÚBLICAS E PRIVADAS</w:t>
      </w:r>
    </w:p>
    <w:p w14:paraId="26A04F66" w14:textId="77777777" w:rsidR="00F40EA5" w:rsidRPr="00F40EA5" w:rsidRDefault="00F40EA5" w:rsidP="00F40EA5">
      <w:pPr>
        <w:ind w:firstLine="851"/>
        <w:jc w:val="both"/>
        <w:rPr>
          <w:sz w:val="23"/>
          <w:szCs w:val="23"/>
        </w:rPr>
      </w:pPr>
    </w:p>
    <w:p w14:paraId="6F12C7CE" w14:textId="686E9C83" w:rsidR="00F40EA5" w:rsidRPr="00F40EA5" w:rsidRDefault="00F40EA5" w:rsidP="00F40EA5">
      <w:pPr>
        <w:ind w:firstLine="851"/>
        <w:jc w:val="both"/>
        <w:rPr>
          <w:sz w:val="23"/>
          <w:szCs w:val="23"/>
        </w:rPr>
      </w:pPr>
      <w:r w:rsidRPr="00F40EA5">
        <w:rPr>
          <w:sz w:val="23"/>
          <w:szCs w:val="23"/>
        </w:rPr>
        <w:t xml:space="preserve">Art. </w:t>
      </w:r>
      <w:r w:rsidR="008556B8">
        <w:rPr>
          <w:sz w:val="23"/>
          <w:szCs w:val="23"/>
        </w:rPr>
        <w:t>32</w:t>
      </w:r>
      <w:r w:rsidRPr="00F40EA5">
        <w:rPr>
          <w:sz w:val="23"/>
          <w:szCs w:val="23"/>
        </w:rPr>
        <w:t>.  Para o recebimento de subvenções sociais, a entidade privada sem fins lucrativos deverá apresentar declaração de regular funcionamento, emitida no exercício de 20</w:t>
      </w:r>
      <w:r w:rsidR="002E3D69">
        <w:rPr>
          <w:sz w:val="23"/>
          <w:szCs w:val="23"/>
        </w:rPr>
        <w:t>2</w:t>
      </w:r>
      <w:r w:rsidR="004B56F2">
        <w:rPr>
          <w:sz w:val="23"/>
          <w:szCs w:val="23"/>
        </w:rPr>
        <w:t>4</w:t>
      </w:r>
      <w:r w:rsidRPr="00F40EA5">
        <w:rPr>
          <w:sz w:val="23"/>
          <w:szCs w:val="23"/>
        </w:rPr>
        <w:t xml:space="preserve"> por, no mínimo, uma autoridade local, e comprovante da regularidade do mandato de sua diretoria.</w:t>
      </w:r>
    </w:p>
    <w:p w14:paraId="3E881C2D" w14:textId="77777777" w:rsidR="00F40EA5" w:rsidRPr="00F40EA5" w:rsidRDefault="00F40EA5" w:rsidP="00F40EA5">
      <w:pPr>
        <w:ind w:firstLine="851"/>
        <w:jc w:val="both"/>
        <w:rPr>
          <w:sz w:val="23"/>
          <w:szCs w:val="23"/>
        </w:rPr>
      </w:pPr>
    </w:p>
    <w:p w14:paraId="06ADCB62" w14:textId="0C5A848E" w:rsidR="00F40EA5" w:rsidRPr="00F40EA5" w:rsidRDefault="00F40EA5" w:rsidP="00F40EA5">
      <w:pPr>
        <w:ind w:firstLine="851"/>
        <w:jc w:val="both"/>
        <w:rPr>
          <w:sz w:val="23"/>
          <w:szCs w:val="23"/>
        </w:rPr>
      </w:pPr>
      <w:r w:rsidRPr="00F40EA5">
        <w:rPr>
          <w:sz w:val="23"/>
          <w:szCs w:val="23"/>
        </w:rPr>
        <w:t xml:space="preserve">Art. </w:t>
      </w:r>
      <w:r w:rsidR="008556B8">
        <w:rPr>
          <w:sz w:val="23"/>
          <w:szCs w:val="23"/>
        </w:rPr>
        <w:t>33</w:t>
      </w:r>
      <w:r w:rsidRPr="00F40EA5">
        <w:rPr>
          <w:sz w:val="23"/>
          <w:szCs w:val="23"/>
        </w:rPr>
        <w:t>. As entidades públicas ou privadas, autorizadas mediante lei específica deverão atender prioritariamente os requisitos abaixo:</w:t>
      </w:r>
    </w:p>
    <w:p w14:paraId="54602AB1" w14:textId="77777777" w:rsidR="00F40EA5" w:rsidRPr="00F40EA5" w:rsidRDefault="00F40EA5" w:rsidP="00F40EA5">
      <w:pPr>
        <w:ind w:firstLine="851"/>
        <w:jc w:val="both"/>
        <w:rPr>
          <w:sz w:val="23"/>
          <w:szCs w:val="23"/>
        </w:rPr>
      </w:pPr>
    </w:p>
    <w:p w14:paraId="0852BC12" w14:textId="77777777" w:rsidR="00F40EA5" w:rsidRPr="00F40EA5" w:rsidRDefault="00F40EA5" w:rsidP="00F40EA5">
      <w:pPr>
        <w:ind w:firstLine="851"/>
        <w:jc w:val="both"/>
        <w:rPr>
          <w:sz w:val="23"/>
          <w:szCs w:val="23"/>
        </w:rPr>
      </w:pPr>
      <w:r w:rsidRPr="00F40EA5">
        <w:rPr>
          <w:sz w:val="23"/>
          <w:szCs w:val="23"/>
        </w:rPr>
        <w:t>I – atendimento direto e gratuito ao público, voltadas para as ações relativas ao ensino, saúde, cultura, assistência social, agropecuária, esporte, habitação ou de proteção ao meio ambiente; e</w:t>
      </w:r>
    </w:p>
    <w:p w14:paraId="6905A400" w14:textId="77777777" w:rsidR="00F40EA5" w:rsidRPr="00F40EA5" w:rsidRDefault="00F40EA5" w:rsidP="00F40EA5">
      <w:pPr>
        <w:ind w:firstLine="851"/>
        <w:jc w:val="both"/>
        <w:rPr>
          <w:sz w:val="23"/>
          <w:szCs w:val="23"/>
        </w:rPr>
      </w:pPr>
    </w:p>
    <w:p w14:paraId="18718D50" w14:textId="77777777" w:rsidR="00F40EA5" w:rsidRPr="00F40EA5" w:rsidRDefault="00F40EA5" w:rsidP="00F40EA5">
      <w:pPr>
        <w:ind w:firstLine="851"/>
        <w:jc w:val="both"/>
        <w:rPr>
          <w:sz w:val="23"/>
          <w:szCs w:val="23"/>
        </w:rPr>
      </w:pPr>
      <w:r w:rsidRPr="00F40EA5">
        <w:rPr>
          <w:sz w:val="23"/>
          <w:szCs w:val="23"/>
        </w:rPr>
        <w:t>II – associações ou consórcios intermunicipais, constituídos exclusivamente por entes públicos, legalmente instituídos e signatários de convênios com a administração pública municipal, e que participem da execução de programas municipais.</w:t>
      </w:r>
    </w:p>
    <w:p w14:paraId="5746EC76" w14:textId="77777777" w:rsidR="00F40EA5" w:rsidRPr="00F40EA5" w:rsidRDefault="00F40EA5" w:rsidP="00F40EA5">
      <w:pPr>
        <w:ind w:firstLine="851"/>
        <w:jc w:val="both"/>
        <w:rPr>
          <w:sz w:val="23"/>
          <w:szCs w:val="23"/>
        </w:rPr>
      </w:pPr>
    </w:p>
    <w:p w14:paraId="56EA3FC3" w14:textId="05B8D8C5" w:rsidR="00F40EA5" w:rsidRPr="00F40EA5" w:rsidRDefault="00F40EA5" w:rsidP="00F40EA5">
      <w:pPr>
        <w:ind w:firstLine="851"/>
        <w:jc w:val="both"/>
        <w:rPr>
          <w:sz w:val="23"/>
          <w:szCs w:val="23"/>
        </w:rPr>
      </w:pPr>
      <w:r w:rsidRPr="00F40EA5">
        <w:rPr>
          <w:sz w:val="23"/>
          <w:szCs w:val="23"/>
        </w:rPr>
        <w:t>Art. 3</w:t>
      </w:r>
      <w:r w:rsidR="008556B8">
        <w:rPr>
          <w:sz w:val="23"/>
          <w:szCs w:val="23"/>
        </w:rPr>
        <w:t>4</w:t>
      </w:r>
      <w:r w:rsidRPr="00F40EA5">
        <w:rPr>
          <w:sz w:val="23"/>
          <w:szCs w:val="23"/>
        </w:rPr>
        <w:t>. É vedada a inclusão, na lei orçamentária e em seus créditos adicionais, de dotação para a realização de transferência financeira a outro ente da federação, exceto para atender as situações que envolvam claramente o atendimento de interesse público e local, observadas as exigências do artigo 25 da Lei Complementar nº 101, de 2000.</w:t>
      </w:r>
    </w:p>
    <w:p w14:paraId="739CEDF5" w14:textId="77777777" w:rsidR="00F40EA5" w:rsidRPr="00F40EA5" w:rsidRDefault="00F40EA5" w:rsidP="00F40EA5">
      <w:pPr>
        <w:ind w:firstLine="851"/>
        <w:jc w:val="both"/>
        <w:rPr>
          <w:sz w:val="23"/>
          <w:szCs w:val="23"/>
        </w:rPr>
      </w:pPr>
    </w:p>
    <w:p w14:paraId="6661D334" w14:textId="5D0452B1" w:rsidR="00F40EA5" w:rsidRPr="00F40EA5" w:rsidRDefault="00F40EA5" w:rsidP="00F40EA5">
      <w:pPr>
        <w:ind w:firstLine="851"/>
        <w:jc w:val="both"/>
        <w:rPr>
          <w:sz w:val="23"/>
          <w:szCs w:val="23"/>
        </w:rPr>
      </w:pPr>
      <w:r w:rsidRPr="00F40EA5">
        <w:rPr>
          <w:sz w:val="23"/>
          <w:szCs w:val="23"/>
        </w:rPr>
        <w:t>Art. 3</w:t>
      </w:r>
      <w:r w:rsidR="008556B8">
        <w:rPr>
          <w:sz w:val="23"/>
          <w:szCs w:val="23"/>
        </w:rPr>
        <w:t>5</w:t>
      </w:r>
      <w:r w:rsidRPr="00F40EA5">
        <w:rPr>
          <w:sz w:val="23"/>
          <w:szCs w:val="23"/>
        </w:rPr>
        <w:t>. As entidades beneficiadas com os recursos públicos previstos neste capítulo, a qualquer título, submeter-se-ão à fiscalização do Poder Executivo com a finalidade de verificar o cumprimento dos objetivos para os quais receberam os recursos.</w:t>
      </w:r>
    </w:p>
    <w:p w14:paraId="51F04DD4" w14:textId="77777777" w:rsidR="00F40EA5" w:rsidRPr="00F40EA5" w:rsidRDefault="00F40EA5" w:rsidP="00F40EA5">
      <w:pPr>
        <w:ind w:firstLine="851"/>
        <w:jc w:val="both"/>
        <w:rPr>
          <w:sz w:val="23"/>
          <w:szCs w:val="23"/>
        </w:rPr>
      </w:pPr>
    </w:p>
    <w:p w14:paraId="0AE692FD" w14:textId="18D4E6C5" w:rsidR="00F40EA5" w:rsidRPr="00F40EA5" w:rsidRDefault="00F40EA5" w:rsidP="00372684">
      <w:pPr>
        <w:ind w:firstLine="851"/>
        <w:jc w:val="both"/>
        <w:rPr>
          <w:sz w:val="23"/>
          <w:szCs w:val="23"/>
        </w:rPr>
      </w:pPr>
      <w:r w:rsidRPr="00F40EA5">
        <w:rPr>
          <w:sz w:val="23"/>
          <w:szCs w:val="23"/>
        </w:rPr>
        <w:t>Art. 3</w:t>
      </w:r>
      <w:r w:rsidR="008556B8">
        <w:rPr>
          <w:sz w:val="23"/>
          <w:szCs w:val="23"/>
        </w:rPr>
        <w:t>6</w:t>
      </w:r>
      <w:r w:rsidRPr="00F40EA5">
        <w:rPr>
          <w:sz w:val="23"/>
          <w:szCs w:val="23"/>
        </w:rPr>
        <w:t xml:space="preserve">. As transferências de recursos às entidades previstas nos artigos 28 a 30 deverão ser precedidas da aprovação de plano de trabalho e da celebração de convênio, devendo ser </w:t>
      </w:r>
      <w:r w:rsidRPr="00F40EA5">
        <w:rPr>
          <w:sz w:val="23"/>
          <w:szCs w:val="23"/>
        </w:rPr>
        <w:lastRenderedPageBreak/>
        <w:t xml:space="preserve">observadas na elaboração de tais instrumentos as exigências do artigo 116 da Lei Federal nº </w:t>
      </w:r>
      <w:proofErr w:type="gramStart"/>
      <w:r w:rsidRPr="00F40EA5">
        <w:rPr>
          <w:sz w:val="23"/>
          <w:szCs w:val="23"/>
        </w:rPr>
        <w:t>8.666</w:t>
      </w:r>
      <w:r w:rsidR="004F2220">
        <w:rPr>
          <w:sz w:val="23"/>
          <w:szCs w:val="23"/>
        </w:rPr>
        <w:t xml:space="preserve"> </w:t>
      </w:r>
      <w:r w:rsidRPr="00F40EA5">
        <w:rPr>
          <w:sz w:val="23"/>
          <w:szCs w:val="23"/>
        </w:rPr>
        <w:t xml:space="preserve"> de</w:t>
      </w:r>
      <w:proofErr w:type="gramEnd"/>
      <w:r w:rsidRPr="00F40EA5">
        <w:rPr>
          <w:sz w:val="23"/>
          <w:szCs w:val="23"/>
        </w:rPr>
        <w:t xml:space="preserve"> 21 de junho de 1993</w:t>
      </w:r>
      <w:r w:rsidR="00372684">
        <w:rPr>
          <w:sz w:val="23"/>
          <w:szCs w:val="23"/>
        </w:rPr>
        <w:t xml:space="preserve"> </w:t>
      </w:r>
      <w:r w:rsidR="004F2220">
        <w:rPr>
          <w:sz w:val="23"/>
          <w:szCs w:val="23"/>
        </w:rPr>
        <w:t>ou Lei nº 14.133/2021</w:t>
      </w:r>
      <w:r w:rsidRPr="00F40EA5">
        <w:rPr>
          <w:sz w:val="23"/>
          <w:szCs w:val="23"/>
        </w:rPr>
        <w:t>, e da Instrução Normativa 1, de 15 de janeiro de 1997, da Secretaria do Tesouro Nacional.</w:t>
      </w:r>
    </w:p>
    <w:p w14:paraId="4AA1A6A3" w14:textId="77777777" w:rsidR="00F40EA5" w:rsidRPr="00F40EA5" w:rsidRDefault="00F40EA5" w:rsidP="00F40EA5">
      <w:pPr>
        <w:ind w:firstLine="851"/>
        <w:jc w:val="both"/>
        <w:rPr>
          <w:sz w:val="23"/>
          <w:szCs w:val="23"/>
        </w:rPr>
      </w:pPr>
    </w:p>
    <w:p w14:paraId="368293EE" w14:textId="77777777" w:rsidR="00F40EA5" w:rsidRPr="00F40EA5" w:rsidRDefault="00F40EA5" w:rsidP="00F40EA5">
      <w:pPr>
        <w:ind w:firstLine="851"/>
        <w:jc w:val="both"/>
        <w:rPr>
          <w:sz w:val="23"/>
          <w:szCs w:val="23"/>
        </w:rPr>
      </w:pPr>
      <w:r w:rsidRPr="00F40EA5">
        <w:rPr>
          <w:sz w:val="23"/>
          <w:szCs w:val="23"/>
        </w:rPr>
        <w:t>§1º Compete ao órgão concedente o acompanhamento da realização do plano de trabalho executado com recursos transferidos pelo Município.</w:t>
      </w:r>
    </w:p>
    <w:p w14:paraId="4A71EDB3" w14:textId="77777777" w:rsidR="00F40EA5" w:rsidRPr="00F40EA5" w:rsidRDefault="00F40EA5" w:rsidP="00F40EA5">
      <w:pPr>
        <w:ind w:firstLine="851"/>
        <w:jc w:val="both"/>
        <w:rPr>
          <w:sz w:val="23"/>
          <w:szCs w:val="23"/>
        </w:rPr>
      </w:pPr>
    </w:p>
    <w:p w14:paraId="0FB8B682" w14:textId="77777777" w:rsidR="00F40EA5" w:rsidRPr="00F40EA5" w:rsidRDefault="00F40EA5" w:rsidP="00F40EA5">
      <w:pPr>
        <w:ind w:firstLine="851"/>
        <w:jc w:val="both"/>
        <w:rPr>
          <w:sz w:val="23"/>
          <w:szCs w:val="23"/>
        </w:rPr>
      </w:pPr>
      <w:r w:rsidRPr="00F40EA5">
        <w:rPr>
          <w:sz w:val="23"/>
          <w:szCs w:val="23"/>
        </w:rPr>
        <w:t>§2º Excetuam-se do cumprimento dos dispositivos legais a que se refere o caput as caixas escolares da rede pública municipal de ensino que receberem recursos diretamente do governo federal por meio do Programa Dinheiro Direto na Escola - PDDE.</w:t>
      </w:r>
    </w:p>
    <w:p w14:paraId="3C3E61D5" w14:textId="77777777" w:rsidR="00F40EA5" w:rsidRPr="00F40EA5" w:rsidRDefault="00F40EA5" w:rsidP="00F40EA5">
      <w:pPr>
        <w:ind w:firstLine="851"/>
        <w:jc w:val="both"/>
        <w:rPr>
          <w:sz w:val="23"/>
          <w:szCs w:val="23"/>
        </w:rPr>
      </w:pPr>
    </w:p>
    <w:p w14:paraId="403C0298" w14:textId="5BE4442F" w:rsidR="00F40EA5" w:rsidRPr="00F40EA5" w:rsidRDefault="00F40EA5" w:rsidP="00F40EA5">
      <w:pPr>
        <w:ind w:firstLine="851"/>
        <w:jc w:val="both"/>
        <w:rPr>
          <w:sz w:val="23"/>
          <w:szCs w:val="23"/>
        </w:rPr>
      </w:pPr>
      <w:r w:rsidRPr="00F40EA5">
        <w:rPr>
          <w:sz w:val="23"/>
          <w:szCs w:val="23"/>
        </w:rPr>
        <w:t>Art. 3</w:t>
      </w:r>
      <w:r w:rsidR="008556B8">
        <w:rPr>
          <w:sz w:val="23"/>
          <w:szCs w:val="23"/>
        </w:rPr>
        <w:t>7</w:t>
      </w:r>
      <w:r w:rsidRPr="00F40EA5">
        <w:rPr>
          <w:sz w:val="23"/>
          <w:szCs w:val="23"/>
        </w:rPr>
        <w:t>.  Poderá a lei orçamentária e seus créditos adicionais cobrir necessidades de pessoas físicas, desde que atendam às exigências do artigo 26 da Lei Complementar nº 101, de 2000, devendo ser observadas as condições definidas na lei específica.</w:t>
      </w:r>
    </w:p>
    <w:p w14:paraId="593C4F5E" w14:textId="77777777" w:rsidR="00F40EA5" w:rsidRPr="00F40EA5" w:rsidRDefault="00F40EA5" w:rsidP="00F40EA5">
      <w:pPr>
        <w:ind w:firstLine="851"/>
        <w:jc w:val="both"/>
        <w:rPr>
          <w:sz w:val="23"/>
          <w:szCs w:val="23"/>
        </w:rPr>
      </w:pPr>
    </w:p>
    <w:p w14:paraId="79BDB44B" w14:textId="77777777" w:rsidR="00F40EA5" w:rsidRPr="00F40EA5" w:rsidRDefault="00F40EA5" w:rsidP="00F40EA5">
      <w:pPr>
        <w:ind w:firstLine="851"/>
        <w:jc w:val="both"/>
        <w:rPr>
          <w:sz w:val="23"/>
          <w:szCs w:val="23"/>
        </w:rPr>
      </w:pPr>
      <w:r w:rsidRPr="00F40EA5">
        <w:rPr>
          <w:sz w:val="23"/>
          <w:szCs w:val="23"/>
        </w:rPr>
        <w:t xml:space="preserve">Parágrafo único.  As normas do </w:t>
      </w:r>
      <w:r w:rsidRPr="00F40EA5">
        <w:rPr>
          <w:b/>
          <w:sz w:val="23"/>
          <w:szCs w:val="23"/>
        </w:rPr>
        <w:t xml:space="preserve">caput </w:t>
      </w:r>
      <w:r w:rsidRPr="00F40EA5">
        <w:rPr>
          <w:sz w:val="23"/>
          <w:szCs w:val="23"/>
        </w:rPr>
        <w:t>não se aplicam à ajuda a pessoas físicas custeadas pelos recursos do Sistema Único de Saúde – SUS - e demais programas sociais regulamentados por lei específica.</w:t>
      </w:r>
    </w:p>
    <w:p w14:paraId="7DBA97B4" w14:textId="77777777" w:rsidR="00F40EA5" w:rsidRPr="00F40EA5" w:rsidRDefault="00F40EA5" w:rsidP="00F40EA5">
      <w:pPr>
        <w:ind w:firstLine="851"/>
        <w:jc w:val="both"/>
        <w:rPr>
          <w:sz w:val="23"/>
          <w:szCs w:val="23"/>
        </w:rPr>
      </w:pPr>
    </w:p>
    <w:p w14:paraId="7A5ADB55" w14:textId="4D86DC7D" w:rsidR="00F40EA5" w:rsidRPr="00F40EA5" w:rsidRDefault="00F40EA5" w:rsidP="00F40EA5">
      <w:pPr>
        <w:ind w:firstLine="851"/>
        <w:jc w:val="both"/>
        <w:rPr>
          <w:sz w:val="23"/>
          <w:szCs w:val="23"/>
        </w:rPr>
      </w:pPr>
      <w:r w:rsidRPr="00F40EA5">
        <w:rPr>
          <w:sz w:val="23"/>
          <w:szCs w:val="23"/>
        </w:rPr>
        <w:t>Art. 3</w:t>
      </w:r>
      <w:r w:rsidR="008556B8">
        <w:rPr>
          <w:sz w:val="23"/>
          <w:szCs w:val="23"/>
        </w:rPr>
        <w:t>8</w:t>
      </w:r>
      <w:r w:rsidRPr="00F40EA5">
        <w:rPr>
          <w:sz w:val="23"/>
          <w:szCs w:val="23"/>
        </w:rPr>
        <w:t>. A transferência de recursos financeiros de um órgão para o outro, inclusive da Prefeitura Municipal para os órgãos da Administração Indireta e para a Câmara Municipal, fica limitada aos valores previstos na lei orçamentária anual e em seus créditos adicionais.</w:t>
      </w:r>
    </w:p>
    <w:p w14:paraId="0A9D5154" w14:textId="77777777" w:rsidR="00F40EA5" w:rsidRPr="00F40EA5" w:rsidRDefault="00F40EA5" w:rsidP="00F40EA5">
      <w:pPr>
        <w:ind w:firstLine="851"/>
        <w:jc w:val="both"/>
        <w:rPr>
          <w:sz w:val="23"/>
          <w:szCs w:val="23"/>
        </w:rPr>
      </w:pPr>
    </w:p>
    <w:p w14:paraId="5045CA52" w14:textId="77777777" w:rsidR="00F40EA5" w:rsidRPr="00F40EA5" w:rsidRDefault="00F40EA5" w:rsidP="00F40EA5">
      <w:pPr>
        <w:ind w:firstLine="851"/>
        <w:jc w:val="both"/>
        <w:rPr>
          <w:sz w:val="23"/>
          <w:szCs w:val="23"/>
        </w:rPr>
      </w:pPr>
      <w:r w:rsidRPr="00F40EA5">
        <w:rPr>
          <w:sz w:val="23"/>
          <w:szCs w:val="23"/>
        </w:rPr>
        <w:t>Parágrafo único.  O aumento da transferência de recursos financeiros de uma entidade para outra, somente poderá ocorrer mediante prévia autorização legislativa, conforme determina o artigo 167, inciso VI, da Constituição Federal de 1988.</w:t>
      </w:r>
    </w:p>
    <w:p w14:paraId="206F9E95" w14:textId="77777777" w:rsidR="00F40EA5" w:rsidRPr="00F40EA5" w:rsidRDefault="00F40EA5" w:rsidP="00F40EA5">
      <w:pPr>
        <w:ind w:firstLine="851"/>
        <w:jc w:val="both"/>
        <w:rPr>
          <w:sz w:val="23"/>
          <w:szCs w:val="23"/>
        </w:rPr>
      </w:pPr>
    </w:p>
    <w:p w14:paraId="75237817" w14:textId="77777777" w:rsidR="00F40EA5" w:rsidRPr="00F40EA5" w:rsidRDefault="00F40EA5" w:rsidP="00F40EA5">
      <w:pPr>
        <w:ind w:firstLine="851"/>
        <w:jc w:val="both"/>
        <w:rPr>
          <w:sz w:val="23"/>
          <w:szCs w:val="23"/>
        </w:rPr>
      </w:pPr>
    </w:p>
    <w:p w14:paraId="6CC312DF" w14:textId="77777777" w:rsidR="00F40EA5" w:rsidRPr="00F40EA5" w:rsidRDefault="00F40EA5" w:rsidP="00F40EA5">
      <w:pPr>
        <w:jc w:val="center"/>
        <w:rPr>
          <w:b/>
          <w:sz w:val="23"/>
          <w:szCs w:val="23"/>
        </w:rPr>
      </w:pPr>
      <w:r w:rsidRPr="00F40EA5">
        <w:rPr>
          <w:b/>
          <w:sz w:val="23"/>
          <w:szCs w:val="23"/>
        </w:rPr>
        <w:t>CAPITULO IX</w:t>
      </w:r>
    </w:p>
    <w:p w14:paraId="12B7F36B" w14:textId="77777777" w:rsidR="00F40EA5" w:rsidRPr="00F40EA5" w:rsidRDefault="00F40EA5" w:rsidP="00F40EA5">
      <w:pPr>
        <w:jc w:val="center"/>
        <w:rPr>
          <w:sz w:val="23"/>
          <w:szCs w:val="23"/>
        </w:rPr>
      </w:pPr>
      <w:r w:rsidRPr="00F40EA5">
        <w:rPr>
          <w:b/>
          <w:sz w:val="23"/>
          <w:szCs w:val="23"/>
        </w:rPr>
        <w:t>DA AUTORIZAÇÃO PARA O MUNICÍPIO AUXILIAR NO CUSTEIO DE DESPESAS DE COMPETÊNCIA DE OUTROS ENTES DA FEDERAÇÃO</w:t>
      </w:r>
    </w:p>
    <w:p w14:paraId="360213D5" w14:textId="77777777" w:rsidR="00F40EA5" w:rsidRPr="00F40EA5" w:rsidRDefault="00F40EA5" w:rsidP="00F40EA5">
      <w:pPr>
        <w:ind w:firstLine="851"/>
        <w:jc w:val="both"/>
        <w:rPr>
          <w:sz w:val="23"/>
          <w:szCs w:val="23"/>
        </w:rPr>
      </w:pPr>
    </w:p>
    <w:p w14:paraId="08BFA28E" w14:textId="3BD0A555" w:rsidR="00F40EA5" w:rsidRPr="00F40EA5" w:rsidRDefault="00F40EA5" w:rsidP="00F40EA5">
      <w:pPr>
        <w:ind w:firstLine="851"/>
        <w:jc w:val="both"/>
        <w:rPr>
          <w:sz w:val="23"/>
          <w:szCs w:val="23"/>
        </w:rPr>
      </w:pPr>
      <w:r w:rsidRPr="00F40EA5">
        <w:rPr>
          <w:sz w:val="23"/>
          <w:szCs w:val="23"/>
        </w:rPr>
        <w:t>Art. 3</w:t>
      </w:r>
      <w:r w:rsidR="008556B8">
        <w:rPr>
          <w:sz w:val="23"/>
          <w:szCs w:val="23"/>
        </w:rPr>
        <w:t>9</w:t>
      </w:r>
      <w:r w:rsidRPr="00F40EA5">
        <w:rPr>
          <w:sz w:val="23"/>
          <w:szCs w:val="23"/>
        </w:rPr>
        <w:t>. É permitida a inclusão, na lei orçamentária e em seus créditos adicionais, de dotações para que possa contribuir para o custeio de despesas de competência de outro ente da federação, desde que sejam destinadas ao atendimento das situações que envolvam claramente o interesse local, observado o disposto no artigo 25 da Lei Complementar 101, de 2000.</w:t>
      </w:r>
    </w:p>
    <w:p w14:paraId="3ACBE2B3" w14:textId="77777777" w:rsidR="00F40EA5" w:rsidRPr="00F40EA5" w:rsidRDefault="00F40EA5" w:rsidP="00F40EA5">
      <w:pPr>
        <w:ind w:firstLine="851"/>
        <w:jc w:val="both"/>
        <w:rPr>
          <w:sz w:val="23"/>
          <w:szCs w:val="23"/>
        </w:rPr>
      </w:pPr>
    </w:p>
    <w:p w14:paraId="6612B4CA" w14:textId="5C755D65" w:rsidR="007F61AE" w:rsidRDefault="007F61AE" w:rsidP="00F40EA5">
      <w:pPr>
        <w:ind w:firstLine="851"/>
        <w:jc w:val="both"/>
        <w:rPr>
          <w:sz w:val="23"/>
          <w:szCs w:val="23"/>
        </w:rPr>
      </w:pPr>
      <w:r>
        <w:rPr>
          <w:sz w:val="23"/>
          <w:szCs w:val="23"/>
        </w:rPr>
        <w:t>§1º</w:t>
      </w:r>
      <w:r w:rsidR="00F40EA5" w:rsidRPr="00F40EA5">
        <w:rPr>
          <w:sz w:val="23"/>
          <w:szCs w:val="23"/>
        </w:rPr>
        <w:t>. A realização da despesa definida no caput deverá ser precedida da aprovação de plano de trabalho e da celebração de convênio, de acordo com o artigo 116 da Lei Federal nº 8.666, de 1993</w:t>
      </w:r>
      <w:r w:rsidR="008D1CCE">
        <w:rPr>
          <w:sz w:val="23"/>
          <w:szCs w:val="23"/>
        </w:rPr>
        <w:t xml:space="preserve"> ou Lei nº 14.133/2021</w:t>
      </w:r>
      <w:r w:rsidR="00F40EA5" w:rsidRPr="00F40EA5">
        <w:rPr>
          <w:sz w:val="23"/>
          <w:szCs w:val="23"/>
        </w:rPr>
        <w:t>.</w:t>
      </w:r>
    </w:p>
    <w:p w14:paraId="1D8CD950" w14:textId="77777777" w:rsidR="007F61AE" w:rsidRDefault="007F61AE" w:rsidP="00F40EA5">
      <w:pPr>
        <w:ind w:firstLine="851"/>
        <w:jc w:val="both"/>
        <w:rPr>
          <w:sz w:val="23"/>
          <w:szCs w:val="23"/>
        </w:rPr>
      </w:pPr>
    </w:p>
    <w:p w14:paraId="3F79A1F0" w14:textId="534A3CDB" w:rsidR="007F61AE" w:rsidRPr="00D80260" w:rsidRDefault="007F61AE" w:rsidP="00F40EA5">
      <w:pPr>
        <w:ind w:firstLine="851"/>
        <w:jc w:val="both"/>
        <w:rPr>
          <w:color w:val="FF0000"/>
          <w:sz w:val="23"/>
          <w:szCs w:val="23"/>
        </w:rPr>
      </w:pPr>
      <w:r w:rsidRPr="00D80260">
        <w:rPr>
          <w:color w:val="FF0000"/>
          <w:sz w:val="23"/>
          <w:szCs w:val="23"/>
        </w:rPr>
        <w:t>§2º. Considera-se como despesa obrigatória a ser executada, aquelas apresentadas como impo</w:t>
      </w:r>
      <w:bookmarkStart w:id="0" w:name="_GoBack"/>
      <w:bookmarkEnd w:id="0"/>
      <w:r w:rsidRPr="00D80260">
        <w:rPr>
          <w:color w:val="FF0000"/>
          <w:sz w:val="23"/>
          <w:szCs w:val="23"/>
        </w:rPr>
        <w:t xml:space="preserve">sitivas do poder Legislativo, tendo como referência o especificado na Lei Orgânica Municipal.  </w:t>
      </w:r>
    </w:p>
    <w:p w14:paraId="76AE9ABF" w14:textId="77777777" w:rsidR="007F61AE" w:rsidRPr="00F40EA5" w:rsidRDefault="007F61AE" w:rsidP="00F40EA5">
      <w:pPr>
        <w:ind w:firstLine="851"/>
        <w:jc w:val="both"/>
        <w:rPr>
          <w:sz w:val="23"/>
          <w:szCs w:val="23"/>
        </w:rPr>
      </w:pPr>
    </w:p>
    <w:p w14:paraId="292AEE8A" w14:textId="77777777" w:rsidR="00F40EA5" w:rsidRPr="00F40EA5" w:rsidRDefault="00F40EA5" w:rsidP="00F40EA5">
      <w:pPr>
        <w:ind w:firstLine="851"/>
        <w:jc w:val="both"/>
        <w:rPr>
          <w:sz w:val="23"/>
          <w:szCs w:val="23"/>
        </w:rPr>
      </w:pPr>
    </w:p>
    <w:p w14:paraId="6F0DE9D0" w14:textId="77777777" w:rsidR="00F40EA5" w:rsidRPr="00F40EA5" w:rsidRDefault="00F40EA5" w:rsidP="00F40EA5">
      <w:pPr>
        <w:ind w:firstLine="851"/>
        <w:jc w:val="both"/>
        <w:rPr>
          <w:sz w:val="23"/>
          <w:szCs w:val="23"/>
        </w:rPr>
      </w:pPr>
    </w:p>
    <w:p w14:paraId="03CFCDEC" w14:textId="77777777" w:rsidR="00F40EA5" w:rsidRPr="00F40EA5" w:rsidRDefault="00F40EA5" w:rsidP="00F40EA5">
      <w:pPr>
        <w:jc w:val="center"/>
        <w:rPr>
          <w:b/>
          <w:sz w:val="23"/>
          <w:szCs w:val="23"/>
        </w:rPr>
      </w:pPr>
      <w:r w:rsidRPr="00F40EA5">
        <w:rPr>
          <w:b/>
          <w:sz w:val="23"/>
          <w:szCs w:val="23"/>
        </w:rPr>
        <w:t>CAPÍTULO X</w:t>
      </w:r>
    </w:p>
    <w:p w14:paraId="561B85DD" w14:textId="77777777" w:rsidR="00F40EA5" w:rsidRPr="00F40EA5" w:rsidRDefault="00F40EA5" w:rsidP="00F40EA5">
      <w:pPr>
        <w:jc w:val="center"/>
        <w:rPr>
          <w:sz w:val="23"/>
          <w:szCs w:val="23"/>
        </w:rPr>
      </w:pPr>
      <w:r w:rsidRPr="00F40EA5">
        <w:rPr>
          <w:b/>
          <w:sz w:val="23"/>
          <w:szCs w:val="23"/>
        </w:rPr>
        <w:t>DOS PARÂMETROS PARA A ELABORAÇÃO DA PROGRAMAÇÃO FINANCEIRA E DO CRONOGRAMA MENSAL DE DESEMBOLSO</w:t>
      </w:r>
    </w:p>
    <w:p w14:paraId="78EB52C9" w14:textId="77777777" w:rsidR="00F40EA5" w:rsidRPr="00F40EA5" w:rsidRDefault="00F40EA5" w:rsidP="00F40EA5">
      <w:pPr>
        <w:ind w:firstLine="851"/>
        <w:jc w:val="both"/>
        <w:rPr>
          <w:sz w:val="23"/>
          <w:szCs w:val="23"/>
        </w:rPr>
      </w:pPr>
    </w:p>
    <w:p w14:paraId="76D3F19C" w14:textId="7E33AB6A" w:rsidR="00F40EA5" w:rsidRPr="00F40EA5" w:rsidRDefault="00F40EA5" w:rsidP="00F40EA5">
      <w:pPr>
        <w:ind w:firstLine="851"/>
        <w:jc w:val="both"/>
        <w:rPr>
          <w:sz w:val="23"/>
          <w:szCs w:val="23"/>
        </w:rPr>
      </w:pPr>
      <w:r w:rsidRPr="00F40EA5">
        <w:rPr>
          <w:sz w:val="23"/>
          <w:szCs w:val="23"/>
        </w:rPr>
        <w:t xml:space="preserve">Art. </w:t>
      </w:r>
      <w:r w:rsidR="008556B8">
        <w:rPr>
          <w:sz w:val="23"/>
          <w:szCs w:val="23"/>
        </w:rPr>
        <w:t>40</w:t>
      </w:r>
      <w:r w:rsidRPr="00F40EA5">
        <w:rPr>
          <w:sz w:val="23"/>
          <w:szCs w:val="23"/>
        </w:rPr>
        <w:t>. O Poder Executivo estabelecerá por ato próprio, até 30 (trinta) dias após a publicação da Lei Orçamentária Anual de 20</w:t>
      </w:r>
      <w:r w:rsidR="002E3D69">
        <w:rPr>
          <w:sz w:val="23"/>
          <w:szCs w:val="23"/>
        </w:rPr>
        <w:t>2</w:t>
      </w:r>
      <w:r w:rsidR="00034182">
        <w:rPr>
          <w:sz w:val="23"/>
          <w:szCs w:val="23"/>
        </w:rPr>
        <w:t>3</w:t>
      </w:r>
      <w:r w:rsidRPr="00F40EA5">
        <w:rPr>
          <w:sz w:val="23"/>
          <w:szCs w:val="23"/>
        </w:rPr>
        <w:t>, as metas bimestrais de arrecadação, a programação financeira e o cronograma mensal de desembolso, respectivamente, nos termos dos artigos 8º e 13 da Lei Complementar nº 101, de 2000.</w:t>
      </w:r>
    </w:p>
    <w:p w14:paraId="3BE8F2F8" w14:textId="77777777" w:rsidR="00F40EA5" w:rsidRPr="00F40EA5" w:rsidRDefault="00F40EA5" w:rsidP="00F40EA5">
      <w:pPr>
        <w:ind w:firstLine="851"/>
        <w:jc w:val="both"/>
        <w:rPr>
          <w:sz w:val="23"/>
          <w:szCs w:val="23"/>
        </w:rPr>
      </w:pPr>
    </w:p>
    <w:p w14:paraId="72BDF353" w14:textId="0D30C9D1" w:rsidR="00F40EA5" w:rsidRPr="00F40EA5" w:rsidRDefault="00F40EA5" w:rsidP="00F40EA5">
      <w:pPr>
        <w:ind w:firstLine="851"/>
        <w:jc w:val="both"/>
        <w:rPr>
          <w:sz w:val="23"/>
          <w:szCs w:val="23"/>
        </w:rPr>
      </w:pPr>
      <w:r w:rsidRPr="00F40EA5">
        <w:rPr>
          <w:sz w:val="23"/>
          <w:szCs w:val="23"/>
        </w:rPr>
        <w:t xml:space="preserve">§1º Para atender ao </w:t>
      </w:r>
      <w:r w:rsidRPr="00F40EA5">
        <w:rPr>
          <w:b/>
          <w:sz w:val="23"/>
          <w:szCs w:val="23"/>
        </w:rPr>
        <w:t>caput</w:t>
      </w:r>
      <w:r w:rsidRPr="00F40EA5">
        <w:rPr>
          <w:sz w:val="23"/>
          <w:szCs w:val="23"/>
        </w:rPr>
        <w:t>, os órgãos do Poder Executivo e o Poder Legislativo encaminharão ao órgão central de contabilidade do Município, até 15 (quinze) dias após a publicação da lei orçamentária de 20</w:t>
      </w:r>
      <w:r w:rsidR="002E3D69">
        <w:rPr>
          <w:sz w:val="23"/>
          <w:szCs w:val="23"/>
        </w:rPr>
        <w:t>2</w:t>
      </w:r>
      <w:r w:rsidR="00034182">
        <w:rPr>
          <w:sz w:val="23"/>
          <w:szCs w:val="23"/>
        </w:rPr>
        <w:t>3</w:t>
      </w:r>
      <w:r w:rsidRPr="00F40EA5">
        <w:rPr>
          <w:sz w:val="23"/>
          <w:szCs w:val="23"/>
        </w:rPr>
        <w:t>, os seguintes demonstrativos:</w:t>
      </w:r>
    </w:p>
    <w:p w14:paraId="7C2CB22E" w14:textId="77777777" w:rsidR="00F40EA5" w:rsidRPr="00F40EA5" w:rsidRDefault="00F40EA5" w:rsidP="00F40EA5">
      <w:pPr>
        <w:ind w:firstLine="851"/>
        <w:jc w:val="both"/>
        <w:rPr>
          <w:sz w:val="23"/>
          <w:szCs w:val="23"/>
        </w:rPr>
      </w:pPr>
    </w:p>
    <w:p w14:paraId="59BC98CD" w14:textId="77777777" w:rsidR="00F40EA5" w:rsidRPr="00F40EA5" w:rsidRDefault="00F40EA5" w:rsidP="00F40EA5">
      <w:pPr>
        <w:ind w:firstLine="851"/>
        <w:jc w:val="both"/>
        <w:rPr>
          <w:sz w:val="23"/>
          <w:szCs w:val="23"/>
        </w:rPr>
      </w:pPr>
      <w:r w:rsidRPr="00F40EA5">
        <w:rPr>
          <w:sz w:val="23"/>
          <w:szCs w:val="23"/>
        </w:rPr>
        <w:t>I – as metas mensais de arrecadação de receitas de forma a atender o disposto no artigo 13 da Lei Complementar nº 101, de 2000;</w:t>
      </w:r>
    </w:p>
    <w:p w14:paraId="333EE7AF" w14:textId="77777777" w:rsidR="00F40EA5" w:rsidRPr="00F40EA5" w:rsidRDefault="00F40EA5" w:rsidP="00F40EA5">
      <w:pPr>
        <w:ind w:firstLine="851"/>
        <w:jc w:val="both"/>
        <w:rPr>
          <w:sz w:val="23"/>
          <w:szCs w:val="23"/>
        </w:rPr>
      </w:pPr>
    </w:p>
    <w:p w14:paraId="0F4AFE0B" w14:textId="77777777" w:rsidR="00F40EA5" w:rsidRPr="00F40EA5" w:rsidRDefault="00F40EA5" w:rsidP="00F40EA5">
      <w:pPr>
        <w:ind w:firstLine="851"/>
        <w:jc w:val="both"/>
        <w:rPr>
          <w:sz w:val="23"/>
          <w:szCs w:val="23"/>
        </w:rPr>
      </w:pPr>
      <w:r w:rsidRPr="00F40EA5">
        <w:rPr>
          <w:sz w:val="23"/>
          <w:szCs w:val="23"/>
        </w:rPr>
        <w:t>II – a programação financeira das despesas, nos termos do artigo 8º da Lei Complementar nº 101, de 2000; e</w:t>
      </w:r>
    </w:p>
    <w:p w14:paraId="4B009AD3" w14:textId="77777777" w:rsidR="00F40EA5" w:rsidRPr="00F40EA5" w:rsidRDefault="00F40EA5" w:rsidP="00F40EA5">
      <w:pPr>
        <w:ind w:firstLine="851"/>
        <w:jc w:val="both"/>
        <w:rPr>
          <w:sz w:val="23"/>
          <w:szCs w:val="23"/>
        </w:rPr>
      </w:pPr>
    </w:p>
    <w:p w14:paraId="71407EA5" w14:textId="77777777" w:rsidR="00F40EA5" w:rsidRPr="00F40EA5" w:rsidRDefault="00F40EA5" w:rsidP="00F40EA5">
      <w:pPr>
        <w:ind w:firstLine="851"/>
        <w:jc w:val="both"/>
        <w:rPr>
          <w:sz w:val="23"/>
          <w:szCs w:val="23"/>
        </w:rPr>
      </w:pPr>
      <w:r w:rsidRPr="00F40EA5">
        <w:rPr>
          <w:sz w:val="23"/>
          <w:szCs w:val="23"/>
        </w:rPr>
        <w:t>III – o cronograma mensal de desembolso, incluídos os pagamentos dos restos a pagar, nos termos do artigo 8º da Lei Complementar nº 101, de 2000.</w:t>
      </w:r>
    </w:p>
    <w:p w14:paraId="524772A8" w14:textId="77777777" w:rsidR="00F40EA5" w:rsidRPr="00F40EA5" w:rsidRDefault="00F40EA5" w:rsidP="00F40EA5">
      <w:pPr>
        <w:ind w:firstLine="851"/>
        <w:jc w:val="both"/>
        <w:rPr>
          <w:sz w:val="23"/>
          <w:szCs w:val="23"/>
        </w:rPr>
      </w:pPr>
    </w:p>
    <w:p w14:paraId="1A067478" w14:textId="5CD51D32" w:rsidR="00F40EA5" w:rsidRPr="00F40EA5" w:rsidRDefault="00F40EA5" w:rsidP="00F40EA5">
      <w:pPr>
        <w:ind w:firstLine="851"/>
        <w:jc w:val="both"/>
        <w:rPr>
          <w:sz w:val="23"/>
          <w:szCs w:val="23"/>
        </w:rPr>
      </w:pPr>
      <w:r w:rsidRPr="00F40EA5">
        <w:rPr>
          <w:sz w:val="23"/>
          <w:szCs w:val="23"/>
        </w:rPr>
        <w:t>§2º O Poder Executivo deverá dar publicidade às metas bimestrais de arrecadação, à programação financeira e ao cronograma mensal de desembolso, no órgão oficial de publicação do município, até 30 (trinta) dias após a publicação da lei orçamentária de 20</w:t>
      </w:r>
      <w:r w:rsidR="002E3D69">
        <w:rPr>
          <w:sz w:val="23"/>
          <w:szCs w:val="23"/>
        </w:rPr>
        <w:t>2</w:t>
      </w:r>
      <w:r w:rsidR="00034182">
        <w:rPr>
          <w:sz w:val="23"/>
          <w:szCs w:val="23"/>
        </w:rPr>
        <w:t>3</w:t>
      </w:r>
      <w:r w:rsidRPr="00F40EA5">
        <w:rPr>
          <w:sz w:val="23"/>
          <w:szCs w:val="23"/>
        </w:rPr>
        <w:t>.</w:t>
      </w:r>
    </w:p>
    <w:p w14:paraId="04AEE67B" w14:textId="77777777" w:rsidR="00F40EA5" w:rsidRPr="00F40EA5" w:rsidRDefault="00F40EA5" w:rsidP="00F40EA5">
      <w:pPr>
        <w:ind w:firstLine="851"/>
        <w:jc w:val="both"/>
        <w:rPr>
          <w:sz w:val="23"/>
          <w:szCs w:val="23"/>
        </w:rPr>
      </w:pPr>
    </w:p>
    <w:p w14:paraId="44CCA9B7" w14:textId="77777777" w:rsidR="00F40EA5" w:rsidRPr="00F40EA5" w:rsidRDefault="00F40EA5" w:rsidP="00F40EA5">
      <w:pPr>
        <w:ind w:firstLine="851"/>
        <w:jc w:val="both"/>
        <w:rPr>
          <w:sz w:val="23"/>
          <w:szCs w:val="23"/>
        </w:rPr>
      </w:pPr>
      <w:r w:rsidRPr="00F40EA5">
        <w:rPr>
          <w:sz w:val="23"/>
          <w:szCs w:val="23"/>
        </w:rPr>
        <w:t>§3º A programação financeira e o cronograma mensal de desembolso de que trata o caput deverão ser elaborados de forma a garantir o cumprimento da meta de resultado primário estabelecida nesta lei.</w:t>
      </w:r>
    </w:p>
    <w:p w14:paraId="7A97B1AF" w14:textId="77777777" w:rsidR="00F40EA5" w:rsidRPr="00F40EA5" w:rsidRDefault="00F40EA5" w:rsidP="00F40EA5">
      <w:pPr>
        <w:ind w:firstLine="851"/>
        <w:jc w:val="both"/>
        <w:rPr>
          <w:sz w:val="23"/>
          <w:szCs w:val="23"/>
        </w:rPr>
      </w:pPr>
    </w:p>
    <w:p w14:paraId="28888F78" w14:textId="77777777" w:rsidR="00F40EA5" w:rsidRPr="00F40EA5" w:rsidRDefault="00F40EA5" w:rsidP="00F40EA5">
      <w:pPr>
        <w:ind w:firstLine="851"/>
        <w:jc w:val="both"/>
        <w:rPr>
          <w:sz w:val="23"/>
          <w:szCs w:val="23"/>
        </w:rPr>
      </w:pPr>
    </w:p>
    <w:p w14:paraId="19F4C30A" w14:textId="77777777" w:rsidR="00F40EA5" w:rsidRPr="00F40EA5" w:rsidRDefault="00F40EA5" w:rsidP="00F40EA5">
      <w:pPr>
        <w:jc w:val="center"/>
        <w:rPr>
          <w:b/>
          <w:sz w:val="23"/>
          <w:szCs w:val="23"/>
        </w:rPr>
      </w:pPr>
      <w:r w:rsidRPr="00F40EA5">
        <w:rPr>
          <w:b/>
          <w:sz w:val="23"/>
          <w:szCs w:val="23"/>
        </w:rPr>
        <w:t>CAPÍTULO XI</w:t>
      </w:r>
    </w:p>
    <w:p w14:paraId="5DEB254E" w14:textId="77777777" w:rsidR="00F40EA5" w:rsidRPr="00F40EA5" w:rsidRDefault="00F40EA5" w:rsidP="00F40EA5">
      <w:pPr>
        <w:jc w:val="center"/>
        <w:rPr>
          <w:sz w:val="23"/>
          <w:szCs w:val="23"/>
        </w:rPr>
      </w:pPr>
      <w:r w:rsidRPr="00F40EA5">
        <w:rPr>
          <w:b/>
          <w:sz w:val="23"/>
          <w:szCs w:val="23"/>
        </w:rPr>
        <w:t>DA DEFINIÇÃO DE CRITÉRIOS PARA INÍCIO DE NOVOS PROJETOS</w:t>
      </w:r>
    </w:p>
    <w:p w14:paraId="210316E7" w14:textId="77777777" w:rsidR="00F40EA5" w:rsidRPr="00F40EA5" w:rsidRDefault="00F40EA5" w:rsidP="00F40EA5">
      <w:pPr>
        <w:ind w:firstLine="851"/>
        <w:jc w:val="both"/>
        <w:rPr>
          <w:sz w:val="23"/>
          <w:szCs w:val="23"/>
        </w:rPr>
      </w:pPr>
    </w:p>
    <w:p w14:paraId="0E924F2C" w14:textId="5631B305" w:rsidR="00F40EA5" w:rsidRPr="00F40EA5" w:rsidRDefault="00F40EA5" w:rsidP="00F40EA5">
      <w:pPr>
        <w:ind w:firstLine="851"/>
        <w:jc w:val="both"/>
        <w:rPr>
          <w:sz w:val="23"/>
          <w:szCs w:val="23"/>
        </w:rPr>
      </w:pPr>
      <w:r w:rsidRPr="00F40EA5">
        <w:rPr>
          <w:sz w:val="23"/>
          <w:szCs w:val="23"/>
        </w:rPr>
        <w:t xml:space="preserve">Art. </w:t>
      </w:r>
      <w:r w:rsidR="008556B8">
        <w:rPr>
          <w:sz w:val="23"/>
          <w:szCs w:val="23"/>
        </w:rPr>
        <w:t>41</w:t>
      </w:r>
      <w:r w:rsidRPr="00F40EA5">
        <w:rPr>
          <w:sz w:val="23"/>
          <w:szCs w:val="23"/>
        </w:rPr>
        <w:t>. Além da observância das metas e prioridades definidas nos termos do artigo 2º desta lei, na lei orçamentária de 20</w:t>
      </w:r>
      <w:r w:rsidR="00A1127A">
        <w:rPr>
          <w:sz w:val="23"/>
          <w:szCs w:val="23"/>
        </w:rPr>
        <w:t>2</w:t>
      </w:r>
      <w:r w:rsidR="00034182">
        <w:rPr>
          <w:sz w:val="23"/>
          <w:szCs w:val="23"/>
        </w:rPr>
        <w:t>3</w:t>
      </w:r>
      <w:r w:rsidRPr="00F40EA5">
        <w:rPr>
          <w:sz w:val="23"/>
          <w:szCs w:val="23"/>
        </w:rPr>
        <w:t xml:space="preserve"> e em seus créditos adicionais, observado o disposto no artigo 45 da Lei Complementar nº 101, de 2000, somente poderão ser incluídos projetos novos se:</w:t>
      </w:r>
    </w:p>
    <w:p w14:paraId="1DF407C1" w14:textId="77777777" w:rsidR="00F40EA5" w:rsidRPr="00F40EA5" w:rsidRDefault="00F40EA5" w:rsidP="00F40EA5">
      <w:pPr>
        <w:ind w:firstLine="851"/>
        <w:jc w:val="both"/>
        <w:rPr>
          <w:sz w:val="23"/>
          <w:szCs w:val="23"/>
        </w:rPr>
      </w:pPr>
    </w:p>
    <w:p w14:paraId="35DA3681" w14:textId="62E3FED3" w:rsidR="00F40EA5" w:rsidRPr="00F40EA5" w:rsidRDefault="00F40EA5" w:rsidP="00F40EA5">
      <w:pPr>
        <w:ind w:firstLine="851"/>
        <w:jc w:val="both"/>
        <w:rPr>
          <w:sz w:val="23"/>
          <w:szCs w:val="23"/>
        </w:rPr>
      </w:pPr>
      <w:r w:rsidRPr="00F40EA5">
        <w:rPr>
          <w:sz w:val="23"/>
          <w:szCs w:val="23"/>
        </w:rPr>
        <w:t>I – estiverem compatíveis com o Plano Plurianual de 20</w:t>
      </w:r>
      <w:r w:rsidR="002E3D69">
        <w:rPr>
          <w:sz w:val="23"/>
          <w:szCs w:val="23"/>
        </w:rPr>
        <w:t>22</w:t>
      </w:r>
      <w:r w:rsidRPr="00F40EA5">
        <w:rPr>
          <w:sz w:val="23"/>
          <w:szCs w:val="23"/>
        </w:rPr>
        <w:t>-202</w:t>
      </w:r>
      <w:r w:rsidR="002E3D69">
        <w:rPr>
          <w:sz w:val="23"/>
          <w:szCs w:val="23"/>
        </w:rPr>
        <w:t>5</w:t>
      </w:r>
      <w:r w:rsidRPr="00F40EA5">
        <w:rPr>
          <w:sz w:val="23"/>
          <w:szCs w:val="23"/>
        </w:rPr>
        <w:t xml:space="preserve"> e com as normas desta lei;</w:t>
      </w:r>
    </w:p>
    <w:p w14:paraId="0F69BFF8" w14:textId="77777777" w:rsidR="00F40EA5" w:rsidRPr="00F40EA5" w:rsidRDefault="00F40EA5" w:rsidP="00F40EA5">
      <w:pPr>
        <w:ind w:firstLine="851"/>
        <w:jc w:val="both"/>
        <w:rPr>
          <w:sz w:val="23"/>
          <w:szCs w:val="23"/>
        </w:rPr>
      </w:pPr>
    </w:p>
    <w:p w14:paraId="66F63D0C" w14:textId="77777777" w:rsidR="00F40EA5" w:rsidRPr="00F40EA5" w:rsidRDefault="00F40EA5" w:rsidP="00F40EA5">
      <w:pPr>
        <w:ind w:firstLine="851"/>
        <w:jc w:val="both"/>
        <w:rPr>
          <w:sz w:val="23"/>
          <w:szCs w:val="23"/>
        </w:rPr>
      </w:pPr>
      <w:r w:rsidRPr="00F40EA5">
        <w:rPr>
          <w:sz w:val="23"/>
          <w:szCs w:val="23"/>
        </w:rPr>
        <w:lastRenderedPageBreak/>
        <w:t>II – as dotações consignadas às obras já iniciadas forem suficientes para atendimento de seu cronograma físico-financeiro;</w:t>
      </w:r>
    </w:p>
    <w:p w14:paraId="0F90D8CB" w14:textId="77777777" w:rsidR="00F40EA5" w:rsidRPr="00F40EA5" w:rsidRDefault="00F40EA5" w:rsidP="00F40EA5">
      <w:pPr>
        <w:ind w:firstLine="851"/>
        <w:jc w:val="both"/>
        <w:rPr>
          <w:sz w:val="23"/>
          <w:szCs w:val="23"/>
        </w:rPr>
      </w:pPr>
    </w:p>
    <w:p w14:paraId="42D998A5" w14:textId="77777777" w:rsidR="00F40EA5" w:rsidRPr="00F40EA5" w:rsidRDefault="00F40EA5" w:rsidP="00F40EA5">
      <w:pPr>
        <w:ind w:firstLine="851"/>
        <w:jc w:val="both"/>
        <w:rPr>
          <w:sz w:val="23"/>
          <w:szCs w:val="23"/>
        </w:rPr>
      </w:pPr>
      <w:r w:rsidRPr="00F40EA5">
        <w:rPr>
          <w:sz w:val="23"/>
          <w:szCs w:val="23"/>
        </w:rPr>
        <w:t>III – estiverem preservados os recursos necessários à conservação do patrimônio público; e</w:t>
      </w:r>
    </w:p>
    <w:p w14:paraId="30C1D4EC" w14:textId="77777777" w:rsidR="00F40EA5" w:rsidRPr="00F40EA5" w:rsidRDefault="00F40EA5" w:rsidP="00F40EA5">
      <w:pPr>
        <w:ind w:firstLine="851"/>
        <w:jc w:val="both"/>
        <w:rPr>
          <w:sz w:val="23"/>
          <w:szCs w:val="23"/>
        </w:rPr>
      </w:pPr>
    </w:p>
    <w:p w14:paraId="1712398E" w14:textId="77777777" w:rsidR="00F40EA5" w:rsidRPr="00F40EA5" w:rsidRDefault="00F40EA5" w:rsidP="00F40EA5">
      <w:pPr>
        <w:ind w:firstLine="851"/>
        <w:jc w:val="both"/>
        <w:rPr>
          <w:sz w:val="23"/>
          <w:szCs w:val="23"/>
        </w:rPr>
      </w:pPr>
      <w:r w:rsidRPr="00F40EA5">
        <w:rPr>
          <w:sz w:val="23"/>
          <w:szCs w:val="23"/>
        </w:rPr>
        <w:t>IV – os recursos alocados destinarem-se a contrapartidas de recursos federais, estaduais ou de operações de crédito.</w:t>
      </w:r>
    </w:p>
    <w:p w14:paraId="3136AB91" w14:textId="77777777" w:rsidR="00F40EA5" w:rsidRPr="00F40EA5" w:rsidRDefault="00F40EA5" w:rsidP="00F40EA5">
      <w:pPr>
        <w:ind w:firstLine="851"/>
        <w:jc w:val="both"/>
        <w:rPr>
          <w:sz w:val="23"/>
          <w:szCs w:val="23"/>
        </w:rPr>
      </w:pPr>
    </w:p>
    <w:p w14:paraId="1960AF3F" w14:textId="1F3B0B88" w:rsidR="00F40EA5" w:rsidRPr="00F40EA5" w:rsidRDefault="00F40EA5" w:rsidP="00F40EA5">
      <w:pPr>
        <w:ind w:firstLine="851"/>
        <w:jc w:val="both"/>
        <w:rPr>
          <w:sz w:val="23"/>
          <w:szCs w:val="23"/>
        </w:rPr>
      </w:pPr>
      <w:r w:rsidRPr="00F40EA5">
        <w:rPr>
          <w:sz w:val="23"/>
          <w:szCs w:val="23"/>
        </w:rPr>
        <w:t>Parágrafo único. Considera-se projeto em andamento, para os efeitos desta lei, aquele cuja execução iniciar-se até a data de encaminhamento da proposta orçamentária de 20</w:t>
      </w:r>
      <w:r w:rsidR="002E3D69">
        <w:rPr>
          <w:sz w:val="23"/>
          <w:szCs w:val="23"/>
        </w:rPr>
        <w:t>2</w:t>
      </w:r>
      <w:r w:rsidR="00034182">
        <w:rPr>
          <w:sz w:val="23"/>
          <w:szCs w:val="23"/>
        </w:rPr>
        <w:t>3</w:t>
      </w:r>
      <w:r w:rsidRPr="00F40EA5">
        <w:rPr>
          <w:sz w:val="23"/>
          <w:szCs w:val="23"/>
        </w:rPr>
        <w:t xml:space="preserve"> cujo cronograma de execução ultrapasse o término do exercício de 20</w:t>
      </w:r>
      <w:r w:rsidR="002E3D69">
        <w:rPr>
          <w:sz w:val="23"/>
          <w:szCs w:val="23"/>
        </w:rPr>
        <w:t>2</w:t>
      </w:r>
      <w:r w:rsidR="00034182">
        <w:rPr>
          <w:sz w:val="23"/>
          <w:szCs w:val="23"/>
        </w:rPr>
        <w:t>4</w:t>
      </w:r>
      <w:r w:rsidRPr="00F40EA5">
        <w:rPr>
          <w:sz w:val="23"/>
          <w:szCs w:val="23"/>
        </w:rPr>
        <w:t>.</w:t>
      </w:r>
    </w:p>
    <w:p w14:paraId="2D2FC7FF" w14:textId="77777777" w:rsidR="00F40EA5" w:rsidRPr="00F40EA5" w:rsidRDefault="00F40EA5" w:rsidP="00F40EA5">
      <w:pPr>
        <w:ind w:firstLine="851"/>
        <w:jc w:val="both"/>
        <w:rPr>
          <w:sz w:val="23"/>
          <w:szCs w:val="23"/>
        </w:rPr>
      </w:pPr>
    </w:p>
    <w:p w14:paraId="1D185FC0" w14:textId="77777777" w:rsidR="00F40EA5" w:rsidRPr="00F40EA5" w:rsidRDefault="00F40EA5" w:rsidP="00F40EA5">
      <w:pPr>
        <w:ind w:firstLine="851"/>
        <w:jc w:val="both"/>
        <w:rPr>
          <w:sz w:val="23"/>
          <w:szCs w:val="23"/>
        </w:rPr>
      </w:pPr>
    </w:p>
    <w:p w14:paraId="4B1E019F" w14:textId="77777777" w:rsidR="00F40EA5" w:rsidRPr="00F40EA5" w:rsidRDefault="00F40EA5" w:rsidP="00F40EA5">
      <w:pPr>
        <w:jc w:val="center"/>
        <w:rPr>
          <w:b/>
          <w:sz w:val="23"/>
          <w:szCs w:val="23"/>
        </w:rPr>
      </w:pPr>
      <w:r w:rsidRPr="00F40EA5">
        <w:rPr>
          <w:b/>
          <w:sz w:val="23"/>
          <w:szCs w:val="23"/>
        </w:rPr>
        <w:t>CAPÍTULO XII</w:t>
      </w:r>
    </w:p>
    <w:p w14:paraId="5931056E" w14:textId="77777777" w:rsidR="00F40EA5" w:rsidRPr="00F40EA5" w:rsidRDefault="00F40EA5" w:rsidP="00F40EA5">
      <w:pPr>
        <w:jc w:val="center"/>
        <w:rPr>
          <w:sz w:val="23"/>
          <w:szCs w:val="23"/>
        </w:rPr>
      </w:pPr>
      <w:r w:rsidRPr="00F40EA5">
        <w:rPr>
          <w:b/>
          <w:sz w:val="23"/>
          <w:szCs w:val="23"/>
        </w:rPr>
        <w:t>DA DEFINIÇÃO DAS DESPESAS CONSIDERADAS IRRELEVANTES</w:t>
      </w:r>
    </w:p>
    <w:p w14:paraId="48AA308A" w14:textId="77777777" w:rsidR="00F40EA5" w:rsidRPr="00F40EA5" w:rsidRDefault="00F40EA5" w:rsidP="00F40EA5">
      <w:pPr>
        <w:ind w:firstLine="851"/>
        <w:jc w:val="both"/>
        <w:rPr>
          <w:sz w:val="23"/>
          <w:szCs w:val="23"/>
        </w:rPr>
      </w:pPr>
    </w:p>
    <w:p w14:paraId="44150755" w14:textId="608014C1" w:rsidR="00F40EA5" w:rsidRPr="00F40EA5" w:rsidRDefault="00F40EA5" w:rsidP="00F40EA5">
      <w:pPr>
        <w:ind w:firstLine="851"/>
        <w:jc w:val="both"/>
        <w:rPr>
          <w:sz w:val="23"/>
          <w:szCs w:val="23"/>
        </w:rPr>
      </w:pPr>
      <w:r w:rsidRPr="00F40EA5">
        <w:rPr>
          <w:sz w:val="23"/>
          <w:szCs w:val="23"/>
        </w:rPr>
        <w:t xml:space="preserve">Art. </w:t>
      </w:r>
      <w:r w:rsidR="008556B8">
        <w:rPr>
          <w:sz w:val="23"/>
          <w:szCs w:val="23"/>
        </w:rPr>
        <w:t>42</w:t>
      </w:r>
      <w:r w:rsidRPr="00F40EA5">
        <w:rPr>
          <w:sz w:val="23"/>
          <w:szCs w:val="23"/>
        </w:rPr>
        <w:t>.  Para fins do disposto no §3º do artigo 16 da Lei Complementar nº 101, de 2000, são consideradas despesas irrelevantes aquelas cujo valor não ultrapasse os limites previstos nos incisos I e II do artigo 24 da Lei Federal nº 8.666, de 1993</w:t>
      </w:r>
      <w:r w:rsidR="001328F2">
        <w:rPr>
          <w:sz w:val="23"/>
          <w:szCs w:val="23"/>
        </w:rPr>
        <w:t xml:space="preserve"> ou a Lei nº 14.133 de 2021</w:t>
      </w:r>
      <w:r w:rsidRPr="00F40EA5">
        <w:rPr>
          <w:sz w:val="23"/>
          <w:szCs w:val="23"/>
        </w:rPr>
        <w:t>, nos casos, respectivamente, de obras e serviços de engenharia e de outros serviços e compras.</w:t>
      </w:r>
    </w:p>
    <w:p w14:paraId="75C7229D" w14:textId="77777777" w:rsidR="00F40EA5" w:rsidRPr="00F40EA5" w:rsidRDefault="00F40EA5" w:rsidP="00F40EA5">
      <w:pPr>
        <w:ind w:firstLine="851"/>
        <w:jc w:val="both"/>
        <w:rPr>
          <w:sz w:val="23"/>
          <w:szCs w:val="23"/>
        </w:rPr>
      </w:pPr>
    </w:p>
    <w:p w14:paraId="7387DFF6" w14:textId="77777777" w:rsidR="00F40EA5" w:rsidRPr="00F40EA5" w:rsidRDefault="00F40EA5" w:rsidP="00F40EA5">
      <w:pPr>
        <w:ind w:firstLine="851"/>
        <w:jc w:val="both"/>
        <w:rPr>
          <w:sz w:val="23"/>
          <w:szCs w:val="23"/>
        </w:rPr>
      </w:pPr>
    </w:p>
    <w:p w14:paraId="3EA7D52E" w14:textId="77777777" w:rsidR="00F40EA5" w:rsidRPr="00F40EA5" w:rsidRDefault="00F40EA5" w:rsidP="00F40EA5">
      <w:pPr>
        <w:jc w:val="center"/>
        <w:rPr>
          <w:b/>
          <w:sz w:val="23"/>
          <w:szCs w:val="23"/>
        </w:rPr>
      </w:pPr>
      <w:r w:rsidRPr="00F40EA5">
        <w:rPr>
          <w:b/>
          <w:sz w:val="23"/>
          <w:szCs w:val="23"/>
        </w:rPr>
        <w:t>CAPÍTULO XIII</w:t>
      </w:r>
    </w:p>
    <w:p w14:paraId="47AA2671" w14:textId="77777777" w:rsidR="00F40EA5" w:rsidRPr="00F40EA5" w:rsidRDefault="00F40EA5" w:rsidP="00F40EA5">
      <w:pPr>
        <w:jc w:val="center"/>
        <w:rPr>
          <w:sz w:val="23"/>
          <w:szCs w:val="23"/>
        </w:rPr>
      </w:pPr>
      <w:r w:rsidRPr="00F40EA5">
        <w:rPr>
          <w:b/>
          <w:sz w:val="23"/>
          <w:szCs w:val="23"/>
        </w:rPr>
        <w:t>DO INCENTIVO À PARTICIPAÇÃO POPULAR</w:t>
      </w:r>
    </w:p>
    <w:p w14:paraId="6591A9FF" w14:textId="77777777" w:rsidR="00F40EA5" w:rsidRPr="00F40EA5" w:rsidRDefault="00F40EA5" w:rsidP="00F40EA5">
      <w:pPr>
        <w:ind w:firstLine="851"/>
        <w:jc w:val="both"/>
        <w:rPr>
          <w:sz w:val="23"/>
          <w:szCs w:val="23"/>
        </w:rPr>
      </w:pPr>
    </w:p>
    <w:p w14:paraId="20337986" w14:textId="3043DB2C" w:rsidR="00F40EA5" w:rsidRPr="00F40EA5" w:rsidRDefault="00F40EA5" w:rsidP="00F40EA5">
      <w:pPr>
        <w:ind w:firstLine="851"/>
        <w:jc w:val="both"/>
        <w:rPr>
          <w:sz w:val="23"/>
          <w:szCs w:val="23"/>
        </w:rPr>
      </w:pPr>
      <w:r w:rsidRPr="00F40EA5">
        <w:rPr>
          <w:sz w:val="23"/>
          <w:szCs w:val="23"/>
        </w:rPr>
        <w:t xml:space="preserve">Art. </w:t>
      </w:r>
      <w:r w:rsidR="008556B8">
        <w:rPr>
          <w:sz w:val="23"/>
          <w:szCs w:val="23"/>
        </w:rPr>
        <w:t>43</w:t>
      </w:r>
      <w:r w:rsidRPr="00F40EA5">
        <w:rPr>
          <w:sz w:val="23"/>
          <w:szCs w:val="23"/>
        </w:rPr>
        <w:t>.  O projeto de lei orçamentária anual do Município, relativo ao exercício financeiro de 20</w:t>
      </w:r>
      <w:r w:rsidR="002E3D69">
        <w:rPr>
          <w:sz w:val="23"/>
          <w:szCs w:val="23"/>
        </w:rPr>
        <w:t>2</w:t>
      </w:r>
      <w:r w:rsidR="00034182">
        <w:rPr>
          <w:sz w:val="23"/>
          <w:szCs w:val="23"/>
        </w:rPr>
        <w:t>4</w:t>
      </w:r>
      <w:r w:rsidRPr="00F40EA5">
        <w:rPr>
          <w:sz w:val="23"/>
          <w:szCs w:val="23"/>
        </w:rPr>
        <w:t>, deverá assegurar a transparência na elaboração e execução do orçamento.</w:t>
      </w:r>
    </w:p>
    <w:p w14:paraId="71C9D401" w14:textId="77777777" w:rsidR="00F40EA5" w:rsidRPr="00F40EA5" w:rsidRDefault="00F40EA5" w:rsidP="00F40EA5">
      <w:pPr>
        <w:ind w:firstLine="851"/>
        <w:jc w:val="both"/>
        <w:rPr>
          <w:sz w:val="23"/>
          <w:szCs w:val="23"/>
        </w:rPr>
      </w:pPr>
    </w:p>
    <w:p w14:paraId="66D731C2" w14:textId="77777777" w:rsidR="00F40EA5" w:rsidRPr="00F40EA5" w:rsidRDefault="00F40EA5" w:rsidP="00F40EA5">
      <w:pPr>
        <w:ind w:firstLine="851"/>
        <w:jc w:val="both"/>
        <w:rPr>
          <w:sz w:val="23"/>
          <w:szCs w:val="23"/>
        </w:rPr>
      </w:pPr>
      <w:r w:rsidRPr="00F40EA5">
        <w:rPr>
          <w:sz w:val="23"/>
          <w:szCs w:val="23"/>
        </w:rPr>
        <w:t>Parágrafo único.  O princípio da transparência implica, além da observância do princípio constitucional da publicidade, na utilização dos meios disponíveis para garantir o efetivo acesso dos munícipes às informações relativas ao orçamento.</w:t>
      </w:r>
    </w:p>
    <w:p w14:paraId="689CC201" w14:textId="77777777" w:rsidR="00F40EA5" w:rsidRPr="00F40EA5" w:rsidRDefault="00F40EA5" w:rsidP="00F40EA5">
      <w:pPr>
        <w:ind w:firstLine="851"/>
        <w:jc w:val="both"/>
        <w:rPr>
          <w:sz w:val="23"/>
          <w:szCs w:val="23"/>
        </w:rPr>
      </w:pPr>
    </w:p>
    <w:p w14:paraId="60CB9B18" w14:textId="09D57EFF" w:rsidR="00F40EA5" w:rsidRPr="00F40EA5" w:rsidRDefault="00F40EA5" w:rsidP="00F40EA5">
      <w:pPr>
        <w:ind w:firstLine="851"/>
        <w:jc w:val="both"/>
        <w:rPr>
          <w:sz w:val="23"/>
          <w:szCs w:val="23"/>
        </w:rPr>
      </w:pPr>
      <w:r w:rsidRPr="00F40EA5">
        <w:rPr>
          <w:sz w:val="23"/>
          <w:szCs w:val="23"/>
        </w:rPr>
        <w:t xml:space="preserve">Art. </w:t>
      </w:r>
      <w:r w:rsidR="00D74858">
        <w:rPr>
          <w:sz w:val="23"/>
          <w:szCs w:val="23"/>
        </w:rPr>
        <w:t>44</w:t>
      </w:r>
      <w:r w:rsidRPr="00F40EA5">
        <w:rPr>
          <w:sz w:val="23"/>
          <w:szCs w:val="23"/>
        </w:rPr>
        <w:t>.  Será assegurada ao cidadão a participação nas audiências públicas para:</w:t>
      </w:r>
    </w:p>
    <w:p w14:paraId="7E09D5C9" w14:textId="77777777" w:rsidR="00F40EA5" w:rsidRPr="00F40EA5" w:rsidRDefault="00F40EA5" w:rsidP="00F40EA5">
      <w:pPr>
        <w:ind w:firstLine="851"/>
        <w:jc w:val="both"/>
        <w:rPr>
          <w:sz w:val="23"/>
          <w:szCs w:val="23"/>
        </w:rPr>
      </w:pPr>
    </w:p>
    <w:p w14:paraId="5A5B79B4" w14:textId="65630702" w:rsidR="00F40EA5" w:rsidRPr="00F40EA5" w:rsidRDefault="00F40EA5" w:rsidP="00F40EA5">
      <w:pPr>
        <w:ind w:firstLine="851"/>
        <w:jc w:val="both"/>
        <w:rPr>
          <w:sz w:val="23"/>
          <w:szCs w:val="23"/>
        </w:rPr>
      </w:pPr>
      <w:r w:rsidRPr="00F40EA5">
        <w:rPr>
          <w:sz w:val="23"/>
          <w:szCs w:val="23"/>
        </w:rPr>
        <w:t xml:space="preserve">I – </w:t>
      </w:r>
      <w:r w:rsidR="002F0436" w:rsidRPr="00F40EA5">
        <w:rPr>
          <w:sz w:val="23"/>
          <w:szCs w:val="23"/>
        </w:rPr>
        <w:t>Elaboração</w:t>
      </w:r>
      <w:r w:rsidRPr="00F40EA5">
        <w:rPr>
          <w:sz w:val="23"/>
          <w:szCs w:val="23"/>
        </w:rPr>
        <w:t xml:space="preserve"> da proposta orçamentária de 20</w:t>
      </w:r>
      <w:r w:rsidR="002E3D69">
        <w:rPr>
          <w:sz w:val="23"/>
          <w:szCs w:val="23"/>
        </w:rPr>
        <w:t>2</w:t>
      </w:r>
      <w:r w:rsidR="00034182">
        <w:rPr>
          <w:sz w:val="23"/>
          <w:szCs w:val="23"/>
        </w:rPr>
        <w:t>4</w:t>
      </w:r>
      <w:r w:rsidRPr="00F40EA5">
        <w:rPr>
          <w:sz w:val="23"/>
          <w:szCs w:val="23"/>
        </w:rPr>
        <w:t>, mediante regular processo de consulta; e</w:t>
      </w:r>
    </w:p>
    <w:p w14:paraId="0258C7A2" w14:textId="77777777" w:rsidR="00F40EA5" w:rsidRPr="00F40EA5" w:rsidRDefault="00F40EA5" w:rsidP="00F40EA5">
      <w:pPr>
        <w:ind w:firstLine="851"/>
        <w:jc w:val="both"/>
        <w:rPr>
          <w:sz w:val="23"/>
          <w:szCs w:val="23"/>
        </w:rPr>
      </w:pPr>
    </w:p>
    <w:p w14:paraId="22EF5224" w14:textId="77777777" w:rsidR="00F40EA5" w:rsidRPr="00F40EA5" w:rsidRDefault="00F40EA5" w:rsidP="00F40EA5">
      <w:pPr>
        <w:ind w:firstLine="851"/>
        <w:jc w:val="both"/>
        <w:rPr>
          <w:sz w:val="23"/>
          <w:szCs w:val="23"/>
        </w:rPr>
      </w:pPr>
      <w:r w:rsidRPr="00F40EA5">
        <w:rPr>
          <w:sz w:val="23"/>
          <w:szCs w:val="23"/>
        </w:rPr>
        <w:t>II – avaliação das metas fiscais, conforme definido no artigo 9º, §4º, da Lei Complementar nº 101, de 2000, ocasião em que o Poder Executivo demonstrará o comportamento das metas previstas nesta lei.</w:t>
      </w:r>
    </w:p>
    <w:p w14:paraId="522F0313" w14:textId="77777777" w:rsidR="00F40EA5" w:rsidRPr="00F40EA5" w:rsidRDefault="00F40EA5" w:rsidP="00F40EA5">
      <w:pPr>
        <w:ind w:firstLine="851"/>
        <w:jc w:val="both"/>
        <w:rPr>
          <w:sz w:val="23"/>
          <w:szCs w:val="23"/>
        </w:rPr>
      </w:pPr>
    </w:p>
    <w:p w14:paraId="7095D221" w14:textId="77777777" w:rsidR="00F40EA5" w:rsidRPr="00F40EA5" w:rsidRDefault="00F40EA5" w:rsidP="00F40EA5">
      <w:pPr>
        <w:ind w:firstLine="851"/>
        <w:jc w:val="both"/>
        <w:rPr>
          <w:sz w:val="23"/>
          <w:szCs w:val="23"/>
        </w:rPr>
      </w:pPr>
    </w:p>
    <w:p w14:paraId="3EAB4136" w14:textId="77777777" w:rsidR="00F40EA5" w:rsidRPr="00F40EA5" w:rsidRDefault="00F40EA5" w:rsidP="00F40EA5">
      <w:pPr>
        <w:jc w:val="center"/>
        <w:rPr>
          <w:b/>
          <w:sz w:val="23"/>
          <w:szCs w:val="23"/>
        </w:rPr>
      </w:pPr>
      <w:r w:rsidRPr="00F40EA5">
        <w:rPr>
          <w:b/>
          <w:sz w:val="23"/>
          <w:szCs w:val="23"/>
        </w:rPr>
        <w:t>CAPÍTULO XIV</w:t>
      </w:r>
    </w:p>
    <w:p w14:paraId="4AF18CF5" w14:textId="77777777" w:rsidR="00F40EA5" w:rsidRPr="00F40EA5" w:rsidRDefault="00F40EA5" w:rsidP="00F40EA5">
      <w:pPr>
        <w:jc w:val="center"/>
        <w:rPr>
          <w:sz w:val="23"/>
          <w:szCs w:val="23"/>
        </w:rPr>
      </w:pPr>
      <w:r w:rsidRPr="00F40EA5">
        <w:rPr>
          <w:b/>
          <w:sz w:val="23"/>
          <w:szCs w:val="23"/>
        </w:rPr>
        <w:lastRenderedPageBreak/>
        <w:t>DAS DISPOSIÇÕES FINAIS</w:t>
      </w:r>
    </w:p>
    <w:p w14:paraId="2FB972C3" w14:textId="77777777" w:rsidR="00F40EA5" w:rsidRPr="00F40EA5" w:rsidRDefault="00F40EA5" w:rsidP="00F40EA5">
      <w:pPr>
        <w:ind w:firstLine="851"/>
        <w:jc w:val="both"/>
        <w:rPr>
          <w:sz w:val="23"/>
          <w:szCs w:val="23"/>
        </w:rPr>
      </w:pPr>
    </w:p>
    <w:p w14:paraId="787481EC" w14:textId="62542CD4" w:rsidR="00F40EA5" w:rsidRPr="00F40EA5" w:rsidRDefault="00F40EA5" w:rsidP="00F40EA5">
      <w:pPr>
        <w:ind w:firstLine="851"/>
        <w:jc w:val="both"/>
        <w:rPr>
          <w:sz w:val="23"/>
          <w:szCs w:val="23"/>
        </w:rPr>
      </w:pPr>
      <w:r w:rsidRPr="00F40EA5">
        <w:rPr>
          <w:sz w:val="23"/>
          <w:szCs w:val="23"/>
        </w:rPr>
        <w:t xml:space="preserve">Art. </w:t>
      </w:r>
      <w:r w:rsidR="00D74858">
        <w:rPr>
          <w:sz w:val="23"/>
          <w:szCs w:val="23"/>
        </w:rPr>
        <w:t>45</w:t>
      </w:r>
      <w:r w:rsidRPr="00F40EA5">
        <w:rPr>
          <w:sz w:val="23"/>
          <w:szCs w:val="23"/>
        </w:rPr>
        <w:t>. O Poder Executivo poderá, mediante decreto e sem onerar o limite autorizado na Lei Orçamentária Anual, transpor, descentralizar, remanejar, transferir ou utilizar, total ou parcialmente, as dotações orçamentárias aprovadas na lei orçamentária de 2</w:t>
      </w:r>
      <w:r w:rsidR="002E3D69">
        <w:rPr>
          <w:sz w:val="23"/>
          <w:szCs w:val="23"/>
        </w:rPr>
        <w:t>02</w:t>
      </w:r>
      <w:r w:rsidR="00034182">
        <w:rPr>
          <w:sz w:val="23"/>
          <w:szCs w:val="23"/>
        </w:rPr>
        <w:t>3</w:t>
      </w:r>
      <w:r w:rsidRPr="00F40EA5">
        <w:rPr>
          <w:sz w:val="23"/>
          <w:szCs w:val="23"/>
        </w:rPr>
        <w:t xml:space="preserve"> e em seus créditos adicionais, em decorrência de extinção, transformação, transferência, incorporação ou desmembramento de órgãos e entidades, bem como de alterações de suas competências ou atribuições, mantida a estrutura programática, expressa por categoria de programação, conforme definido no artigo 3º desta lei.</w:t>
      </w:r>
    </w:p>
    <w:p w14:paraId="28A927D5" w14:textId="77777777" w:rsidR="00F40EA5" w:rsidRPr="00F40EA5" w:rsidRDefault="00F40EA5" w:rsidP="00F40EA5">
      <w:pPr>
        <w:ind w:firstLine="851"/>
        <w:jc w:val="both"/>
        <w:rPr>
          <w:sz w:val="23"/>
          <w:szCs w:val="23"/>
        </w:rPr>
      </w:pPr>
    </w:p>
    <w:p w14:paraId="7C69DBD6" w14:textId="3C6D95A3" w:rsidR="00F40EA5" w:rsidRPr="00F40EA5" w:rsidRDefault="00F40EA5" w:rsidP="00F40EA5">
      <w:pPr>
        <w:ind w:firstLine="851"/>
        <w:jc w:val="both"/>
        <w:rPr>
          <w:sz w:val="23"/>
          <w:szCs w:val="23"/>
        </w:rPr>
      </w:pPr>
      <w:r w:rsidRPr="00F40EA5">
        <w:rPr>
          <w:sz w:val="23"/>
          <w:szCs w:val="23"/>
        </w:rPr>
        <w:t>§1º As categorias de programação aprovadas na lei orçamentária de 20</w:t>
      </w:r>
      <w:r w:rsidR="002E3D69">
        <w:rPr>
          <w:sz w:val="23"/>
          <w:szCs w:val="23"/>
        </w:rPr>
        <w:t>2</w:t>
      </w:r>
      <w:r w:rsidR="00034182">
        <w:rPr>
          <w:sz w:val="23"/>
          <w:szCs w:val="23"/>
        </w:rPr>
        <w:t>3</w:t>
      </w:r>
      <w:r w:rsidRPr="00F40EA5">
        <w:rPr>
          <w:sz w:val="23"/>
          <w:szCs w:val="23"/>
        </w:rPr>
        <w:t xml:space="preserve"> e em seus créditos adicionais poderão ser modificadas, justificadamente, verificada sua inadequação técnica, para atender às necessidades de execução orçamentária, mediante decreto do Poder Executivo.</w:t>
      </w:r>
    </w:p>
    <w:p w14:paraId="04238932" w14:textId="77777777" w:rsidR="00F40EA5" w:rsidRPr="00F40EA5" w:rsidRDefault="00F40EA5" w:rsidP="00F40EA5">
      <w:pPr>
        <w:ind w:firstLine="851"/>
        <w:jc w:val="both"/>
        <w:rPr>
          <w:sz w:val="23"/>
          <w:szCs w:val="23"/>
        </w:rPr>
      </w:pPr>
    </w:p>
    <w:p w14:paraId="6252FEBB" w14:textId="77777777" w:rsidR="00F40EA5" w:rsidRPr="00F40EA5" w:rsidRDefault="00F40EA5" w:rsidP="00F40EA5">
      <w:pPr>
        <w:ind w:firstLine="851"/>
        <w:jc w:val="both"/>
        <w:rPr>
          <w:sz w:val="23"/>
          <w:szCs w:val="23"/>
        </w:rPr>
      </w:pPr>
      <w:r w:rsidRPr="00F40EA5">
        <w:rPr>
          <w:sz w:val="23"/>
          <w:szCs w:val="23"/>
        </w:rPr>
        <w:t>§2º As modificações a que se refere este artigo também poderão ocorrer quando da abertura de créditos suplementares autorizados na lei orçamentária, os quais deverão ser abertos mediante decreto do Poder Executivo.</w:t>
      </w:r>
    </w:p>
    <w:p w14:paraId="25033549" w14:textId="77777777" w:rsidR="00F40EA5" w:rsidRPr="00F40EA5" w:rsidRDefault="00F40EA5" w:rsidP="00F40EA5">
      <w:pPr>
        <w:ind w:firstLine="851"/>
        <w:jc w:val="both"/>
        <w:rPr>
          <w:sz w:val="23"/>
          <w:szCs w:val="23"/>
        </w:rPr>
      </w:pPr>
    </w:p>
    <w:p w14:paraId="071FF3D6" w14:textId="14D5A954" w:rsidR="00F40EA5" w:rsidRPr="00F40EA5" w:rsidRDefault="00F40EA5" w:rsidP="00D74858">
      <w:pPr>
        <w:ind w:firstLine="851"/>
        <w:jc w:val="both"/>
        <w:rPr>
          <w:sz w:val="23"/>
          <w:szCs w:val="23"/>
        </w:rPr>
      </w:pPr>
      <w:r w:rsidRPr="00F40EA5">
        <w:rPr>
          <w:sz w:val="23"/>
          <w:szCs w:val="23"/>
        </w:rPr>
        <w:t xml:space="preserve">Art. </w:t>
      </w:r>
      <w:r w:rsidR="00D74858">
        <w:rPr>
          <w:sz w:val="23"/>
          <w:szCs w:val="23"/>
        </w:rPr>
        <w:t>46</w:t>
      </w:r>
      <w:r w:rsidRPr="00F40EA5">
        <w:rPr>
          <w:sz w:val="23"/>
          <w:szCs w:val="23"/>
        </w:rPr>
        <w:t>. A abertura de créditos suplementares e especiais dependerá de prévia autorização legislativa e da existência de recursos disponíveis para cobrir a despesa, nos termos da Lei Federal nº 4.320, de 1964 e da Constituição Federal de 1988.</w:t>
      </w:r>
    </w:p>
    <w:p w14:paraId="6FDA02B3" w14:textId="77777777" w:rsidR="00F40EA5" w:rsidRPr="00F40EA5" w:rsidRDefault="00F40EA5" w:rsidP="00F40EA5">
      <w:pPr>
        <w:ind w:firstLine="851"/>
        <w:jc w:val="both"/>
        <w:rPr>
          <w:sz w:val="23"/>
          <w:szCs w:val="23"/>
        </w:rPr>
      </w:pPr>
    </w:p>
    <w:p w14:paraId="19A68271" w14:textId="77777777" w:rsidR="00F40EA5" w:rsidRPr="00F40EA5" w:rsidRDefault="00F40EA5" w:rsidP="00F40EA5">
      <w:pPr>
        <w:ind w:firstLine="851"/>
        <w:jc w:val="both"/>
        <w:rPr>
          <w:sz w:val="23"/>
          <w:szCs w:val="23"/>
        </w:rPr>
      </w:pPr>
      <w:r w:rsidRPr="00F40EA5">
        <w:rPr>
          <w:sz w:val="23"/>
          <w:szCs w:val="23"/>
        </w:rPr>
        <w:t>§1º A Lei Orçamentária Anual conterá autorização e disporá sobre o limite para a abertura de créditos adicionais suplementares.</w:t>
      </w:r>
    </w:p>
    <w:p w14:paraId="23E6F4CE" w14:textId="77777777" w:rsidR="00F40EA5" w:rsidRPr="00F40EA5" w:rsidRDefault="00F40EA5" w:rsidP="00F40EA5">
      <w:pPr>
        <w:ind w:firstLine="851"/>
        <w:jc w:val="both"/>
        <w:rPr>
          <w:sz w:val="23"/>
          <w:szCs w:val="23"/>
        </w:rPr>
      </w:pPr>
    </w:p>
    <w:p w14:paraId="6E4A4ED0" w14:textId="77777777" w:rsidR="00F40EA5" w:rsidRPr="00F40EA5" w:rsidRDefault="00F40EA5" w:rsidP="00F40EA5">
      <w:pPr>
        <w:ind w:firstLine="851"/>
        <w:jc w:val="both"/>
        <w:rPr>
          <w:sz w:val="23"/>
          <w:szCs w:val="23"/>
        </w:rPr>
      </w:pPr>
      <w:r w:rsidRPr="00F40EA5">
        <w:rPr>
          <w:sz w:val="23"/>
          <w:szCs w:val="23"/>
        </w:rPr>
        <w:t>§2º Deverão acompanhar os projetos de lei relativos a créditos adicionais uma exposição de motivos circunstanciada que os justifiquem e indiquem as consequências dos cancelamentos de dotações propostos.</w:t>
      </w:r>
    </w:p>
    <w:p w14:paraId="33BE6272" w14:textId="77777777" w:rsidR="00F40EA5" w:rsidRPr="00F40EA5" w:rsidRDefault="00F40EA5" w:rsidP="00F40EA5">
      <w:pPr>
        <w:ind w:firstLine="851"/>
        <w:jc w:val="both"/>
        <w:rPr>
          <w:sz w:val="23"/>
          <w:szCs w:val="23"/>
        </w:rPr>
      </w:pPr>
    </w:p>
    <w:p w14:paraId="29D38403" w14:textId="659F4DDB" w:rsidR="00F40EA5" w:rsidRPr="00F40EA5" w:rsidRDefault="00F40EA5" w:rsidP="00F40EA5">
      <w:pPr>
        <w:ind w:firstLine="851"/>
        <w:jc w:val="both"/>
        <w:rPr>
          <w:sz w:val="23"/>
          <w:szCs w:val="23"/>
        </w:rPr>
      </w:pPr>
      <w:r w:rsidRPr="00F40EA5">
        <w:rPr>
          <w:sz w:val="23"/>
          <w:szCs w:val="23"/>
        </w:rPr>
        <w:t>Art. 4</w:t>
      </w:r>
      <w:r w:rsidR="00D74858">
        <w:rPr>
          <w:sz w:val="23"/>
          <w:szCs w:val="23"/>
        </w:rPr>
        <w:t>7</w:t>
      </w:r>
      <w:r w:rsidRPr="00F40EA5">
        <w:rPr>
          <w:sz w:val="23"/>
          <w:szCs w:val="23"/>
        </w:rPr>
        <w:t>. A reabertura dos créditos especiais e extraordinários, conforme o disposto no artigo 167, § 2º, da Constituição Federal, será efetivada mediante Decreto do Prefeito Municipal, utilizando os recursos previstos no artigo 43 da Lei nº 4.320, de 1964.</w:t>
      </w:r>
    </w:p>
    <w:p w14:paraId="327C1D57" w14:textId="77777777" w:rsidR="00F40EA5" w:rsidRPr="00F40EA5" w:rsidRDefault="00F40EA5" w:rsidP="00F40EA5">
      <w:pPr>
        <w:ind w:firstLine="851"/>
        <w:jc w:val="both"/>
        <w:rPr>
          <w:sz w:val="23"/>
          <w:szCs w:val="23"/>
        </w:rPr>
      </w:pPr>
    </w:p>
    <w:p w14:paraId="5E7E5990" w14:textId="1E828661" w:rsidR="00F40EA5" w:rsidRPr="00F40EA5" w:rsidRDefault="00F40EA5" w:rsidP="00F40EA5">
      <w:pPr>
        <w:ind w:firstLine="851"/>
        <w:jc w:val="both"/>
        <w:rPr>
          <w:sz w:val="23"/>
          <w:szCs w:val="23"/>
        </w:rPr>
      </w:pPr>
      <w:r w:rsidRPr="00F40EA5">
        <w:rPr>
          <w:sz w:val="23"/>
          <w:szCs w:val="23"/>
        </w:rPr>
        <w:t>Art. 4</w:t>
      </w:r>
      <w:r w:rsidR="00D74858">
        <w:rPr>
          <w:sz w:val="23"/>
          <w:szCs w:val="23"/>
        </w:rPr>
        <w:t>8</w:t>
      </w:r>
      <w:r w:rsidRPr="00F40EA5">
        <w:rPr>
          <w:sz w:val="23"/>
          <w:szCs w:val="23"/>
        </w:rPr>
        <w:t>.  O Poder Executivo poderá encaminhar mensagem ao Poder Legislativo para propor modificações ao projeto de Lei Orçamentária Anual referente ao exercício financeiro de 20</w:t>
      </w:r>
      <w:r w:rsidR="002E3D69">
        <w:rPr>
          <w:sz w:val="23"/>
          <w:szCs w:val="23"/>
        </w:rPr>
        <w:t>2</w:t>
      </w:r>
      <w:r w:rsidR="001708AB">
        <w:rPr>
          <w:sz w:val="23"/>
          <w:szCs w:val="23"/>
        </w:rPr>
        <w:t>4</w:t>
      </w:r>
      <w:r w:rsidRPr="00F40EA5">
        <w:rPr>
          <w:sz w:val="23"/>
          <w:szCs w:val="23"/>
        </w:rPr>
        <w:t>, enquanto não iniciada a sua votação, no tocante às partes cuja alteração é proposta.</w:t>
      </w:r>
    </w:p>
    <w:p w14:paraId="303EC3AD" w14:textId="77777777" w:rsidR="00F40EA5" w:rsidRPr="00F40EA5" w:rsidRDefault="00F40EA5" w:rsidP="00F40EA5">
      <w:pPr>
        <w:ind w:firstLine="851"/>
        <w:jc w:val="both"/>
        <w:rPr>
          <w:sz w:val="23"/>
          <w:szCs w:val="23"/>
        </w:rPr>
      </w:pPr>
    </w:p>
    <w:p w14:paraId="72E59FEF" w14:textId="4D15E0DB" w:rsidR="00F40EA5" w:rsidRPr="00F40EA5" w:rsidRDefault="00F40EA5" w:rsidP="00F40EA5">
      <w:pPr>
        <w:ind w:firstLine="851"/>
        <w:jc w:val="both"/>
        <w:rPr>
          <w:sz w:val="23"/>
          <w:szCs w:val="23"/>
        </w:rPr>
      </w:pPr>
      <w:r w:rsidRPr="00F40EA5">
        <w:rPr>
          <w:sz w:val="23"/>
          <w:szCs w:val="23"/>
        </w:rPr>
        <w:t>Art. 4</w:t>
      </w:r>
      <w:r w:rsidR="00D74858">
        <w:rPr>
          <w:sz w:val="23"/>
          <w:szCs w:val="23"/>
        </w:rPr>
        <w:t>9</w:t>
      </w:r>
      <w:r w:rsidRPr="00F40EA5">
        <w:rPr>
          <w:sz w:val="23"/>
          <w:szCs w:val="23"/>
        </w:rPr>
        <w:t>.  Se o projeto de lei orçamentária de 20</w:t>
      </w:r>
      <w:r w:rsidR="002E3D69">
        <w:rPr>
          <w:sz w:val="23"/>
          <w:szCs w:val="23"/>
        </w:rPr>
        <w:t>2</w:t>
      </w:r>
      <w:r w:rsidR="001708AB">
        <w:rPr>
          <w:sz w:val="23"/>
          <w:szCs w:val="23"/>
        </w:rPr>
        <w:t>3</w:t>
      </w:r>
      <w:r w:rsidRPr="00F40EA5">
        <w:rPr>
          <w:sz w:val="23"/>
          <w:szCs w:val="23"/>
        </w:rPr>
        <w:t xml:space="preserve"> não for sancionado pelo Prefeito </w:t>
      </w:r>
      <w:r w:rsidR="00482890" w:rsidRPr="00F40EA5">
        <w:rPr>
          <w:sz w:val="23"/>
          <w:szCs w:val="23"/>
        </w:rPr>
        <w:t xml:space="preserve">até 31 de </w:t>
      </w:r>
      <w:proofErr w:type="gramStart"/>
      <w:r w:rsidR="00482890" w:rsidRPr="00F40EA5">
        <w:rPr>
          <w:sz w:val="23"/>
          <w:szCs w:val="23"/>
        </w:rPr>
        <w:t>Dezembro</w:t>
      </w:r>
      <w:proofErr w:type="gramEnd"/>
      <w:r w:rsidR="00482890" w:rsidRPr="00F40EA5">
        <w:rPr>
          <w:sz w:val="23"/>
          <w:szCs w:val="23"/>
        </w:rPr>
        <w:t xml:space="preserve"> de 2023</w:t>
      </w:r>
      <w:r w:rsidRPr="00F40EA5">
        <w:rPr>
          <w:sz w:val="23"/>
          <w:szCs w:val="23"/>
        </w:rPr>
        <w:t>, a programação dele constante poderá ser executada para o atendimento das seguintes despesas:</w:t>
      </w:r>
    </w:p>
    <w:p w14:paraId="6E3576BA" w14:textId="77777777" w:rsidR="00F40EA5" w:rsidRPr="00F40EA5" w:rsidRDefault="00F40EA5" w:rsidP="00F40EA5">
      <w:pPr>
        <w:ind w:firstLine="851"/>
        <w:jc w:val="both"/>
        <w:rPr>
          <w:sz w:val="23"/>
          <w:szCs w:val="23"/>
        </w:rPr>
      </w:pPr>
    </w:p>
    <w:p w14:paraId="1418B4C9" w14:textId="77777777" w:rsidR="00F40EA5" w:rsidRPr="00F40EA5" w:rsidRDefault="00F40EA5" w:rsidP="00F40EA5">
      <w:pPr>
        <w:ind w:firstLine="851"/>
        <w:jc w:val="both"/>
        <w:rPr>
          <w:sz w:val="23"/>
          <w:szCs w:val="23"/>
        </w:rPr>
      </w:pPr>
      <w:r w:rsidRPr="00F40EA5">
        <w:rPr>
          <w:sz w:val="23"/>
          <w:szCs w:val="23"/>
        </w:rPr>
        <w:t>I – pessoal e encargos sociais;</w:t>
      </w:r>
    </w:p>
    <w:p w14:paraId="12DC3633" w14:textId="77777777" w:rsidR="00F40EA5" w:rsidRPr="00F40EA5" w:rsidRDefault="00F40EA5" w:rsidP="00F40EA5">
      <w:pPr>
        <w:ind w:firstLine="851"/>
        <w:jc w:val="both"/>
        <w:rPr>
          <w:sz w:val="23"/>
          <w:szCs w:val="23"/>
        </w:rPr>
      </w:pPr>
    </w:p>
    <w:p w14:paraId="2517F854" w14:textId="77777777" w:rsidR="00F40EA5" w:rsidRPr="00F40EA5" w:rsidRDefault="00F40EA5" w:rsidP="00F40EA5">
      <w:pPr>
        <w:ind w:firstLine="851"/>
        <w:jc w:val="both"/>
        <w:rPr>
          <w:sz w:val="23"/>
          <w:szCs w:val="23"/>
        </w:rPr>
      </w:pPr>
      <w:r w:rsidRPr="00F40EA5">
        <w:rPr>
          <w:sz w:val="23"/>
          <w:szCs w:val="23"/>
        </w:rPr>
        <w:t>II – benefícios previdenciários;</w:t>
      </w:r>
    </w:p>
    <w:p w14:paraId="239E7207" w14:textId="77777777" w:rsidR="00F40EA5" w:rsidRPr="00F40EA5" w:rsidRDefault="00F40EA5" w:rsidP="00F40EA5">
      <w:pPr>
        <w:ind w:firstLine="851"/>
        <w:jc w:val="both"/>
        <w:rPr>
          <w:sz w:val="23"/>
          <w:szCs w:val="23"/>
        </w:rPr>
      </w:pPr>
    </w:p>
    <w:p w14:paraId="10894346" w14:textId="77777777" w:rsidR="00F40EA5" w:rsidRPr="00F40EA5" w:rsidRDefault="00F40EA5" w:rsidP="00F40EA5">
      <w:pPr>
        <w:ind w:firstLine="851"/>
        <w:jc w:val="both"/>
        <w:rPr>
          <w:sz w:val="23"/>
          <w:szCs w:val="23"/>
        </w:rPr>
      </w:pPr>
      <w:r w:rsidRPr="00F40EA5">
        <w:rPr>
          <w:sz w:val="23"/>
          <w:szCs w:val="23"/>
        </w:rPr>
        <w:t>III – amortização, juros e encargos da dívida;</w:t>
      </w:r>
    </w:p>
    <w:p w14:paraId="7CE687E7" w14:textId="77777777" w:rsidR="00F40EA5" w:rsidRPr="00F40EA5" w:rsidRDefault="00F40EA5" w:rsidP="00F40EA5">
      <w:pPr>
        <w:ind w:firstLine="851"/>
        <w:jc w:val="both"/>
        <w:rPr>
          <w:sz w:val="23"/>
          <w:szCs w:val="23"/>
        </w:rPr>
      </w:pPr>
    </w:p>
    <w:p w14:paraId="32F8A0F4" w14:textId="77777777" w:rsidR="00F40EA5" w:rsidRPr="00F40EA5" w:rsidRDefault="00F40EA5" w:rsidP="00F40EA5">
      <w:pPr>
        <w:ind w:firstLine="851"/>
        <w:jc w:val="both"/>
        <w:rPr>
          <w:sz w:val="23"/>
          <w:szCs w:val="23"/>
        </w:rPr>
      </w:pPr>
      <w:r w:rsidRPr="00F40EA5">
        <w:rPr>
          <w:sz w:val="23"/>
          <w:szCs w:val="23"/>
        </w:rPr>
        <w:t>IV – PASEP;</w:t>
      </w:r>
    </w:p>
    <w:p w14:paraId="07438A2F" w14:textId="77777777" w:rsidR="00F40EA5" w:rsidRPr="00F40EA5" w:rsidRDefault="00F40EA5" w:rsidP="00F40EA5">
      <w:pPr>
        <w:ind w:firstLine="851"/>
        <w:jc w:val="both"/>
        <w:rPr>
          <w:sz w:val="23"/>
          <w:szCs w:val="23"/>
        </w:rPr>
      </w:pPr>
    </w:p>
    <w:p w14:paraId="4518E2DF" w14:textId="77777777" w:rsidR="00F40EA5" w:rsidRPr="00F40EA5" w:rsidRDefault="00F40EA5" w:rsidP="00F40EA5">
      <w:pPr>
        <w:ind w:firstLine="851"/>
        <w:jc w:val="both"/>
        <w:rPr>
          <w:sz w:val="23"/>
          <w:szCs w:val="23"/>
        </w:rPr>
      </w:pPr>
      <w:r w:rsidRPr="00F40EA5">
        <w:rPr>
          <w:sz w:val="23"/>
          <w:szCs w:val="23"/>
        </w:rPr>
        <w:t>V – demais despesas que constituem obrigações constitucionais ou legais do Município; e</w:t>
      </w:r>
    </w:p>
    <w:p w14:paraId="18DEC732" w14:textId="77777777" w:rsidR="00F40EA5" w:rsidRPr="00F40EA5" w:rsidRDefault="00F40EA5" w:rsidP="00F40EA5">
      <w:pPr>
        <w:ind w:firstLine="851"/>
        <w:jc w:val="both"/>
        <w:rPr>
          <w:sz w:val="23"/>
          <w:szCs w:val="23"/>
        </w:rPr>
      </w:pPr>
      <w:r w:rsidRPr="00F40EA5">
        <w:rPr>
          <w:sz w:val="23"/>
          <w:szCs w:val="23"/>
        </w:rPr>
        <w:t xml:space="preserve">VI – </w:t>
      </w:r>
      <w:proofErr w:type="gramStart"/>
      <w:r w:rsidRPr="00F40EA5">
        <w:rPr>
          <w:sz w:val="23"/>
          <w:szCs w:val="23"/>
        </w:rPr>
        <w:t>outras</w:t>
      </w:r>
      <w:proofErr w:type="gramEnd"/>
      <w:r w:rsidRPr="00F40EA5">
        <w:rPr>
          <w:sz w:val="23"/>
          <w:szCs w:val="23"/>
        </w:rPr>
        <w:t xml:space="preserve"> despesas correntes de caráter inadiável.</w:t>
      </w:r>
    </w:p>
    <w:p w14:paraId="358C7CA4" w14:textId="77777777" w:rsidR="00F40EA5" w:rsidRPr="00F40EA5" w:rsidRDefault="00F40EA5" w:rsidP="00F40EA5">
      <w:pPr>
        <w:ind w:firstLine="851"/>
        <w:jc w:val="both"/>
        <w:rPr>
          <w:sz w:val="23"/>
          <w:szCs w:val="23"/>
        </w:rPr>
      </w:pPr>
    </w:p>
    <w:p w14:paraId="6996713F" w14:textId="51BBD238" w:rsidR="00F40EA5" w:rsidRPr="00F40EA5" w:rsidRDefault="00F40EA5" w:rsidP="00F40EA5">
      <w:pPr>
        <w:ind w:firstLine="851"/>
        <w:jc w:val="both"/>
        <w:rPr>
          <w:sz w:val="23"/>
          <w:szCs w:val="23"/>
        </w:rPr>
      </w:pPr>
      <w:r w:rsidRPr="00F40EA5">
        <w:rPr>
          <w:sz w:val="23"/>
          <w:szCs w:val="23"/>
        </w:rPr>
        <w:t>§1º As despesas descritas no inciso VI do caput estão limitadas à 1/12 (</w:t>
      </w:r>
      <w:proofErr w:type="gramStart"/>
      <w:r w:rsidR="00D042BE" w:rsidRPr="00F40EA5">
        <w:rPr>
          <w:sz w:val="23"/>
          <w:szCs w:val="23"/>
        </w:rPr>
        <w:t>um doze avo</w:t>
      </w:r>
      <w:r w:rsidR="00D042BE">
        <w:rPr>
          <w:sz w:val="23"/>
          <w:szCs w:val="23"/>
        </w:rPr>
        <w:t>s</w:t>
      </w:r>
      <w:proofErr w:type="gramEnd"/>
      <w:r w:rsidRPr="00F40EA5">
        <w:rPr>
          <w:sz w:val="23"/>
          <w:szCs w:val="23"/>
        </w:rPr>
        <w:t>) do total de cada ação prevista no projeto de lei orçamentária de 20</w:t>
      </w:r>
      <w:r w:rsidR="002E3D69">
        <w:rPr>
          <w:sz w:val="23"/>
          <w:szCs w:val="23"/>
        </w:rPr>
        <w:t>2</w:t>
      </w:r>
      <w:r w:rsidR="001708AB">
        <w:rPr>
          <w:sz w:val="23"/>
          <w:szCs w:val="23"/>
        </w:rPr>
        <w:t>3</w:t>
      </w:r>
      <w:r w:rsidRPr="00F40EA5">
        <w:rPr>
          <w:sz w:val="23"/>
          <w:szCs w:val="23"/>
        </w:rPr>
        <w:t>, multiplicando pelo número de meses decorridos até a sanção da respectiva lei.</w:t>
      </w:r>
    </w:p>
    <w:p w14:paraId="4B837DA4" w14:textId="77777777" w:rsidR="00F40EA5" w:rsidRPr="00F40EA5" w:rsidRDefault="00F40EA5" w:rsidP="00F40EA5">
      <w:pPr>
        <w:ind w:firstLine="851"/>
        <w:jc w:val="both"/>
        <w:rPr>
          <w:sz w:val="23"/>
          <w:szCs w:val="23"/>
        </w:rPr>
      </w:pPr>
    </w:p>
    <w:p w14:paraId="0E77CACE" w14:textId="17B112C0" w:rsidR="00F40EA5" w:rsidRDefault="00F40EA5" w:rsidP="00F40EA5">
      <w:pPr>
        <w:ind w:firstLine="851"/>
        <w:jc w:val="both"/>
        <w:rPr>
          <w:sz w:val="23"/>
          <w:szCs w:val="23"/>
        </w:rPr>
      </w:pPr>
      <w:r w:rsidRPr="00F40EA5">
        <w:rPr>
          <w:sz w:val="23"/>
          <w:szCs w:val="23"/>
        </w:rPr>
        <w:t>§2º Na execução de outras despesas correntes de caráter inadiável, a que se refere o inciso VI do caput, o ordenador de despesa poderá considerar os valores constantes do projeto de lei orçamentária de 20</w:t>
      </w:r>
      <w:r w:rsidR="002E3D69">
        <w:rPr>
          <w:sz w:val="23"/>
          <w:szCs w:val="23"/>
        </w:rPr>
        <w:t>2</w:t>
      </w:r>
      <w:r w:rsidR="001708AB">
        <w:rPr>
          <w:sz w:val="23"/>
          <w:szCs w:val="23"/>
        </w:rPr>
        <w:t>3</w:t>
      </w:r>
      <w:r w:rsidRPr="00F40EA5">
        <w:rPr>
          <w:sz w:val="23"/>
          <w:szCs w:val="23"/>
        </w:rPr>
        <w:t xml:space="preserve"> para fins do cumprimento do disposto no artigo 16 da Lei Complementar nº 101, de 2000.</w:t>
      </w:r>
    </w:p>
    <w:p w14:paraId="1C52BF37" w14:textId="77777777" w:rsidR="007F61AE" w:rsidRDefault="007F61AE" w:rsidP="00F40EA5">
      <w:pPr>
        <w:ind w:firstLine="851"/>
        <w:jc w:val="both"/>
        <w:rPr>
          <w:sz w:val="23"/>
          <w:szCs w:val="23"/>
        </w:rPr>
      </w:pPr>
    </w:p>
    <w:p w14:paraId="776BC8D4" w14:textId="0E969A3F" w:rsidR="00F40EA5" w:rsidRPr="00F40EA5" w:rsidRDefault="00F40EA5" w:rsidP="00F40EA5">
      <w:pPr>
        <w:ind w:firstLine="851"/>
        <w:jc w:val="both"/>
        <w:rPr>
          <w:sz w:val="23"/>
          <w:szCs w:val="23"/>
        </w:rPr>
      </w:pPr>
      <w:r w:rsidRPr="00F40EA5">
        <w:rPr>
          <w:sz w:val="23"/>
          <w:szCs w:val="23"/>
        </w:rPr>
        <w:t xml:space="preserve">Art. </w:t>
      </w:r>
      <w:r w:rsidR="00D74858">
        <w:rPr>
          <w:sz w:val="23"/>
          <w:szCs w:val="23"/>
        </w:rPr>
        <w:t>50</w:t>
      </w:r>
      <w:r w:rsidRPr="00F40EA5">
        <w:rPr>
          <w:sz w:val="23"/>
          <w:szCs w:val="23"/>
        </w:rPr>
        <w:t>. Em atendimento ao disposto no artigo 4º, §§ 1º, 2º e 3º, da Lei Complementar nº 101, de 2000, integram esta lei os anexos</w:t>
      </w:r>
      <w:r w:rsidR="00D74858">
        <w:rPr>
          <w:sz w:val="23"/>
          <w:szCs w:val="23"/>
        </w:rPr>
        <w:t xml:space="preserve"> lá descriminados</w:t>
      </w:r>
      <w:r w:rsidRPr="00F40EA5">
        <w:rPr>
          <w:sz w:val="23"/>
          <w:szCs w:val="23"/>
        </w:rPr>
        <w:t>:</w:t>
      </w:r>
    </w:p>
    <w:p w14:paraId="7D047442" w14:textId="77777777" w:rsidR="00F40EA5" w:rsidRPr="00F40EA5" w:rsidRDefault="00F40EA5" w:rsidP="00F40EA5">
      <w:pPr>
        <w:ind w:firstLine="851"/>
        <w:jc w:val="both"/>
        <w:rPr>
          <w:sz w:val="23"/>
          <w:szCs w:val="23"/>
        </w:rPr>
      </w:pPr>
    </w:p>
    <w:p w14:paraId="5C84D032" w14:textId="77777777" w:rsidR="00F40EA5" w:rsidRPr="00F40EA5" w:rsidRDefault="00F40EA5" w:rsidP="00F40EA5">
      <w:pPr>
        <w:ind w:firstLine="851"/>
        <w:jc w:val="both"/>
        <w:rPr>
          <w:sz w:val="23"/>
          <w:szCs w:val="23"/>
        </w:rPr>
      </w:pPr>
    </w:p>
    <w:p w14:paraId="6E33EAA0" w14:textId="47D5E3C8" w:rsidR="00F40EA5" w:rsidRPr="00F40EA5" w:rsidRDefault="00F40EA5" w:rsidP="00F40EA5">
      <w:pPr>
        <w:ind w:firstLine="851"/>
        <w:jc w:val="both"/>
        <w:rPr>
          <w:sz w:val="23"/>
          <w:szCs w:val="23"/>
        </w:rPr>
      </w:pPr>
      <w:r w:rsidRPr="00F40EA5">
        <w:rPr>
          <w:sz w:val="23"/>
          <w:szCs w:val="23"/>
        </w:rPr>
        <w:t xml:space="preserve">Art. </w:t>
      </w:r>
      <w:r w:rsidR="00D74858">
        <w:rPr>
          <w:sz w:val="23"/>
          <w:szCs w:val="23"/>
        </w:rPr>
        <w:t>51</w:t>
      </w:r>
      <w:r w:rsidRPr="00F40EA5">
        <w:rPr>
          <w:sz w:val="23"/>
          <w:szCs w:val="23"/>
        </w:rPr>
        <w:t>.  Esta lei entra em vigor na data de sua publicação.</w:t>
      </w:r>
    </w:p>
    <w:p w14:paraId="58BCDB82" w14:textId="77777777" w:rsidR="00F40EA5" w:rsidRPr="00F40EA5" w:rsidRDefault="00F40EA5" w:rsidP="00F40EA5">
      <w:pPr>
        <w:ind w:firstLine="851"/>
        <w:jc w:val="both"/>
        <w:rPr>
          <w:sz w:val="23"/>
          <w:szCs w:val="23"/>
        </w:rPr>
      </w:pPr>
    </w:p>
    <w:p w14:paraId="2F7154B2" w14:textId="77777777" w:rsidR="008556B8" w:rsidRDefault="008556B8" w:rsidP="00F40EA5">
      <w:pPr>
        <w:autoSpaceDE w:val="0"/>
        <w:autoSpaceDN w:val="0"/>
        <w:adjustRightInd w:val="0"/>
        <w:ind w:right="-2" w:firstLine="851"/>
        <w:jc w:val="center"/>
        <w:rPr>
          <w:sz w:val="23"/>
          <w:szCs w:val="23"/>
        </w:rPr>
      </w:pPr>
    </w:p>
    <w:p w14:paraId="6B50C033" w14:textId="77777777" w:rsidR="008556B8" w:rsidRDefault="008556B8" w:rsidP="00F40EA5">
      <w:pPr>
        <w:autoSpaceDE w:val="0"/>
        <w:autoSpaceDN w:val="0"/>
        <w:adjustRightInd w:val="0"/>
        <w:ind w:right="-2" w:firstLine="851"/>
        <w:jc w:val="center"/>
        <w:rPr>
          <w:sz w:val="23"/>
          <w:szCs w:val="23"/>
        </w:rPr>
      </w:pPr>
    </w:p>
    <w:p w14:paraId="603DECE8" w14:textId="64E71DE8" w:rsidR="00F40EA5" w:rsidRPr="00F40EA5" w:rsidRDefault="00F40EA5" w:rsidP="00F40EA5">
      <w:pPr>
        <w:autoSpaceDE w:val="0"/>
        <w:autoSpaceDN w:val="0"/>
        <w:adjustRightInd w:val="0"/>
        <w:ind w:right="-2" w:firstLine="851"/>
        <w:jc w:val="center"/>
        <w:rPr>
          <w:sz w:val="23"/>
          <w:szCs w:val="23"/>
        </w:rPr>
      </w:pPr>
      <w:r w:rsidRPr="00F40EA5">
        <w:rPr>
          <w:sz w:val="23"/>
          <w:szCs w:val="23"/>
        </w:rPr>
        <w:t xml:space="preserve">Alfenas, MG, </w:t>
      </w:r>
      <w:r w:rsidR="001708AB">
        <w:rPr>
          <w:sz w:val="23"/>
          <w:szCs w:val="23"/>
        </w:rPr>
        <w:t>14</w:t>
      </w:r>
      <w:r w:rsidRPr="00F40EA5">
        <w:rPr>
          <w:sz w:val="23"/>
          <w:szCs w:val="23"/>
        </w:rPr>
        <w:t xml:space="preserve"> de abril de 20</w:t>
      </w:r>
      <w:r w:rsidR="002E3D69">
        <w:rPr>
          <w:sz w:val="23"/>
          <w:szCs w:val="23"/>
        </w:rPr>
        <w:t>2</w:t>
      </w:r>
      <w:r w:rsidR="001708AB">
        <w:rPr>
          <w:sz w:val="23"/>
          <w:szCs w:val="23"/>
        </w:rPr>
        <w:t>3</w:t>
      </w:r>
      <w:r w:rsidRPr="00F40EA5">
        <w:rPr>
          <w:sz w:val="23"/>
          <w:szCs w:val="23"/>
        </w:rPr>
        <w:t>.</w:t>
      </w:r>
    </w:p>
    <w:p w14:paraId="42B66296" w14:textId="77777777" w:rsidR="00F40EA5" w:rsidRPr="00F40EA5" w:rsidRDefault="00F40EA5" w:rsidP="00F40EA5">
      <w:pPr>
        <w:ind w:left="-142" w:firstLine="851"/>
        <w:jc w:val="both"/>
        <w:rPr>
          <w:sz w:val="23"/>
          <w:szCs w:val="23"/>
        </w:rPr>
      </w:pPr>
    </w:p>
    <w:p w14:paraId="69F0FA51" w14:textId="77777777" w:rsidR="00F40EA5" w:rsidRPr="00F40EA5" w:rsidRDefault="00F40EA5" w:rsidP="00F40EA5">
      <w:pPr>
        <w:ind w:left="-142" w:firstLine="1560"/>
        <w:jc w:val="both"/>
      </w:pPr>
    </w:p>
    <w:p w14:paraId="5CBFEFDB" w14:textId="77777777" w:rsidR="00F40EA5" w:rsidRPr="00F40EA5" w:rsidRDefault="00F40EA5" w:rsidP="00F40EA5">
      <w:pPr>
        <w:ind w:left="-142"/>
        <w:jc w:val="both"/>
        <w:rPr>
          <w:b/>
        </w:rPr>
      </w:pPr>
    </w:p>
    <w:p w14:paraId="4A619D1E" w14:textId="10D446E8" w:rsidR="00F40EA5" w:rsidRPr="00F40EA5" w:rsidRDefault="001708AB" w:rsidP="00F40EA5">
      <w:pPr>
        <w:ind w:left="-567" w:right="-2"/>
        <w:jc w:val="center"/>
        <w:rPr>
          <w:b/>
        </w:rPr>
      </w:pPr>
      <w:r>
        <w:rPr>
          <w:b/>
        </w:rPr>
        <w:t xml:space="preserve">Fábio Marques Florêncio </w:t>
      </w:r>
    </w:p>
    <w:p w14:paraId="3AB0F5F1" w14:textId="77777777" w:rsidR="001708AB" w:rsidRDefault="001708AB" w:rsidP="00F40EA5">
      <w:pPr>
        <w:ind w:left="-567" w:right="-2"/>
        <w:jc w:val="center"/>
        <w:rPr>
          <w:b/>
        </w:rPr>
      </w:pPr>
    </w:p>
    <w:p w14:paraId="1DD56BB5" w14:textId="77777777" w:rsidR="00F40EA5" w:rsidRPr="00F40EA5" w:rsidRDefault="00F40EA5" w:rsidP="00F40EA5">
      <w:pPr>
        <w:ind w:left="-567" w:right="-2"/>
        <w:jc w:val="center"/>
        <w:rPr>
          <w:b/>
        </w:rPr>
      </w:pPr>
      <w:r w:rsidRPr="00F40EA5">
        <w:rPr>
          <w:b/>
        </w:rPr>
        <w:t>Prefeito Municipal</w:t>
      </w:r>
    </w:p>
    <w:p w14:paraId="1F91B022" w14:textId="77777777" w:rsidR="00D934BE" w:rsidRPr="00977D42" w:rsidRDefault="005D52E8" w:rsidP="00D6066D">
      <w:pPr>
        <w:pStyle w:val="Cabealho"/>
        <w:tabs>
          <w:tab w:val="clear" w:pos="4419"/>
          <w:tab w:val="clear" w:pos="8838"/>
        </w:tabs>
        <w:ind w:left="-90"/>
        <w:jc w:val="center"/>
        <w:rPr>
          <w:sz w:val="26"/>
          <w:szCs w:val="26"/>
        </w:rPr>
      </w:pPr>
      <w:r w:rsidRPr="00D6066D">
        <w:rPr>
          <w:rFonts w:ascii="Arial" w:hAnsi="Arial"/>
          <w:b/>
          <w:sz w:val="22"/>
          <w:szCs w:val="22"/>
          <w14:shadow w14:blurRad="50800" w14:dist="38100" w14:dir="2700000" w14:sx="100000" w14:sy="100000" w14:kx="0" w14:ky="0" w14:algn="tl">
            <w14:srgbClr w14:val="000000">
              <w14:alpha w14:val="60000"/>
            </w14:srgbClr>
          </w14:shadow>
        </w:rPr>
        <w:t xml:space="preserve"> </w:t>
      </w:r>
    </w:p>
    <w:sectPr w:rsidR="00D934BE" w:rsidRPr="00977D42" w:rsidSect="00D934BE">
      <w:headerReference w:type="default" r:id="rId8"/>
      <w:footerReference w:type="default" r:id="rId9"/>
      <w:pgSz w:w="11907" w:h="16840" w:code="9"/>
      <w:pgMar w:top="3261" w:right="1111" w:bottom="1843" w:left="1797" w:header="425" w:footer="172"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090B4" w16cex:dateUtc="2021-04-14T00:50:00Z"/>
  <w16cex:commentExtensible w16cex:durableId="242095FB" w16cex:dateUtc="2021-04-14T0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0F18E1" w16cid:durableId="242090B4"/>
  <w16cid:commentId w16cid:paraId="6EB53CC4" w16cid:durableId="242095F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81396B" w14:textId="77777777" w:rsidR="00682C6F" w:rsidRDefault="00682C6F">
      <w:r>
        <w:separator/>
      </w:r>
    </w:p>
  </w:endnote>
  <w:endnote w:type="continuationSeparator" w:id="0">
    <w:p w14:paraId="7255206C" w14:textId="77777777" w:rsidR="00682C6F" w:rsidRDefault="00682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badi MT Condensed Light">
    <w:altName w:val="Arial Narro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MT Black">
    <w:altName w:val="Times New Roman"/>
    <w:panose1 w:val="00000000000000000000"/>
    <w:charset w:val="EE"/>
    <w:family w:val="auto"/>
    <w:notTrueType/>
    <w:pitch w:val="variable"/>
    <w:sig w:usb0="00000005" w:usb1="00000000" w:usb2="00000000" w:usb3="00000000" w:csb0="00000002"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tars2">
    <w:altName w:val="Symbol"/>
    <w:charset w:val="02"/>
    <w:family w:val="swiss"/>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8E4E2" w14:textId="1B63BD9B" w:rsidR="00753821" w:rsidRPr="00683FFD" w:rsidRDefault="002F0436" w:rsidP="00711280">
    <w:pPr>
      <w:pStyle w:val="Rodap"/>
      <w:tabs>
        <w:tab w:val="clear" w:pos="4419"/>
      </w:tabs>
      <w:rPr>
        <w:rFonts w:ascii="Arial Black" w:hAnsi="Arial Black"/>
        <w:color w:val="C0C0C0"/>
        <w:sz w:val="10"/>
        <w:szCs w:val="10"/>
        <w:shd w:val="clear" w:color="auto" w:fill="0000FF"/>
      </w:rPr>
    </w:pPr>
    <w:r>
      <w:rPr>
        <w:color w:val="244061"/>
        <w:sz w:val="14"/>
        <w:szCs w:val="14"/>
        <w14:shadow w14:blurRad="0" w14:dist="25400" w14:dir="13500000" w14:sx="0" w14:sy="0" w14:kx="0" w14:ky="0" w14:algn="none">
          <w14:srgbClr w14:val="000000">
            <w14:alpha w14:val="50000"/>
          </w14:srgbClr>
        </w14:shadow>
        <w14:textOutline w14:w="9525" w14:cap="flat" w14:cmpd="sng" w14:algn="ctr">
          <w14:solidFill>
            <w14:srgbClr w14:val="FFFFFF">
              <w14:alpha w14:val="50000"/>
              <w14:lumMod w14:val="75000"/>
            </w14:srgbClr>
          </w14:solidFill>
          <w14:prstDash w14:val="solid"/>
          <w14:round/>
        </w14:textOutline>
      </w:rPr>
      <w:t>Diretoria G. O.</w:t>
    </w:r>
    <w:r w:rsidR="00753821" w:rsidRPr="00BE1E10">
      <w:rPr>
        <w:color w:val="C0C0C0"/>
        <w:sz w:val="14"/>
        <w:szCs w:val="14"/>
      </w:rPr>
      <w:t xml:space="preserve">   </w:t>
    </w:r>
    <w:r w:rsidR="00FB6F37" w:rsidRPr="00BE1E10">
      <w:rPr>
        <w:snapToGrid w:val="0"/>
        <w:color w:val="C0C0C0"/>
        <w:sz w:val="14"/>
        <w:szCs w:val="14"/>
      </w:rPr>
      <w:fldChar w:fldCharType="begin"/>
    </w:r>
    <w:r w:rsidR="00753821" w:rsidRPr="00BE1E10">
      <w:rPr>
        <w:snapToGrid w:val="0"/>
        <w:color w:val="C0C0C0"/>
        <w:sz w:val="14"/>
        <w:szCs w:val="14"/>
      </w:rPr>
      <w:instrText xml:space="preserve"> FILENAME \p </w:instrText>
    </w:r>
    <w:r w:rsidR="00FB6F37" w:rsidRPr="00BE1E10">
      <w:rPr>
        <w:snapToGrid w:val="0"/>
        <w:color w:val="C0C0C0"/>
        <w:sz w:val="14"/>
        <w:szCs w:val="14"/>
      </w:rPr>
      <w:fldChar w:fldCharType="separate"/>
    </w:r>
    <w:r w:rsidR="00B9702F">
      <w:rPr>
        <w:noProof/>
        <w:snapToGrid w:val="0"/>
        <w:color w:val="C0C0C0"/>
        <w:sz w:val="14"/>
        <w:szCs w:val="14"/>
      </w:rPr>
      <w:t>C:\Users\Hermes\Documents\Arquivos LEILA\Perla 2023\MINUTA LDO 2024\MINUTA DA LDO 2024.docx</w:t>
    </w:r>
    <w:r w:rsidR="00FB6F37" w:rsidRPr="00BE1E10">
      <w:rPr>
        <w:snapToGrid w:val="0"/>
        <w:color w:val="C0C0C0"/>
        <w:sz w:val="14"/>
        <w:szCs w:val="14"/>
      </w:rPr>
      <w:fldChar w:fldCharType="end"/>
    </w:r>
    <w:r w:rsidR="00753821" w:rsidRPr="00BE1E10">
      <w:rPr>
        <w:snapToGrid w:val="0"/>
        <w:color w:val="C0C0C0"/>
        <w:sz w:val="14"/>
        <w:szCs w:val="14"/>
      </w:rPr>
      <w:t xml:space="preserve"> </w:t>
    </w:r>
    <w:r w:rsidR="00753821" w:rsidRPr="00BE1E10">
      <w:rPr>
        <w:color w:val="C0C0C0"/>
        <w:sz w:val="14"/>
        <w:szCs w:val="14"/>
      </w:rPr>
      <w:t xml:space="preserve">  </w:t>
    </w:r>
    <w:r w:rsidR="00753821" w:rsidRPr="00BE1E10">
      <w:rPr>
        <w:color w:val="C0C0C0"/>
        <w:sz w:val="14"/>
        <w:szCs w:val="14"/>
      </w:rPr>
      <w:sym w:font="Stars2" w:char="F04A"/>
    </w:r>
    <w:r w:rsidR="00753821" w:rsidRPr="00BE1E10">
      <w:rPr>
        <w:rFonts w:ascii="Arial Black" w:hAnsi="Arial Black"/>
        <w:color w:val="C0C0C0"/>
        <w:sz w:val="14"/>
        <w:szCs w:val="14"/>
      </w:rPr>
      <w:t xml:space="preserve"> </w:t>
    </w:r>
    <w:r w:rsidR="00753821" w:rsidRPr="00711280">
      <w:rPr>
        <w:rFonts w:ascii="Arial Black" w:hAnsi="Arial Black"/>
        <w:color w:val="C0C0C0"/>
        <w:sz w:val="10"/>
        <w:szCs w:val="10"/>
      </w:rPr>
      <w:t xml:space="preserve">      </w:t>
    </w:r>
    <w:r w:rsidR="00D6066D">
      <w:rPr>
        <w:rFonts w:ascii="Arial Black" w:hAnsi="Arial Black"/>
        <w:noProof/>
        <w:color w:val="C0C0C0"/>
        <w:sz w:val="10"/>
        <w:szCs w:val="10"/>
      </w:rPr>
      <mc:AlternateContent>
        <mc:Choice Requires="wpg">
          <w:drawing>
            <wp:inline distT="0" distB="0" distL="0" distR="0" wp14:anchorId="50D890E5" wp14:editId="1F3B8FCA">
              <wp:extent cx="548640" cy="171450"/>
              <wp:effectExtent l="9525" t="9525" r="13335" b="9525"/>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171450"/>
                        <a:chOff x="614" y="660"/>
                        <a:chExt cx="864" cy="374"/>
                      </a:xfrm>
                    </wpg:grpSpPr>
                    <wps:wsp>
                      <wps:cNvPr id="2" name="AutoShape 8"/>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3" name="AutoShape 9"/>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4" name="Text Box 10"/>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4D7D4" w14:textId="77777777" w:rsidR="00753821" w:rsidRPr="00BE1E10" w:rsidRDefault="00FB6F37" w:rsidP="00BE1E10">
                            <w:pPr>
                              <w:jc w:val="center"/>
                              <w:rPr>
                                <w:color w:val="FFFFFF"/>
                                <w:sz w:val="16"/>
                                <w:szCs w:val="16"/>
                              </w:rPr>
                            </w:pPr>
                            <w:r w:rsidRPr="00BE1E10">
                              <w:rPr>
                                <w:sz w:val="16"/>
                                <w:szCs w:val="16"/>
                              </w:rPr>
                              <w:fldChar w:fldCharType="begin"/>
                            </w:r>
                            <w:r w:rsidR="00753821" w:rsidRPr="00BE1E10">
                              <w:rPr>
                                <w:sz w:val="16"/>
                                <w:szCs w:val="16"/>
                              </w:rPr>
                              <w:instrText xml:space="preserve"> PAGE    \* MERGEFORMAT </w:instrText>
                            </w:r>
                            <w:r w:rsidRPr="00BE1E10">
                              <w:rPr>
                                <w:sz w:val="16"/>
                                <w:szCs w:val="16"/>
                              </w:rPr>
                              <w:fldChar w:fldCharType="separate"/>
                            </w:r>
                            <w:r w:rsidR="00BC6DE5" w:rsidRPr="00BC6DE5">
                              <w:rPr>
                                <w:b/>
                                <w:noProof/>
                                <w:color w:val="FFFFFF"/>
                                <w:sz w:val="16"/>
                                <w:szCs w:val="16"/>
                              </w:rPr>
                              <w:t>17</w:t>
                            </w:r>
                            <w:r w:rsidRPr="00BE1E10">
                              <w:rPr>
                                <w:sz w:val="16"/>
                                <w:szCs w:val="16"/>
                              </w:rPr>
                              <w:fldChar w:fldCharType="end"/>
                            </w:r>
                          </w:p>
                        </w:txbxContent>
                      </wps:txbx>
                      <wps:bodyPr rot="0" vert="horz" wrap="square" lIns="0" tIns="0" rIns="0" bIns="0" anchor="t" anchorCtr="0" upright="1">
                        <a:noAutofit/>
                      </wps:bodyPr>
                    </wps:wsp>
                  </wpg:wgp>
                </a:graphicData>
              </a:graphic>
            </wp:inline>
          </w:drawing>
        </mc:Choice>
        <mc:Fallback>
          <w:pict>
            <v:group w14:anchorId="50D890E5" id="Group 7" o:spid="_x0000_s1030" style="width:43.2pt;height:13.5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">
              <v:roundrect id="AutoShape 8" o:spid="_x0000_s1031"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imJ8IA&#10;AADaAAAADwAAAGRycy9kb3ducmV2LnhtbESPS2vDMBCE74X+B7GF3hq5PpTgWjZNaEhuIQ9Kjou1&#10;tdVaK2Mpfvz7qFDIcZiZb5i8nGwrBuq9cazgdZGAIK6cNlwrOJ82L0sQPiBrbB2Tgpk8lMXjQ46Z&#10;diMfaDiGWkQI+wwVNCF0mZS+asiiX7iOOHrfrrcYouxrqXscI9y2Mk2SN2nRcFxosKN1Q9Xv8WoV&#10;GL/9/Ek8ovnaDMv5sL9sV+ai1PPT9PEOItAU7uH/9k4rSOHvSrwBsr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aKYnwgAAANoAAAAPAAAAAAAAAAAAAAAAAJgCAABkcnMvZG93&#10;bnJldi54bWxQSwUGAAAAAAQABAD1AAAAhwMAAAAA&#10;" strokecolor="#c4bc96"/>
              <v:roundrect id="AutoShape 9" o:spid="_x0000_s1032"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3rlsMA&#10;AADaAAAADwAAAGRycy9kb3ducmV2LnhtbESPQWvCQBSE7wX/w/KE3urGBlqJriKKYC+BqqDHx+4z&#10;G8y+Ddltkv77bqHQ4zAz3zCrzega0VMXas8K5rMMBLH2puZKweV8eFmACBHZYOOZFHxTgM168rTC&#10;wviBP6k/xUokCIcCFdgY20LKoC05DDPfEifv7juHMcmukqbDIcFdI1+z7E06rDktWGxpZ0k/Tl9O&#10;QXmr3xcf/eVRnoPeN7erHXIclXqejtsliEhj/A//tY9GQQ6/V9IN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C3rlsMAAADaAAAADwAAAAAAAAAAAAAAAACYAgAAZHJzL2Rv&#10;d25yZXYueG1sUEsFBgAAAAAEAAQA9QAAAIgDAAAAAA==&#10;" fillcolor="#c4bc96" strokecolor="#c4bc96"/>
              <v:shapetype id="_x0000_t202" coordsize="21600,21600" o:spt="202" path="m,l,21600r21600,l21600,xe">
                <v:stroke joinstyle="miter"/>
                <v:path gradientshapeok="t" o:connecttype="rect"/>
              </v:shapetype>
              <v:shape id="Text Box 10" o:spid="_x0000_s1033"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14:paraId="4864D7D4" w14:textId="77777777" w:rsidR="00753821" w:rsidRPr="00BE1E10" w:rsidRDefault="00FB6F37" w:rsidP="00BE1E10">
                      <w:pPr>
                        <w:jc w:val="center"/>
                        <w:rPr>
                          <w:color w:val="FFFFFF"/>
                          <w:sz w:val="16"/>
                          <w:szCs w:val="16"/>
                        </w:rPr>
                      </w:pPr>
                      <w:r w:rsidRPr="00BE1E10">
                        <w:rPr>
                          <w:sz w:val="16"/>
                          <w:szCs w:val="16"/>
                        </w:rPr>
                        <w:fldChar w:fldCharType="begin"/>
                      </w:r>
                      <w:r w:rsidR="00753821" w:rsidRPr="00BE1E10">
                        <w:rPr>
                          <w:sz w:val="16"/>
                          <w:szCs w:val="16"/>
                        </w:rPr>
                        <w:instrText xml:space="preserve"> PAGE    \* MERGEFORMAT </w:instrText>
                      </w:r>
                      <w:r w:rsidRPr="00BE1E10">
                        <w:rPr>
                          <w:sz w:val="16"/>
                          <w:szCs w:val="16"/>
                        </w:rPr>
                        <w:fldChar w:fldCharType="separate"/>
                      </w:r>
                      <w:r w:rsidR="00BC6DE5" w:rsidRPr="00BC6DE5">
                        <w:rPr>
                          <w:b/>
                          <w:noProof/>
                          <w:color w:val="FFFFFF"/>
                          <w:sz w:val="16"/>
                          <w:szCs w:val="16"/>
                        </w:rPr>
                        <w:t>17</w:t>
                      </w:r>
                      <w:r w:rsidRPr="00BE1E10">
                        <w:rPr>
                          <w:sz w:val="16"/>
                          <w:szCs w:val="16"/>
                        </w:rPr>
                        <w:fldChar w:fldCharType="end"/>
                      </w:r>
                    </w:p>
                  </w:txbxContent>
                </v:textbox>
              </v:shape>
              <w10:anchorlock/>
            </v:group>
          </w:pict>
        </mc:Fallback>
      </mc:AlternateContent>
    </w:r>
    <w:r w:rsidR="00753821" w:rsidRPr="00683FFD">
      <w:rPr>
        <w:rFonts w:ascii="Arial Black" w:hAnsi="Arial Black"/>
        <w:color w:val="C0C0C0"/>
        <w:sz w:val="10"/>
        <w:szCs w:val="10"/>
        <w:shd w:val="clear" w:color="auto" w:fill="0000FF"/>
      </w:rPr>
      <w:t xml:space="preserve">                      </w:t>
    </w:r>
  </w:p>
  <w:p w14:paraId="58F1886B" w14:textId="77777777" w:rsidR="00753821" w:rsidRDefault="00753821" w:rsidP="00BE1E10">
    <w:pPr>
      <w:pStyle w:val="Cabealho"/>
      <w:tabs>
        <w:tab w:val="clear" w:pos="4419"/>
        <w:tab w:val="clear" w:pos="8838"/>
        <w:tab w:val="left" w:pos="3847"/>
        <w:tab w:val="right" w:pos="8999"/>
        <w:tab w:val="right" w:pos="9356"/>
      </w:tabs>
    </w:pPr>
    <w:r w:rsidRPr="00927242">
      <w:rPr>
        <w:noProof/>
      </w:rPr>
      <w:tab/>
    </w:r>
    <w:r w:rsidR="00BE1E10">
      <w:rPr>
        <w:noProof/>
      </w:rPr>
      <w:t xml:space="preserve">                                                </w:t>
    </w:r>
    <w:r w:rsidRPr="00927242">
      <w:rPr>
        <w:noProof/>
      </w:rPr>
      <w:tab/>
    </w:r>
    <w:r w:rsidRPr="00683FFD">
      <w:rPr>
        <w:noProof/>
        <w:sz w:val="16"/>
        <w:szCs w:val="16"/>
      </w:rPr>
      <w:tab/>
    </w:r>
  </w:p>
  <w:p w14:paraId="450B544D" w14:textId="77777777" w:rsidR="00753821" w:rsidRDefault="00753821">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AC392" w14:textId="77777777" w:rsidR="00682C6F" w:rsidRDefault="00682C6F">
      <w:r>
        <w:separator/>
      </w:r>
    </w:p>
  </w:footnote>
  <w:footnote w:type="continuationSeparator" w:id="0">
    <w:p w14:paraId="684ACFDE" w14:textId="77777777" w:rsidR="00682C6F" w:rsidRDefault="00682C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A6200" w14:textId="77777777" w:rsidR="00753821" w:rsidRDefault="00D6066D">
    <w:pPr>
      <w:pStyle w:val="Cabealho"/>
      <w:tabs>
        <w:tab w:val="left" w:pos="4140"/>
      </w:tabs>
    </w:pPr>
    <w:r>
      <w:rPr>
        <w:noProof/>
      </w:rPr>
      <mc:AlternateContent>
        <mc:Choice Requires="wps">
          <w:drawing>
            <wp:anchor distT="0" distB="0" distL="114300" distR="114300" simplePos="0" relativeHeight="251655680" behindDoc="0" locked="0" layoutInCell="1" allowOverlap="1" wp14:anchorId="08C1EE7F" wp14:editId="12E73703">
              <wp:simplePos x="0" y="0"/>
              <wp:positionH relativeFrom="column">
                <wp:posOffset>-302895</wp:posOffset>
              </wp:positionH>
              <wp:positionV relativeFrom="paragraph">
                <wp:posOffset>34925</wp:posOffset>
              </wp:positionV>
              <wp:extent cx="6315075" cy="9601200"/>
              <wp:effectExtent l="40005" t="44450" r="45720" b="4127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9601200"/>
                      </a:xfrm>
                      <a:prstGeom prst="rect">
                        <a:avLst/>
                      </a:prstGeom>
                      <a:solidFill>
                        <a:srgbClr val="FFFFFF"/>
                      </a:solidFill>
                      <a:ln w="76200" cmpd="tri">
                        <a:solidFill>
                          <a:srgbClr val="000000"/>
                        </a:solidFill>
                        <a:miter lim="800000"/>
                        <a:headEnd/>
                        <a:tailEnd/>
                      </a:ln>
                    </wps:spPr>
                    <wps:txbx>
                      <w:txbxContent>
                        <w:p w14:paraId="4B07EFC1" w14:textId="77777777" w:rsidR="00753821" w:rsidRPr="00971CD2" w:rsidRDefault="00753821" w:rsidP="00971C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08C1EE7F" id="_x0000_t202" coordsize="21600,21600" o:spt="202" path="m,l,21600r21600,l21600,xe">
              <v:stroke joinstyle="miter"/>
              <v:path gradientshapeok="t" o:connecttype="rect"/>
            </v:shapetype>
            <v:shape id="Text Box 1" o:spid="_x0000_s1026" type="#_x0000_t202" style="position:absolute;margin-left:-23.85pt;margin-top:2.75pt;width:497.25pt;height:75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" strokeweight="6pt">
              <v:stroke linestyle="thickBetweenThin"/>
              <v:textbox>
                <w:txbxContent>
                  <w:p w14:paraId="4B07EFC1" w14:textId="77777777" w:rsidR="00753821" w:rsidRPr="00971CD2" w:rsidRDefault="00753821" w:rsidP="00971CD2"/>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4B361C65" wp14:editId="75EC3245">
              <wp:simplePos x="0" y="0"/>
              <wp:positionH relativeFrom="column">
                <wp:posOffset>0</wp:posOffset>
              </wp:positionH>
              <wp:positionV relativeFrom="paragraph">
                <wp:posOffset>1168400</wp:posOffset>
              </wp:positionV>
              <wp:extent cx="5727065" cy="762000"/>
              <wp:effectExtent l="0" t="0" r="0" b="31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FAAEC" w14:textId="77777777" w:rsidR="00753821" w:rsidRPr="00D6066D" w:rsidRDefault="00753821" w:rsidP="00C76422">
                          <w:pPr>
                            <w:spacing w:before="100" w:beforeAutospacing="1" w:after="100" w:afterAutospacing="1"/>
                            <w:contextualSpacing/>
                            <w:jc w:val="center"/>
                            <w:rPr>
                              <w:b/>
                              <w:color w:val="262626"/>
                              <w14:shadow w14:blurRad="50800" w14:dist="38100" w14:dir="2700000" w14:sx="100000" w14:sy="100000" w14:kx="0" w14:ky="0" w14:algn="tl">
                                <w14:srgbClr w14:val="000000">
                                  <w14:alpha w14:val="60000"/>
                                </w14:srgbClr>
                              </w14:shadow>
                            </w:rPr>
                          </w:pPr>
                          <w:r w:rsidRPr="00D6066D">
                            <w:rPr>
                              <w:b/>
                              <w:color w:val="262626"/>
                              <w14:shadow w14:blurRad="50800" w14:dist="38100" w14:dir="2700000" w14:sx="100000" w14:sy="100000" w14:kx="0" w14:ky="0" w14:algn="tl">
                                <w14:srgbClr w14:val="000000">
                                  <w14:alpha w14:val="60000"/>
                                </w14:srgbClr>
                              </w14:shadow>
                            </w:rPr>
                            <w:t>CNPJ/</w:t>
                          </w:r>
                          <w:proofErr w:type="gramStart"/>
                          <w:r w:rsidRPr="00D6066D">
                            <w:rPr>
                              <w:b/>
                              <w:color w:val="262626"/>
                              <w14:shadow w14:blurRad="50800" w14:dist="38100" w14:dir="2700000" w14:sx="100000" w14:sy="100000" w14:kx="0" w14:ky="0" w14:algn="tl">
                                <w14:srgbClr w14:val="000000">
                                  <w14:alpha w14:val="60000"/>
                                </w14:srgbClr>
                              </w14:shadow>
                            </w:rPr>
                            <w:t>MF  18.243.220</w:t>
                          </w:r>
                          <w:proofErr w:type="gramEnd"/>
                          <w:r w:rsidRPr="00D6066D">
                            <w:rPr>
                              <w:b/>
                              <w:color w:val="262626"/>
                              <w14:shadow w14:blurRad="50800" w14:dist="38100" w14:dir="2700000" w14:sx="100000" w14:sy="100000" w14:kx="0" w14:ky="0" w14:algn="tl">
                                <w14:srgbClr w14:val="000000">
                                  <w14:alpha w14:val="60000"/>
                                </w14:srgbClr>
                              </w14:shadow>
                            </w:rPr>
                            <w:t>/0001-01</w:t>
                          </w:r>
                        </w:p>
                        <w:p w14:paraId="5F6D0170" w14:textId="77777777" w:rsidR="00753821" w:rsidRPr="001D3A17" w:rsidRDefault="00753821" w:rsidP="00C76422">
                          <w:pPr>
                            <w:spacing w:before="100" w:beforeAutospacing="1" w:after="100" w:afterAutospacing="1"/>
                            <w:contextualSpacing/>
                            <w:jc w:val="center"/>
                            <w:rPr>
                              <w:rFonts w:ascii="Arial" w:hAnsi="Arial"/>
                              <w:b/>
                              <w:sz w:val="16"/>
                              <w:szCs w:val="16"/>
                            </w:rPr>
                          </w:pPr>
                          <w:r w:rsidRPr="001D3A17">
                            <w:rPr>
                              <w:rFonts w:ascii="Arial" w:hAnsi="Arial"/>
                              <w:b/>
                              <w:sz w:val="16"/>
                              <w:szCs w:val="16"/>
                            </w:rPr>
                            <w:t>Praça Fausto Mon</w:t>
                          </w:r>
                          <w:r w:rsidR="00D6066D">
                            <w:rPr>
                              <w:rFonts w:ascii="Arial" w:hAnsi="Arial"/>
                              <w:b/>
                              <w:sz w:val="16"/>
                              <w:szCs w:val="16"/>
                            </w:rPr>
                            <w:t>teiro 347 – Centro –</w:t>
                          </w:r>
                          <w:r w:rsidRPr="001D3A17">
                            <w:rPr>
                              <w:rFonts w:ascii="Arial" w:hAnsi="Arial"/>
                              <w:b/>
                              <w:sz w:val="16"/>
                              <w:szCs w:val="16"/>
                            </w:rPr>
                            <w:t>- ALFENAS(MG)</w:t>
                          </w:r>
                        </w:p>
                        <w:p w14:paraId="73DD207E" w14:textId="77777777" w:rsidR="00753821" w:rsidRPr="001D3A17" w:rsidRDefault="00682C6F" w:rsidP="00C76422">
                          <w:pPr>
                            <w:spacing w:before="100" w:beforeAutospacing="1" w:after="100" w:afterAutospacing="1"/>
                            <w:contextualSpacing/>
                            <w:jc w:val="center"/>
                            <w:rPr>
                              <w:rFonts w:ascii="Arial" w:hAnsi="Arial"/>
                              <w:b/>
                              <w:sz w:val="16"/>
                              <w:szCs w:val="16"/>
                            </w:rPr>
                          </w:pPr>
                          <w:hyperlink r:id="rId1" w:history="1">
                            <w:r w:rsidR="00D6066D" w:rsidRPr="007948E9">
                              <w:rPr>
                                <w:rStyle w:val="Hyperlink"/>
                                <w:rFonts w:ascii="Arial" w:hAnsi="Arial"/>
                                <w:b/>
                                <w:sz w:val="16"/>
                                <w:szCs w:val="16"/>
                              </w:rPr>
                              <w:t>www.alfenas.mg.gov.br</w:t>
                            </w:r>
                          </w:hyperlink>
                        </w:p>
                        <w:p w14:paraId="053476D1" w14:textId="77777777" w:rsidR="00753821" w:rsidRPr="00BE4E79" w:rsidRDefault="00753821" w:rsidP="00BE4E79">
                          <w:pPr>
                            <w:jc w:val="center"/>
                            <w:rPr>
                              <w:b/>
                            </w:rPr>
                          </w:pPr>
                        </w:p>
                        <w:p w14:paraId="48BED8E9" w14:textId="77777777" w:rsidR="00753821" w:rsidRPr="00BE4E79" w:rsidRDefault="00753821" w:rsidP="00BE4E79">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4B361C65" id="Text Box 5" o:spid="_x0000_s1027" type="#_x0000_t202" style="position:absolute;margin-left:0;margin-top:92pt;width:450.95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" filled="f" stroked="f">
              <v:textbox>
                <w:txbxContent>
                  <w:p w14:paraId="439FAAEC" w14:textId="77777777" w:rsidR="00753821" w:rsidRPr="00D6066D" w:rsidRDefault="00753821" w:rsidP="00C76422">
                    <w:pPr>
                      <w:spacing w:before="100" w:beforeAutospacing="1" w:after="100" w:afterAutospacing="1"/>
                      <w:contextualSpacing/>
                      <w:jc w:val="center"/>
                      <w:rPr>
                        <w:b/>
                        <w:color w:val="262626"/>
                        <w14:shadow w14:blurRad="50800" w14:dist="38100" w14:dir="2700000" w14:sx="100000" w14:sy="100000" w14:kx="0" w14:ky="0" w14:algn="tl">
                          <w14:srgbClr w14:val="000000">
                            <w14:alpha w14:val="60000"/>
                          </w14:srgbClr>
                        </w14:shadow>
                      </w:rPr>
                    </w:pPr>
                    <w:r w:rsidRPr="00D6066D">
                      <w:rPr>
                        <w:b/>
                        <w:color w:val="262626"/>
                        <w14:shadow w14:blurRad="50800" w14:dist="38100" w14:dir="2700000" w14:sx="100000" w14:sy="100000" w14:kx="0" w14:ky="0" w14:algn="tl">
                          <w14:srgbClr w14:val="000000">
                            <w14:alpha w14:val="60000"/>
                          </w14:srgbClr>
                        </w14:shadow>
                      </w:rPr>
                      <w:t>CNPJ/</w:t>
                    </w:r>
                    <w:proofErr w:type="gramStart"/>
                    <w:r w:rsidRPr="00D6066D">
                      <w:rPr>
                        <w:b/>
                        <w:color w:val="262626"/>
                        <w14:shadow w14:blurRad="50800" w14:dist="38100" w14:dir="2700000" w14:sx="100000" w14:sy="100000" w14:kx="0" w14:ky="0" w14:algn="tl">
                          <w14:srgbClr w14:val="000000">
                            <w14:alpha w14:val="60000"/>
                          </w14:srgbClr>
                        </w14:shadow>
                      </w:rPr>
                      <w:t>MF  18.243.220</w:t>
                    </w:r>
                    <w:proofErr w:type="gramEnd"/>
                    <w:r w:rsidRPr="00D6066D">
                      <w:rPr>
                        <w:b/>
                        <w:color w:val="262626"/>
                        <w14:shadow w14:blurRad="50800" w14:dist="38100" w14:dir="2700000" w14:sx="100000" w14:sy="100000" w14:kx="0" w14:ky="0" w14:algn="tl">
                          <w14:srgbClr w14:val="000000">
                            <w14:alpha w14:val="60000"/>
                          </w14:srgbClr>
                        </w14:shadow>
                      </w:rPr>
                      <w:t>/0001-01</w:t>
                    </w:r>
                  </w:p>
                  <w:p w14:paraId="5F6D0170" w14:textId="77777777" w:rsidR="00753821" w:rsidRPr="001D3A17" w:rsidRDefault="00753821" w:rsidP="00C76422">
                    <w:pPr>
                      <w:spacing w:before="100" w:beforeAutospacing="1" w:after="100" w:afterAutospacing="1"/>
                      <w:contextualSpacing/>
                      <w:jc w:val="center"/>
                      <w:rPr>
                        <w:rFonts w:ascii="Arial" w:hAnsi="Arial"/>
                        <w:b/>
                        <w:sz w:val="16"/>
                        <w:szCs w:val="16"/>
                      </w:rPr>
                    </w:pPr>
                    <w:r w:rsidRPr="001D3A17">
                      <w:rPr>
                        <w:rFonts w:ascii="Arial" w:hAnsi="Arial"/>
                        <w:b/>
                        <w:sz w:val="16"/>
                        <w:szCs w:val="16"/>
                      </w:rPr>
                      <w:t>Praça Fausto Mon</w:t>
                    </w:r>
                    <w:r w:rsidR="00D6066D">
                      <w:rPr>
                        <w:rFonts w:ascii="Arial" w:hAnsi="Arial"/>
                        <w:b/>
                        <w:sz w:val="16"/>
                        <w:szCs w:val="16"/>
                      </w:rPr>
                      <w:t>teiro 347 – Centro –</w:t>
                    </w:r>
                    <w:r w:rsidRPr="001D3A17">
                      <w:rPr>
                        <w:rFonts w:ascii="Arial" w:hAnsi="Arial"/>
                        <w:b/>
                        <w:sz w:val="16"/>
                        <w:szCs w:val="16"/>
                      </w:rPr>
                      <w:t>- ALFENAS(MG)</w:t>
                    </w:r>
                  </w:p>
                  <w:p w14:paraId="73DD207E" w14:textId="77777777" w:rsidR="00753821" w:rsidRPr="001D3A17" w:rsidRDefault="00F83E62" w:rsidP="00C76422">
                    <w:pPr>
                      <w:spacing w:before="100" w:beforeAutospacing="1" w:after="100" w:afterAutospacing="1"/>
                      <w:contextualSpacing/>
                      <w:jc w:val="center"/>
                      <w:rPr>
                        <w:rFonts w:ascii="Arial" w:hAnsi="Arial"/>
                        <w:b/>
                        <w:sz w:val="16"/>
                        <w:szCs w:val="16"/>
                      </w:rPr>
                    </w:pPr>
                    <w:hyperlink r:id="rId2" w:history="1">
                      <w:r w:rsidR="00D6066D" w:rsidRPr="007948E9">
                        <w:rPr>
                          <w:rStyle w:val="Hyperlink"/>
                          <w:rFonts w:ascii="Arial" w:hAnsi="Arial"/>
                          <w:b/>
                          <w:sz w:val="16"/>
                          <w:szCs w:val="16"/>
                        </w:rPr>
                        <w:t>www.alfenas.mg.gov.br</w:t>
                      </w:r>
                    </w:hyperlink>
                  </w:p>
                  <w:p w14:paraId="053476D1" w14:textId="77777777" w:rsidR="00753821" w:rsidRPr="00BE4E79" w:rsidRDefault="00753821" w:rsidP="00BE4E79">
                    <w:pPr>
                      <w:jc w:val="center"/>
                      <w:rPr>
                        <w:b/>
                      </w:rPr>
                    </w:pPr>
                  </w:p>
                  <w:p w14:paraId="48BED8E9" w14:textId="77777777" w:rsidR="00753821" w:rsidRPr="00BE4E79" w:rsidRDefault="00753821" w:rsidP="00BE4E79">
                    <w:pPr>
                      <w:jc w:val="center"/>
                      <w:rPr>
                        <w:b/>
                      </w:rPr>
                    </w:pP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01516A45" wp14:editId="2B668D71">
              <wp:simplePos x="0" y="0"/>
              <wp:positionH relativeFrom="column">
                <wp:posOffset>573405</wp:posOffset>
              </wp:positionH>
              <wp:positionV relativeFrom="paragraph">
                <wp:posOffset>920750</wp:posOffset>
              </wp:positionV>
              <wp:extent cx="4626610" cy="247650"/>
              <wp:effectExtent l="11430" t="34925" r="29210" b="31750"/>
              <wp:wrapNone/>
              <wp:docPr id="6"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26610" cy="247650"/>
                      </a:xfrm>
                      <a:prstGeom prst="rect">
                        <a:avLst/>
                      </a:prstGeom>
                    </wps:spPr>
                    <wps:txbx>
                      <w:txbxContent>
                        <w:p w14:paraId="3FEF3B0D" w14:textId="77777777" w:rsidR="00D6066D" w:rsidRPr="00B9702F" w:rsidRDefault="00D6066D" w:rsidP="00D6066D">
                          <w:pPr>
                            <w:pStyle w:val="NormalWeb"/>
                            <w:spacing w:before="0" w:after="0"/>
                            <w:jc w:val="center"/>
                            <w:rPr>
                              <w14:textFill>
                                <w14:solidFill>
                                  <w14:srgbClr w14:val="000000">
                                    <w14:alpha w14:val="50000"/>
                                  </w14:srgbClr>
                                </w14:solidFill>
                              </w14:textFill>
                            </w:rPr>
                          </w:pPr>
                          <w:proofErr w:type="gramStart"/>
                          <w:r w:rsidRPr="00B9702F">
                            <w:rPr>
                              <w:rFonts w:ascii="Arial Black" w:hAnsi="Arial Black"/>
                              <w:sz w:val="28"/>
                              <w:szCs w:val="28"/>
                              <w14:shadow w14:blurRad="0" w14:dist="35941" w14:dir="2700000"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000000">
                                    <w14:alpha w14:val="50000"/>
                                  </w14:srgbClr>
                                </w14:solidFill>
                              </w14:textFill>
                            </w:rPr>
                            <w:t>PREFEITURA  MUNICIPAL</w:t>
                          </w:r>
                          <w:proofErr w:type="gramEnd"/>
                          <w:r w:rsidRPr="00B9702F">
                            <w:rPr>
                              <w:rFonts w:ascii="Arial Black" w:hAnsi="Arial Black"/>
                              <w:sz w:val="28"/>
                              <w:szCs w:val="28"/>
                              <w14:shadow w14:blurRad="0" w14:dist="35941" w14:dir="2700000"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000000">
                                    <w14:alpha w14:val="50000"/>
                                  </w14:srgbClr>
                                </w14:solidFill>
                              </w14:textFill>
                            </w:rPr>
                            <w:t xml:space="preserve">  DE  ALFENAS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1516A45" id="_x0000_t202" coordsize="21600,21600" o:spt="202" path="m,l,21600r21600,l21600,xe">
              <v:stroke joinstyle="miter"/>
              <v:path gradientshapeok="t" o:connecttype="rect"/>
            </v:shapetype>
            <v:shape id="WordArt 3" o:spid="_x0000_s1028" type="#_x0000_t202" style="position:absolute;margin-left:45.15pt;margin-top:72.5pt;width:364.3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" filled="f" stroked="f">
              <o:lock v:ext="edit" shapetype="t"/>
              <v:textbox style="mso-fit-shape-to-text:t">
                <w:txbxContent>
                  <w:p w14:paraId="3FEF3B0D" w14:textId="77777777" w:rsidR="00D6066D" w:rsidRPr="00B9702F" w:rsidRDefault="00D6066D" w:rsidP="00D6066D">
                    <w:pPr>
                      <w:pStyle w:val="NormalWeb"/>
                      <w:spacing w:before="0" w:after="0"/>
                      <w:jc w:val="center"/>
                      <w:rPr>
                        <w14:textFill>
                          <w14:solidFill>
                            <w14:srgbClr w14:val="000000">
                              <w14:alpha w14:val="50000"/>
                            </w14:srgbClr>
                          </w14:solidFill>
                        </w14:textFill>
                      </w:rPr>
                    </w:pPr>
                    <w:proofErr w:type="gramStart"/>
                    <w:r w:rsidRPr="00B9702F">
                      <w:rPr>
                        <w:rFonts w:ascii="Arial Black" w:hAnsi="Arial Black"/>
                        <w:sz w:val="28"/>
                        <w:szCs w:val="28"/>
                        <w14:shadow w14:blurRad="0" w14:dist="35941" w14:dir="2700000"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000000">
                              <w14:alpha w14:val="50000"/>
                            </w14:srgbClr>
                          </w14:solidFill>
                        </w14:textFill>
                      </w:rPr>
                      <w:t>PREFEITURA  MUNICIPAL</w:t>
                    </w:r>
                    <w:proofErr w:type="gramEnd"/>
                    <w:r w:rsidRPr="00B9702F">
                      <w:rPr>
                        <w:rFonts w:ascii="Arial Black" w:hAnsi="Arial Black"/>
                        <w:sz w:val="28"/>
                        <w:szCs w:val="28"/>
                        <w14:shadow w14:blurRad="0" w14:dist="35941" w14:dir="2700000"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000000">
                              <w14:alpha w14:val="50000"/>
                            </w14:srgbClr>
                          </w14:solidFill>
                        </w14:textFill>
                      </w:rPr>
                      <w:t xml:space="preserve">  DE  ALFENAS</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184D009F" wp14:editId="5D1D8733">
              <wp:simplePos x="0" y="0"/>
              <wp:positionH relativeFrom="column">
                <wp:posOffset>0</wp:posOffset>
              </wp:positionH>
              <wp:positionV relativeFrom="paragraph">
                <wp:posOffset>34925</wp:posOffset>
              </wp:positionV>
              <wp:extent cx="5727065" cy="1640205"/>
              <wp:effectExtent l="38100" t="44450" r="45085" b="393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1640205"/>
                      </a:xfrm>
                      <a:prstGeom prst="rect">
                        <a:avLst/>
                      </a:prstGeom>
                      <a:solidFill>
                        <a:srgbClr val="FFFFFF"/>
                      </a:solidFill>
                      <a:ln w="76200" cmpd="tri">
                        <a:solidFill>
                          <a:srgbClr val="000000"/>
                        </a:solidFill>
                        <a:miter lim="800000"/>
                        <a:headEnd/>
                        <a:tailEnd/>
                      </a:ln>
                    </wps:spPr>
                    <wps:txbx>
                      <w:txbxContent>
                        <w:p w14:paraId="7A149F20" w14:textId="77777777" w:rsidR="00753821" w:rsidRDefault="00D6066D" w:rsidP="00BE4E79">
                          <w:pPr>
                            <w:jc w:val="center"/>
                          </w:pPr>
                          <w:r w:rsidRPr="00511E32">
                            <w:rPr>
                              <w:noProof/>
                            </w:rPr>
                            <w:drawing>
                              <wp:inline distT="0" distB="0" distL="0" distR="0" wp14:anchorId="366A53D1" wp14:editId="281E56F6">
                                <wp:extent cx="1590675" cy="790575"/>
                                <wp:effectExtent l="0" t="0" r="0" b="0"/>
                                <wp:docPr id="9" name="Imagem 10" descr="Brasao-640x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Brasao-640x48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90675" cy="7905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184D009F" id="Text Box 2" o:spid="_x0000_s1029" type="#_x0000_t202" style="position:absolute;margin-left:0;margin-top:2.75pt;width:450.95pt;height:129.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" strokeweight="6pt">
              <v:stroke linestyle="thickBetweenThin"/>
              <v:textbox>
                <w:txbxContent>
                  <w:p w14:paraId="7A149F20" w14:textId="77777777" w:rsidR="00753821" w:rsidRDefault="00D6066D" w:rsidP="00BE4E79">
                    <w:pPr>
                      <w:jc w:val="center"/>
                    </w:pPr>
                    <w:r w:rsidRPr="00511E32">
                      <w:rPr>
                        <w:noProof/>
                      </w:rPr>
                      <w:drawing>
                        <wp:inline distT="0" distB="0" distL="0" distR="0" wp14:anchorId="366A53D1" wp14:editId="281E56F6">
                          <wp:extent cx="1590675" cy="790575"/>
                          <wp:effectExtent l="0" t="0" r="0" b="0"/>
                          <wp:docPr id="9" name="Imagem 10" descr="Brasao-640x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Brasao-640x48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90675" cy="790575"/>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EE6C1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040B2F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20C2E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B72018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BA843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2"/>
    <w:multiLevelType w:val="singleLevel"/>
    <w:tmpl w:val="3A10FF0E"/>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394C745C"/>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68108612"/>
    <w:lvl w:ilvl="0">
      <w:start w:val="1"/>
      <w:numFmt w:val="decimal"/>
      <w:lvlText w:val="%1."/>
      <w:lvlJc w:val="left"/>
      <w:pPr>
        <w:tabs>
          <w:tab w:val="num" w:pos="360"/>
        </w:tabs>
        <w:ind w:left="360" w:hanging="360"/>
      </w:pPr>
    </w:lvl>
  </w:abstractNum>
  <w:abstractNum w:abstractNumId="8" w15:restartNumberingAfterBreak="0">
    <w:nsid w:val="00000006"/>
    <w:multiLevelType w:val="multilevel"/>
    <w:tmpl w:val="00000006"/>
    <w:name w:val="WW8Num6"/>
    <w:lvl w:ilvl="0">
      <w:start w:val="1"/>
      <w:numFmt w:val="lowerLetter"/>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9" w15:restartNumberingAfterBreak="0">
    <w:nsid w:val="0343636F"/>
    <w:multiLevelType w:val="hybridMultilevel"/>
    <w:tmpl w:val="2F1A5B0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7BC6E03"/>
    <w:multiLevelType w:val="multilevel"/>
    <w:tmpl w:val="72F47984"/>
    <w:lvl w:ilvl="0">
      <w:start w:val="1"/>
      <w:numFmt w:val="upperRoman"/>
      <w:lvlText w:val="%1."/>
      <w:lvlJc w:val="left"/>
      <w:pPr>
        <w:ind w:left="1353" w:hanging="720"/>
      </w:pPr>
      <w:rPr>
        <w:rFonts w:hint="default"/>
        <w:b/>
        <w:bCs/>
        <w:color w:val="auto"/>
      </w:rPr>
    </w:lvl>
    <w:lvl w:ilvl="1">
      <w:start w:val="1"/>
      <w:numFmt w:val="decimal"/>
      <w:isLgl/>
      <w:lvlText w:val="%1.%2."/>
      <w:lvlJc w:val="left"/>
      <w:pPr>
        <w:ind w:left="1353" w:hanging="72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713" w:hanging="1080"/>
      </w:pPr>
      <w:rPr>
        <w:rFonts w:hint="default"/>
      </w:rPr>
    </w:lvl>
    <w:lvl w:ilvl="4">
      <w:start w:val="1"/>
      <w:numFmt w:val="decimal"/>
      <w:isLgl/>
      <w:lvlText w:val="%1.%2.%3.%4.%5."/>
      <w:lvlJc w:val="left"/>
      <w:pPr>
        <w:ind w:left="1713" w:hanging="1080"/>
      </w:pPr>
      <w:rPr>
        <w:rFonts w:hint="default"/>
      </w:rPr>
    </w:lvl>
    <w:lvl w:ilvl="5">
      <w:start w:val="1"/>
      <w:numFmt w:val="decimal"/>
      <w:isLgl/>
      <w:lvlText w:val="%1.%2.%3.%4.%5.%6."/>
      <w:lvlJc w:val="left"/>
      <w:pPr>
        <w:ind w:left="2073" w:hanging="1440"/>
      </w:pPr>
      <w:rPr>
        <w:rFonts w:hint="default"/>
      </w:rPr>
    </w:lvl>
    <w:lvl w:ilvl="6">
      <w:start w:val="1"/>
      <w:numFmt w:val="decimal"/>
      <w:isLgl/>
      <w:lvlText w:val="%1.%2.%3.%4.%5.%6.%7."/>
      <w:lvlJc w:val="left"/>
      <w:pPr>
        <w:ind w:left="2073" w:hanging="1440"/>
      </w:pPr>
      <w:rPr>
        <w:rFonts w:hint="default"/>
      </w:rPr>
    </w:lvl>
    <w:lvl w:ilvl="7">
      <w:start w:val="1"/>
      <w:numFmt w:val="decimal"/>
      <w:isLgl/>
      <w:lvlText w:val="%1.%2.%3.%4.%5.%6.%7.%8."/>
      <w:lvlJc w:val="left"/>
      <w:pPr>
        <w:ind w:left="2433" w:hanging="1800"/>
      </w:pPr>
      <w:rPr>
        <w:rFonts w:hint="default"/>
      </w:rPr>
    </w:lvl>
    <w:lvl w:ilvl="8">
      <w:start w:val="1"/>
      <w:numFmt w:val="decimal"/>
      <w:isLgl/>
      <w:lvlText w:val="%1.%2.%3.%4.%5.%6.%7.%8.%9."/>
      <w:lvlJc w:val="left"/>
      <w:pPr>
        <w:ind w:left="2433" w:hanging="1800"/>
      </w:pPr>
      <w:rPr>
        <w:rFonts w:hint="default"/>
      </w:rPr>
    </w:lvl>
  </w:abstractNum>
  <w:abstractNum w:abstractNumId="11" w15:restartNumberingAfterBreak="0">
    <w:nsid w:val="152153C8"/>
    <w:multiLevelType w:val="hybridMultilevel"/>
    <w:tmpl w:val="E166C1C8"/>
    <w:lvl w:ilvl="0" w:tplc="FFFFFFFF">
      <w:start w:val="1"/>
      <w:numFmt w:val="bullet"/>
      <w:lvlText w:val=""/>
      <w:lvlJc w:val="left"/>
      <w:pPr>
        <w:tabs>
          <w:tab w:val="num" w:pos="1800"/>
        </w:tabs>
        <w:ind w:left="1800" w:hanging="360"/>
      </w:pPr>
      <w:rPr>
        <w:rFonts w:ascii="Symbol" w:hAnsi="Symbol"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180F346A"/>
    <w:multiLevelType w:val="hybridMultilevel"/>
    <w:tmpl w:val="48F404FA"/>
    <w:lvl w:ilvl="0" w:tplc="6CF463C4">
      <w:start w:val="1"/>
      <w:numFmt w:val="decimal"/>
      <w:lvlText w:val="%1."/>
      <w:lvlJc w:val="left"/>
      <w:pPr>
        <w:tabs>
          <w:tab w:val="num" w:pos="720"/>
        </w:tabs>
        <w:ind w:left="720" w:hanging="360"/>
      </w:pPr>
      <w:rPr>
        <w:b/>
        <w:bCs/>
      </w:rPr>
    </w:lvl>
    <w:lvl w:ilvl="1" w:tplc="C7FA710A">
      <w:start w:val="1"/>
      <w:numFmt w:val="lowerLetter"/>
      <w:lvlText w:val="%2)"/>
      <w:lvlJc w:val="left"/>
      <w:pPr>
        <w:tabs>
          <w:tab w:val="num" w:pos="1353"/>
        </w:tabs>
        <w:ind w:left="1353"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1AF00CBF"/>
    <w:multiLevelType w:val="hybridMultilevel"/>
    <w:tmpl w:val="3892B2CA"/>
    <w:lvl w:ilvl="0" w:tplc="04160013">
      <w:start w:val="1"/>
      <w:numFmt w:val="upperRoman"/>
      <w:lvlText w:val="%1."/>
      <w:lvlJc w:val="right"/>
      <w:pPr>
        <w:tabs>
          <w:tab w:val="num" w:pos="720"/>
        </w:tabs>
        <w:ind w:left="720" w:hanging="360"/>
      </w:pPr>
    </w:lvl>
    <w:lvl w:ilvl="1" w:tplc="C7FA710A">
      <w:start w:val="1"/>
      <w:numFmt w:val="lowerLetter"/>
      <w:lvlText w:val="%2)"/>
      <w:lvlJc w:val="left"/>
      <w:pPr>
        <w:tabs>
          <w:tab w:val="num" w:pos="1353"/>
        </w:tabs>
        <w:ind w:left="1353"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1D45062E"/>
    <w:multiLevelType w:val="multilevel"/>
    <w:tmpl w:val="63366506"/>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3314D39"/>
    <w:multiLevelType w:val="hybridMultilevel"/>
    <w:tmpl w:val="41BC3CA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26793B0B"/>
    <w:multiLevelType w:val="hybridMultilevel"/>
    <w:tmpl w:val="A0F8CA24"/>
    <w:lvl w:ilvl="0" w:tplc="04160001">
      <w:start w:val="1"/>
      <w:numFmt w:val="bullet"/>
      <w:lvlText w:val=""/>
      <w:lvlJc w:val="left"/>
      <w:pPr>
        <w:ind w:left="1620" w:hanging="360"/>
      </w:pPr>
      <w:rPr>
        <w:rFonts w:ascii="Symbol" w:hAnsi="Symbol" w:hint="default"/>
      </w:rPr>
    </w:lvl>
    <w:lvl w:ilvl="1" w:tplc="04160003" w:tentative="1">
      <w:start w:val="1"/>
      <w:numFmt w:val="bullet"/>
      <w:lvlText w:val="o"/>
      <w:lvlJc w:val="left"/>
      <w:pPr>
        <w:ind w:left="2340" w:hanging="360"/>
      </w:pPr>
      <w:rPr>
        <w:rFonts w:ascii="Courier New" w:hAnsi="Courier New" w:cs="Courier New" w:hint="default"/>
      </w:rPr>
    </w:lvl>
    <w:lvl w:ilvl="2" w:tplc="04160005" w:tentative="1">
      <w:start w:val="1"/>
      <w:numFmt w:val="bullet"/>
      <w:lvlText w:val=""/>
      <w:lvlJc w:val="left"/>
      <w:pPr>
        <w:ind w:left="3060" w:hanging="360"/>
      </w:pPr>
      <w:rPr>
        <w:rFonts w:ascii="Wingdings" w:hAnsi="Wingdings" w:hint="default"/>
      </w:rPr>
    </w:lvl>
    <w:lvl w:ilvl="3" w:tplc="04160001" w:tentative="1">
      <w:start w:val="1"/>
      <w:numFmt w:val="bullet"/>
      <w:lvlText w:val=""/>
      <w:lvlJc w:val="left"/>
      <w:pPr>
        <w:ind w:left="3780" w:hanging="360"/>
      </w:pPr>
      <w:rPr>
        <w:rFonts w:ascii="Symbol" w:hAnsi="Symbol" w:hint="default"/>
      </w:rPr>
    </w:lvl>
    <w:lvl w:ilvl="4" w:tplc="04160003" w:tentative="1">
      <w:start w:val="1"/>
      <w:numFmt w:val="bullet"/>
      <w:lvlText w:val="o"/>
      <w:lvlJc w:val="left"/>
      <w:pPr>
        <w:ind w:left="4500" w:hanging="360"/>
      </w:pPr>
      <w:rPr>
        <w:rFonts w:ascii="Courier New" w:hAnsi="Courier New" w:cs="Courier New" w:hint="default"/>
      </w:rPr>
    </w:lvl>
    <w:lvl w:ilvl="5" w:tplc="04160005" w:tentative="1">
      <w:start w:val="1"/>
      <w:numFmt w:val="bullet"/>
      <w:lvlText w:val=""/>
      <w:lvlJc w:val="left"/>
      <w:pPr>
        <w:ind w:left="5220" w:hanging="360"/>
      </w:pPr>
      <w:rPr>
        <w:rFonts w:ascii="Wingdings" w:hAnsi="Wingdings" w:hint="default"/>
      </w:rPr>
    </w:lvl>
    <w:lvl w:ilvl="6" w:tplc="04160001" w:tentative="1">
      <w:start w:val="1"/>
      <w:numFmt w:val="bullet"/>
      <w:lvlText w:val=""/>
      <w:lvlJc w:val="left"/>
      <w:pPr>
        <w:ind w:left="5940" w:hanging="360"/>
      </w:pPr>
      <w:rPr>
        <w:rFonts w:ascii="Symbol" w:hAnsi="Symbol" w:hint="default"/>
      </w:rPr>
    </w:lvl>
    <w:lvl w:ilvl="7" w:tplc="04160003" w:tentative="1">
      <w:start w:val="1"/>
      <w:numFmt w:val="bullet"/>
      <w:lvlText w:val="o"/>
      <w:lvlJc w:val="left"/>
      <w:pPr>
        <w:ind w:left="6660" w:hanging="360"/>
      </w:pPr>
      <w:rPr>
        <w:rFonts w:ascii="Courier New" w:hAnsi="Courier New" w:cs="Courier New" w:hint="default"/>
      </w:rPr>
    </w:lvl>
    <w:lvl w:ilvl="8" w:tplc="04160005" w:tentative="1">
      <w:start w:val="1"/>
      <w:numFmt w:val="bullet"/>
      <w:lvlText w:val=""/>
      <w:lvlJc w:val="left"/>
      <w:pPr>
        <w:ind w:left="7380" w:hanging="360"/>
      </w:pPr>
      <w:rPr>
        <w:rFonts w:ascii="Wingdings" w:hAnsi="Wingdings" w:hint="default"/>
      </w:rPr>
    </w:lvl>
  </w:abstractNum>
  <w:abstractNum w:abstractNumId="17" w15:restartNumberingAfterBreak="0">
    <w:nsid w:val="2C032B16"/>
    <w:multiLevelType w:val="hybridMultilevel"/>
    <w:tmpl w:val="706693C8"/>
    <w:lvl w:ilvl="0" w:tplc="04160013">
      <w:start w:val="1"/>
      <w:numFmt w:val="upperRoman"/>
      <w:lvlText w:val="%1."/>
      <w:lvlJc w:val="right"/>
      <w:pPr>
        <w:tabs>
          <w:tab w:val="num" w:pos="720"/>
        </w:tabs>
        <w:ind w:left="720" w:hanging="360"/>
      </w:pPr>
    </w:lvl>
    <w:lvl w:ilvl="1" w:tplc="C7FA710A">
      <w:start w:val="1"/>
      <w:numFmt w:val="lowerLetter"/>
      <w:lvlText w:val="%2)"/>
      <w:lvlJc w:val="left"/>
      <w:pPr>
        <w:tabs>
          <w:tab w:val="num" w:pos="1353"/>
        </w:tabs>
        <w:ind w:left="1353"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EB91ACA"/>
    <w:multiLevelType w:val="hybridMultilevel"/>
    <w:tmpl w:val="DF2E6B96"/>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15:restartNumberingAfterBreak="0">
    <w:nsid w:val="31BE7160"/>
    <w:multiLevelType w:val="multilevel"/>
    <w:tmpl w:val="E46C9D2A"/>
    <w:lvl w:ilvl="0">
      <w:start w:val="8"/>
      <w:numFmt w:val="decimal"/>
      <w:lvlText w:val="%1."/>
      <w:lvlJc w:val="left"/>
      <w:pPr>
        <w:ind w:left="108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880" w:hanging="2160"/>
      </w:pPr>
      <w:rPr>
        <w:rFonts w:hint="default"/>
        <w:b w:val="0"/>
      </w:rPr>
    </w:lvl>
  </w:abstractNum>
  <w:abstractNum w:abstractNumId="20" w15:restartNumberingAfterBreak="0">
    <w:nsid w:val="4307294A"/>
    <w:multiLevelType w:val="hybridMultilevel"/>
    <w:tmpl w:val="5488410A"/>
    <w:lvl w:ilvl="0" w:tplc="04160001">
      <w:start w:val="1"/>
      <w:numFmt w:val="bullet"/>
      <w:lvlText w:val=""/>
      <w:lvlJc w:val="left"/>
      <w:pPr>
        <w:ind w:left="1620" w:hanging="360"/>
      </w:pPr>
      <w:rPr>
        <w:rFonts w:ascii="Symbol" w:hAnsi="Symbol" w:hint="default"/>
      </w:rPr>
    </w:lvl>
    <w:lvl w:ilvl="1" w:tplc="04160003" w:tentative="1">
      <w:start w:val="1"/>
      <w:numFmt w:val="bullet"/>
      <w:lvlText w:val="o"/>
      <w:lvlJc w:val="left"/>
      <w:pPr>
        <w:ind w:left="2340" w:hanging="360"/>
      </w:pPr>
      <w:rPr>
        <w:rFonts w:ascii="Courier New" w:hAnsi="Courier New" w:cs="Courier New" w:hint="default"/>
      </w:rPr>
    </w:lvl>
    <w:lvl w:ilvl="2" w:tplc="04160005" w:tentative="1">
      <w:start w:val="1"/>
      <w:numFmt w:val="bullet"/>
      <w:lvlText w:val=""/>
      <w:lvlJc w:val="left"/>
      <w:pPr>
        <w:ind w:left="3060" w:hanging="360"/>
      </w:pPr>
      <w:rPr>
        <w:rFonts w:ascii="Wingdings" w:hAnsi="Wingdings" w:hint="default"/>
      </w:rPr>
    </w:lvl>
    <w:lvl w:ilvl="3" w:tplc="04160001" w:tentative="1">
      <w:start w:val="1"/>
      <w:numFmt w:val="bullet"/>
      <w:lvlText w:val=""/>
      <w:lvlJc w:val="left"/>
      <w:pPr>
        <w:ind w:left="3780" w:hanging="360"/>
      </w:pPr>
      <w:rPr>
        <w:rFonts w:ascii="Symbol" w:hAnsi="Symbol" w:hint="default"/>
      </w:rPr>
    </w:lvl>
    <w:lvl w:ilvl="4" w:tplc="04160003" w:tentative="1">
      <w:start w:val="1"/>
      <w:numFmt w:val="bullet"/>
      <w:lvlText w:val="o"/>
      <w:lvlJc w:val="left"/>
      <w:pPr>
        <w:ind w:left="4500" w:hanging="360"/>
      </w:pPr>
      <w:rPr>
        <w:rFonts w:ascii="Courier New" w:hAnsi="Courier New" w:cs="Courier New" w:hint="default"/>
      </w:rPr>
    </w:lvl>
    <w:lvl w:ilvl="5" w:tplc="04160005" w:tentative="1">
      <w:start w:val="1"/>
      <w:numFmt w:val="bullet"/>
      <w:lvlText w:val=""/>
      <w:lvlJc w:val="left"/>
      <w:pPr>
        <w:ind w:left="5220" w:hanging="360"/>
      </w:pPr>
      <w:rPr>
        <w:rFonts w:ascii="Wingdings" w:hAnsi="Wingdings" w:hint="default"/>
      </w:rPr>
    </w:lvl>
    <w:lvl w:ilvl="6" w:tplc="04160001" w:tentative="1">
      <w:start w:val="1"/>
      <w:numFmt w:val="bullet"/>
      <w:lvlText w:val=""/>
      <w:lvlJc w:val="left"/>
      <w:pPr>
        <w:ind w:left="5940" w:hanging="360"/>
      </w:pPr>
      <w:rPr>
        <w:rFonts w:ascii="Symbol" w:hAnsi="Symbol" w:hint="default"/>
      </w:rPr>
    </w:lvl>
    <w:lvl w:ilvl="7" w:tplc="04160003" w:tentative="1">
      <w:start w:val="1"/>
      <w:numFmt w:val="bullet"/>
      <w:lvlText w:val="o"/>
      <w:lvlJc w:val="left"/>
      <w:pPr>
        <w:ind w:left="6660" w:hanging="360"/>
      </w:pPr>
      <w:rPr>
        <w:rFonts w:ascii="Courier New" w:hAnsi="Courier New" w:cs="Courier New" w:hint="default"/>
      </w:rPr>
    </w:lvl>
    <w:lvl w:ilvl="8" w:tplc="04160005" w:tentative="1">
      <w:start w:val="1"/>
      <w:numFmt w:val="bullet"/>
      <w:lvlText w:val=""/>
      <w:lvlJc w:val="left"/>
      <w:pPr>
        <w:ind w:left="7380" w:hanging="360"/>
      </w:pPr>
      <w:rPr>
        <w:rFonts w:ascii="Wingdings" w:hAnsi="Wingdings" w:hint="default"/>
      </w:rPr>
    </w:lvl>
  </w:abstractNum>
  <w:abstractNum w:abstractNumId="21" w15:restartNumberingAfterBreak="0">
    <w:nsid w:val="467C3E40"/>
    <w:multiLevelType w:val="hybridMultilevel"/>
    <w:tmpl w:val="960E27F4"/>
    <w:lvl w:ilvl="0" w:tplc="0416000F">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75A005B"/>
    <w:multiLevelType w:val="multilevel"/>
    <w:tmpl w:val="AD368404"/>
    <w:lvl w:ilvl="0">
      <w:start w:val="1"/>
      <w:numFmt w:val="upperRoman"/>
      <w:lvlText w:val="%1."/>
      <w:lvlJc w:val="right"/>
      <w:pPr>
        <w:ind w:left="630" w:hanging="630"/>
      </w:pPr>
      <w:rPr>
        <w:rFonts w:hint="default"/>
      </w:rPr>
    </w:lvl>
    <w:lvl w:ilvl="1">
      <w:start w:val="1"/>
      <w:numFmt w:val="decimal"/>
      <w:lvlText w:val="%1.%2."/>
      <w:lvlJc w:val="left"/>
      <w:pPr>
        <w:ind w:left="1020" w:hanging="63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23" w15:restartNumberingAfterBreak="0">
    <w:nsid w:val="537E5CFB"/>
    <w:multiLevelType w:val="hybridMultilevel"/>
    <w:tmpl w:val="81EA753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AB21B49"/>
    <w:multiLevelType w:val="hybridMultilevel"/>
    <w:tmpl w:val="E75419D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D485216"/>
    <w:multiLevelType w:val="hybridMultilevel"/>
    <w:tmpl w:val="2A00CDFA"/>
    <w:lvl w:ilvl="0" w:tplc="04160013">
      <w:start w:val="1"/>
      <w:numFmt w:val="upperRoman"/>
      <w:lvlText w:val="%1."/>
      <w:lvlJc w:val="right"/>
      <w:pPr>
        <w:ind w:left="851" w:hanging="360"/>
      </w:pPr>
    </w:lvl>
    <w:lvl w:ilvl="1" w:tplc="04160019" w:tentative="1">
      <w:start w:val="1"/>
      <w:numFmt w:val="lowerLetter"/>
      <w:lvlText w:val="%2."/>
      <w:lvlJc w:val="left"/>
      <w:pPr>
        <w:ind w:left="1571" w:hanging="360"/>
      </w:pPr>
    </w:lvl>
    <w:lvl w:ilvl="2" w:tplc="0416001B" w:tentative="1">
      <w:start w:val="1"/>
      <w:numFmt w:val="lowerRoman"/>
      <w:lvlText w:val="%3."/>
      <w:lvlJc w:val="right"/>
      <w:pPr>
        <w:ind w:left="2291" w:hanging="180"/>
      </w:pPr>
    </w:lvl>
    <w:lvl w:ilvl="3" w:tplc="0416000F" w:tentative="1">
      <w:start w:val="1"/>
      <w:numFmt w:val="decimal"/>
      <w:lvlText w:val="%4."/>
      <w:lvlJc w:val="left"/>
      <w:pPr>
        <w:ind w:left="3011" w:hanging="360"/>
      </w:pPr>
    </w:lvl>
    <w:lvl w:ilvl="4" w:tplc="04160019" w:tentative="1">
      <w:start w:val="1"/>
      <w:numFmt w:val="lowerLetter"/>
      <w:lvlText w:val="%5."/>
      <w:lvlJc w:val="left"/>
      <w:pPr>
        <w:ind w:left="3731" w:hanging="360"/>
      </w:pPr>
    </w:lvl>
    <w:lvl w:ilvl="5" w:tplc="0416001B" w:tentative="1">
      <w:start w:val="1"/>
      <w:numFmt w:val="lowerRoman"/>
      <w:lvlText w:val="%6."/>
      <w:lvlJc w:val="right"/>
      <w:pPr>
        <w:ind w:left="4451" w:hanging="180"/>
      </w:pPr>
    </w:lvl>
    <w:lvl w:ilvl="6" w:tplc="0416000F" w:tentative="1">
      <w:start w:val="1"/>
      <w:numFmt w:val="decimal"/>
      <w:lvlText w:val="%7."/>
      <w:lvlJc w:val="left"/>
      <w:pPr>
        <w:ind w:left="5171" w:hanging="360"/>
      </w:pPr>
    </w:lvl>
    <w:lvl w:ilvl="7" w:tplc="04160019" w:tentative="1">
      <w:start w:val="1"/>
      <w:numFmt w:val="lowerLetter"/>
      <w:lvlText w:val="%8."/>
      <w:lvlJc w:val="left"/>
      <w:pPr>
        <w:ind w:left="5891" w:hanging="360"/>
      </w:pPr>
    </w:lvl>
    <w:lvl w:ilvl="8" w:tplc="0416001B" w:tentative="1">
      <w:start w:val="1"/>
      <w:numFmt w:val="lowerRoman"/>
      <w:lvlText w:val="%9."/>
      <w:lvlJc w:val="right"/>
      <w:pPr>
        <w:ind w:left="6611" w:hanging="180"/>
      </w:pPr>
    </w:lvl>
  </w:abstractNum>
  <w:abstractNum w:abstractNumId="26" w15:restartNumberingAfterBreak="0">
    <w:nsid w:val="5E407737"/>
    <w:multiLevelType w:val="hybridMultilevel"/>
    <w:tmpl w:val="077C9C26"/>
    <w:lvl w:ilvl="0" w:tplc="85BE5BE6">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7" w15:restartNumberingAfterBreak="0">
    <w:nsid w:val="62510F98"/>
    <w:multiLevelType w:val="hybridMultilevel"/>
    <w:tmpl w:val="55900210"/>
    <w:lvl w:ilvl="0" w:tplc="60A288BE">
      <w:start w:val="1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6C5B3676"/>
    <w:multiLevelType w:val="hybridMultilevel"/>
    <w:tmpl w:val="81EA753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3252B6B"/>
    <w:multiLevelType w:val="hybridMultilevel"/>
    <w:tmpl w:val="B37AD2C2"/>
    <w:lvl w:ilvl="0" w:tplc="04160013">
      <w:start w:val="1"/>
      <w:numFmt w:val="upperRoman"/>
      <w:lvlText w:val="%1."/>
      <w:lvlJc w:val="right"/>
      <w:pPr>
        <w:tabs>
          <w:tab w:val="num" w:pos="720"/>
        </w:tabs>
        <w:ind w:left="720" w:hanging="360"/>
      </w:pPr>
    </w:lvl>
    <w:lvl w:ilvl="1" w:tplc="C7FA710A">
      <w:start w:val="1"/>
      <w:numFmt w:val="lowerLetter"/>
      <w:lvlText w:val="%2)"/>
      <w:lvlJc w:val="left"/>
      <w:pPr>
        <w:tabs>
          <w:tab w:val="num" w:pos="1353"/>
        </w:tabs>
        <w:ind w:left="1353"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77EB51DA"/>
    <w:multiLevelType w:val="hybridMultilevel"/>
    <w:tmpl w:val="D4E612F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CA92326"/>
    <w:multiLevelType w:val="hybridMultilevel"/>
    <w:tmpl w:val="67268A2A"/>
    <w:lvl w:ilvl="0" w:tplc="04160013">
      <w:start w:val="1"/>
      <w:numFmt w:val="upperRoman"/>
      <w:lvlText w:val="%1."/>
      <w:lvlJc w:val="righ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32" w15:restartNumberingAfterBreak="0">
    <w:nsid w:val="7FA375B1"/>
    <w:multiLevelType w:val="multilevel"/>
    <w:tmpl w:val="18C8F1DE"/>
    <w:lvl w:ilvl="0">
      <w:start w:val="1"/>
      <w:numFmt w:val="decimal"/>
      <w:lvlText w:val="%1."/>
      <w:lvlJc w:val="left"/>
      <w:pPr>
        <w:ind w:left="630" w:hanging="630"/>
      </w:pPr>
      <w:rPr>
        <w:rFonts w:hint="default"/>
      </w:rPr>
    </w:lvl>
    <w:lvl w:ilvl="1">
      <w:start w:val="1"/>
      <w:numFmt w:val="decimal"/>
      <w:lvlText w:val="%1.%2."/>
      <w:lvlJc w:val="left"/>
      <w:pPr>
        <w:ind w:left="1020" w:hanging="63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num w:numId="1">
    <w:abstractNumId w:val="5"/>
  </w:num>
  <w:num w:numId="2">
    <w:abstractNumId w:val="4"/>
  </w:num>
  <w:num w:numId="3">
    <w:abstractNumId w:val="6"/>
  </w:num>
  <w:num w:numId="4">
    <w:abstractNumId w:val="7"/>
  </w:num>
  <w:num w:numId="5">
    <w:abstractNumId w:val="3"/>
  </w:num>
  <w:num w:numId="6">
    <w:abstractNumId w:val="2"/>
  </w:num>
  <w:num w:numId="7">
    <w:abstractNumId w:val="1"/>
  </w:num>
  <w:num w:numId="8">
    <w:abstractNumId w:val="0"/>
  </w:num>
  <w:num w:numId="9">
    <w:abstractNumId w:val="11"/>
  </w:num>
  <w:num w:numId="10">
    <w:abstractNumId w:val="12"/>
  </w:num>
  <w:num w:numId="11">
    <w:abstractNumId w:val="32"/>
  </w:num>
  <w:num w:numId="12">
    <w:abstractNumId w:val="31"/>
  </w:num>
  <w:num w:numId="13">
    <w:abstractNumId w:val="22"/>
  </w:num>
  <w:num w:numId="14">
    <w:abstractNumId w:val="14"/>
  </w:num>
  <w:num w:numId="15">
    <w:abstractNumId w:val="9"/>
  </w:num>
  <w:num w:numId="16">
    <w:abstractNumId w:val="29"/>
  </w:num>
  <w:num w:numId="17">
    <w:abstractNumId w:val="17"/>
  </w:num>
  <w:num w:numId="18">
    <w:abstractNumId w:val="13"/>
  </w:num>
  <w:num w:numId="19">
    <w:abstractNumId w:val="30"/>
  </w:num>
  <w:num w:numId="20">
    <w:abstractNumId w:val="25"/>
  </w:num>
  <w:num w:numId="21">
    <w:abstractNumId w:val="21"/>
  </w:num>
  <w:num w:numId="22">
    <w:abstractNumId w:val="10"/>
  </w:num>
  <w:num w:numId="23">
    <w:abstractNumId w:val="15"/>
  </w:num>
  <w:num w:numId="24">
    <w:abstractNumId w:val="23"/>
  </w:num>
  <w:num w:numId="25">
    <w:abstractNumId w:val="24"/>
  </w:num>
  <w:num w:numId="26">
    <w:abstractNumId w:val="18"/>
  </w:num>
  <w:num w:numId="27">
    <w:abstractNumId w:val="16"/>
  </w:num>
  <w:num w:numId="28">
    <w:abstractNumId w:val="20"/>
  </w:num>
  <w:num w:numId="29">
    <w:abstractNumId w:val="26"/>
  </w:num>
  <w:num w:numId="30">
    <w:abstractNumId w:val="19"/>
  </w:num>
  <w:num w:numId="31">
    <w:abstractNumId w:val="28"/>
  </w:num>
  <w:num w:numId="32">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activeWritingStyle w:appName="MSWord" w:lang="en-US" w:vendorID="8" w:dllVersion="513" w:checkStyle="1"/>
  <w:activeWritingStyle w:appName="MSWord" w:lang="pt-BR" w:vendorID="1" w:dllVersion="513" w:checkStyle="1"/>
  <w:activeWritingStyle w:appName="MSWord" w:lang="es-ES_tradnl" w:vendorID="9" w:dllVersion="512"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63D"/>
    <w:rsid w:val="000160C6"/>
    <w:rsid w:val="000168EA"/>
    <w:rsid w:val="00016A26"/>
    <w:rsid w:val="00020D56"/>
    <w:rsid w:val="00027CD9"/>
    <w:rsid w:val="00034182"/>
    <w:rsid w:val="00040355"/>
    <w:rsid w:val="00040F09"/>
    <w:rsid w:val="000435C3"/>
    <w:rsid w:val="00043DF1"/>
    <w:rsid w:val="00044A1B"/>
    <w:rsid w:val="000507FA"/>
    <w:rsid w:val="00051FDA"/>
    <w:rsid w:val="000570A7"/>
    <w:rsid w:val="00063E1C"/>
    <w:rsid w:val="0007265B"/>
    <w:rsid w:val="000727D8"/>
    <w:rsid w:val="00072F8B"/>
    <w:rsid w:val="0007420F"/>
    <w:rsid w:val="0008036C"/>
    <w:rsid w:val="00084B95"/>
    <w:rsid w:val="00084C6F"/>
    <w:rsid w:val="00085717"/>
    <w:rsid w:val="000857E4"/>
    <w:rsid w:val="000922AF"/>
    <w:rsid w:val="00093F30"/>
    <w:rsid w:val="00095E7F"/>
    <w:rsid w:val="000A06DF"/>
    <w:rsid w:val="000B22D4"/>
    <w:rsid w:val="000B26DB"/>
    <w:rsid w:val="000B4F91"/>
    <w:rsid w:val="000C1F10"/>
    <w:rsid w:val="000D0617"/>
    <w:rsid w:val="000D5651"/>
    <w:rsid w:val="000E20BD"/>
    <w:rsid w:val="000E437D"/>
    <w:rsid w:val="000E4F0B"/>
    <w:rsid w:val="000F1AE0"/>
    <w:rsid w:val="000F77E0"/>
    <w:rsid w:val="00103142"/>
    <w:rsid w:val="0010445A"/>
    <w:rsid w:val="00104F2B"/>
    <w:rsid w:val="00113563"/>
    <w:rsid w:val="001209B4"/>
    <w:rsid w:val="001218EF"/>
    <w:rsid w:val="001233E6"/>
    <w:rsid w:val="001324A3"/>
    <w:rsid w:val="001328F2"/>
    <w:rsid w:val="0013379A"/>
    <w:rsid w:val="001343D7"/>
    <w:rsid w:val="0013690A"/>
    <w:rsid w:val="00136FCC"/>
    <w:rsid w:val="00140F27"/>
    <w:rsid w:val="00141CE1"/>
    <w:rsid w:val="00142608"/>
    <w:rsid w:val="0014583D"/>
    <w:rsid w:val="00145957"/>
    <w:rsid w:val="00156765"/>
    <w:rsid w:val="00157477"/>
    <w:rsid w:val="00157E3A"/>
    <w:rsid w:val="00161B22"/>
    <w:rsid w:val="00163384"/>
    <w:rsid w:val="00164039"/>
    <w:rsid w:val="0017089B"/>
    <w:rsid w:val="001708AB"/>
    <w:rsid w:val="001708E3"/>
    <w:rsid w:val="00185602"/>
    <w:rsid w:val="001870CA"/>
    <w:rsid w:val="0019016D"/>
    <w:rsid w:val="00195C85"/>
    <w:rsid w:val="001A051A"/>
    <w:rsid w:val="001A1713"/>
    <w:rsid w:val="001A504E"/>
    <w:rsid w:val="001A7392"/>
    <w:rsid w:val="001B6F9D"/>
    <w:rsid w:val="001B7C93"/>
    <w:rsid w:val="001C1F4A"/>
    <w:rsid w:val="001C3BC7"/>
    <w:rsid w:val="001C463E"/>
    <w:rsid w:val="001C51F4"/>
    <w:rsid w:val="001C7DDC"/>
    <w:rsid w:val="001D050C"/>
    <w:rsid w:val="001D3A17"/>
    <w:rsid w:val="001D3C03"/>
    <w:rsid w:val="001D6DE2"/>
    <w:rsid w:val="001D7004"/>
    <w:rsid w:val="001E1022"/>
    <w:rsid w:val="001E2E6E"/>
    <w:rsid w:val="001E3119"/>
    <w:rsid w:val="001E368D"/>
    <w:rsid w:val="001E6687"/>
    <w:rsid w:val="001E756A"/>
    <w:rsid w:val="001F3047"/>
    <w:rsid w:val="001F3FA8"/>
    <w:rsid w:val="001F4476"/>
    <w:rsid w:val="001F5DE1"/>
    <w:rsid w:val="001F6B59"/>
    <w:rsid w:val="002001E6"/>
    <w:rsid w:val="0020412F"/>
    <w:rsid w:val="002166FC"/>
    <w:rsid w:val="002209CE"/>
    <w:rsid w:val="002237D6"/>
    <w:rsid w:val="00226DB4"/>
    <w:rsid w:val="002273E6"/>
    <w:rsid w:val="00231049"/>
    <w:rsid w:val="002314FB"/>
    <w:rsid w:val="00233822"/>
    <w:rsid w:val="0023432B"/>
    <w:rsid w:val="00247857"/>
    <w:rsid w:val="00247A3C"/>
    <w:rsid w:val="00254C90"/>
    <w:rsid w:val="00255A63"/>
    <w:rsid w:val="00256E64"/>
    <w:rsid w:val="00261B27"/>
    <w:rsid w:val="0026511C"/>
    <w:rsid w:val="002666D0"/>
    <w:rsid w:val="00266C7F"/>
    <w:rsid w:val="0026797A"/>
    <w:rsid w:val="00272D62"/>
    <w:rsid w:val="00275223"/>
    <w:rsid w:val="00275D7E"/>
    <w:rsid w:val="002776B4"/>
    <w:rsid w:val="0028246A"/>
    <w:rsid w:val="00284E53"/>
    <w:rsid w:val="0028577C"/>
    <w:rsid w:val="00286A45"/>
    <w:rsid w:val="0029043C"/>
    <w:rsid w:val="002971AA"/>
    <w:rsid w:val="002A1D77"/>
    <w:rsid w:val="002A284D"/>
    <w:rsid w:val="002B1FCA"/>
    <w:rsid w:val="002B3CFD"/>
    <w:rsid w:val="002B56B9"/>
    <w:rsid w:val="002B63B2"/>
    <w:rsid w:val="002C4859"/>
    <w:rsid w:val="002C5676"/>
    <w:rsid w:val="002D3C6F"/>
    <w:rsid w:val="002D649A"/>
    <w:rsid w:val="002E3D69"/>
    <w:rsid w:val="002E520A"/>
    <w:rsid w:val="002E7735"/>
    <w:rsid w:val="002E7B37"/>
    <w:rsid w:val="002F0436"/>
    <w:rsid w:val="002F442E"/>
    <w:rsid w:val="002F5871"/>
    <w:rsid w:val="003019DF"/>
    <w:rsid w:val="003070DF"/>
    <w:rsid w:val="00310B6C"/>
    <w:rsid w:val="00314861"/>
    <w:rsid w:val="00314C4C"/>
    <w:rsid w:val="003154C3"/>
    <w:rsid w:val="00330DDD"/>
    <w:rsid w:val="003330BA"/>
    <w:rsid w:val="00333E8A"/>
    <w:rsid w:val="003452D9"/>
    <w:rsid w:val="0034551D"/>
    <w:rsid w:val="00345D0D"/>
    <w:rsid w:val="00352B93"/>
    <w:rsid w:val="003532B2"/>
    <w:rsid w:val="0035562D"/>
    <w:rsid w:val="00361FB7"/>
    <w:rsid w:val="003637D4"/>
    <w:rsid w:val="00363D0E"/>
    <w:rsid w:val="00364696"/>
    <w:rsid w:val="0036600D"/>
    <w:rsid w:val="00372684"/>
    <w:rsid w:val="00376805"/>
    <w:rsid w:val="00384607"/>
    <w:rsid w:val="00394154"/>
    <w:rsid w:val="00395133"/>
    <w:rsid w:val="003A3681"/>
    <w:rsid w:val="003B02FE"/>
    <w:rsid w:val="003B5DBD"/>
    <w:rsid w:val="003C2BBF"/>
    <w:rsid w:val="003C3747"/>
    <w:rsid w:val="003C3A19"/>
    <w:rsid w:val="003C7973"/>
    <w:rsid w:val="003D057E"/>
    <w:rsid w:val="003D2636"/>
    <w:rsid w:val="003D4878"/>
    <w:rsid w:val="003E6E23"/>
    <w:rsid w:val="003F532E"/>
    <w:rsid w:val="0040199C"/>
    <w:rsid w:val="00406043"/>
    <w:rsid w:val="00411B95"/>
    <w:rsid w:val="004157A1"/>
    <w:rsid w:val="0042182F"/>
    <w:rsid w:val="00424725"/>
    <w:rsid w:val="0042630E"/>
    <w:rsid w:val="00433427"/>
    <w:rsid w:val="00443C2D"/>
    <w:rsid w:val="00444CEB"/>
    <w:rsid w:val="00447031"/>
    <w:rsid w:val="00447070"/>
    <w:rsid w:val="00447A2A"/>
    <w:rsid w:val="00451E52"/>
    <w:rsid w:val="00455DB0"/>
    <w:rsid w:val="00455E6F"/>
    <w:rsid w:val="00467067"/>
    <w:rsid w:val="004676B8"/>
    <w:rsid w:val="00473451"/>
    <w:rsid w:val="004750CA"/>
    <w:rsid w:val="00482890"/>
    <w:rsid w:val="00486B6A"/>
    <w:rsid w:val="004A3424"/>
    <w:rsid w:val="004B34AC"/>
    <w:rsid w:val="004B46FB"/>
    <w:rsid w:val="004B56F2"/>
    <w:rsid w:val="004B5C8C"/>
    <w:rsid w:val="004C2D55"/>
    <w:rsid w:val="004C4E1C"/>
    <w:rsid w:val="004C56F1"/>
    <w:rsid w:val="004D2CB8"/>
    <w:rsid w:val="004D3F5D"/>
    <w:rsid w:val="004D5A99"/>
    <w:rsid w:val="004D6DA4"/>
    <w:rsid w:val="004E1EDC"/>
    <w:rsid w:val="004E46B3"/>
    <w:rsid w:val="004E6C6B"/>
    <w:rsid w:val="004F0996"/>
    <w:rsid w:val="004F2220"/>
    <w:rsid w:val="005024A1"/>
    <w:rsid w:val="00516292"/>
    <w:rsid w:val="00516483"/>
    <w:rsid w:val="00520CDC"/>
    <w:rsid w:val="005218F0"/>
    <w:rsid w:val="00523487"/>
    <w:rsid w:val="0052364C"/>
    <w:rsid w:val="005337F6"/>
    <w:rsid w:val="0053651C"/>
    <w:rsid w:val="005371B5"/>
    <w:rsid w:val="00543EB0"/>
    <w:rsid w:val="00544375"/>
    <w:rsid w:val="005500A0"/>
    <w:rsid w:val="00560BD1"/>
    <w:rsid w:val="00562567"/>
    <w:rsid w:val="0056536C"/>
    <w:rsid w:val="00576ACF"/>
    <w:rsid w:val="005774BB"/>
    <w:rsid w:val="00585A35"/>
    <w:rsid w:val="00590B6C"/>
    <w:rsid w:val="00591618"/>
    <w:rsid w:val="00591CFD"/>
    <w:rsid w:val="00593A09"/>
    <w:rsid w:val="00594F35"/>
    <w:rsid w:val="005961D7"/>
    <w:rsid w:val="00596C83"/>
    <w:rsid w:val="005A331F"/>
    <w:rsid w:val="005A4BF0"/>
    <w:rsid w:val="005B02AF"/>
    <w:rsid w:val="005B5B8F"/>
    <w:rsid w:val="005B6423"/>
    <w:rsid w:val="005B7E8A"/>
    <w:rsid w:val="005C4B7D"/>
    <w:rsid w:val="005C66E4"/>
    <w:rsid w:val="005C6D37"/>
    <w:rsid w:val="005C761D"/>
    <w:rsid w:val="005D2C9D"/>
    <w:rsid w:val="005D52E8"/>
    <w:rsid w:val="005E5163"/>
    <w:rsid w:val="005E5931"/>
    <w:rsid w:val="005E633A"/>
    <w:rsid w:val="005F1D38"/>
    <w:rsid w:val="005F41F0"/>
    <w:rsid w:val="0060142F"/>
    <w:rsid w:val="0060343C"/>
    <w:rsid w:val="00607BDF"/>
    <w:rsid w:val="00610894"/>
    <w:rsid w:val="0061366A"/>
    <w:rsid w:val="00616D41"/>
    <w:rsid w:val="006213DC"/>
    <w:rsid w:val="0062317D"/>
    <w:rsid w:val="00624A8E"/>
    <w:rsid w:val="00624E06"/>
    <w:rsid w:val="00631A14"/>
    <w:rsid w:val="00635A61"/>
    <w:rsid w:val="00636242"/>
    <w:rsid w:val="006400D8"/>
    <w:rsid w:val="00640B01"/>
    <w:rsid w:val="0064125B"/>
    <w:rsid w:val="00641CFA"/>
    <w:rsid w:val="00644FF2"/>
    <w:rsid w:val="00652072"/>
    <w:rsid w:val="00652952"/>
    <w:rsid w:val="0065318F"/>
    <w:rsid w:val="0065788A"/>
    <w:rsid w:val="00660221"/>
    <w:rsid w:val="00662407"/>
    <w:rsid w:val="00663513"/>
    <w:rsid w:val="00663A3E"/>
    <w:rsid w:val="0066691E"/>
    <w:rsid w:val="00667071"/>
    <w:rsid w:val="00682C6F"/>
    <w:rsid w:val="00683FFD"/>
    <w:rsid w:val="00685092"/>
    <w:rsid w:val="0069072F"/>
    <w:rsid w:val="00697CC8"/>
    <w:rsid w:val="006B1894"/>
    <w:rsid w:val="006C2629"/>
    <w:rsid w:val="006C5828"/>
    <w:rsid w:val="006D0FFE"/>
    <w:rsid w:val="006E1BA3"/>
    <w:rsid w:val="006E4FA1"/>
    <w:rsid w:val="006E65CC"/>
    <w:rsid w:val="006F2442"/>
    <w:rsid w:val="007014E0"/>
    <w:rsid w:val="00711280"/>
    <w:rsid w:val="00712033"/>
    <w:rsid w:val="00713C5F"/>
    <w:rsid w:val="0071411B"/>
    <w:rsid w:val="00714A7B"/>
    <w:rsid w:val="00715784"/>
    <w:rsid w:val="00716685"/>
    <w:rsid w:val="00716BD3"/>
    <w:rsid w:val="0072071C"/>
    <w:rsid w:val="00724FB2"/>
    <w:rsid w:val="00725DB4"/>
    <w:rsid w:val="007339AB"/>
    <w:rsid w:val="00737545"/>
    <w:rsid w:val="00742DC3"/>
    <w:rsid w:val="00747752"/>
    <w:rsid w:val="007519BC"/>
    <w:rsid w:val="00753821"/>
    <w:rsid w:val="00753E7D"/>
    <w:rsid w:val="00756A1F"/>
    <w:rsid w:val="00760E85"/>
    <w:rsid w:val="0076244F"/>
    <w:rsid w:val="007673AB"/>
    <w:rsid w:val="00770E68"/>
    <w:rsid w:val="00771FE5"/>
    <w:rsid w:val="00772C71"/>
    <w:rsid w:val="00772D1B"/>
    <w:rsid w:val="00773F1D"/>
    <w:rsid w:val="00774443"/>
    <w:rsid w:val="00775BC0"/>
    <w:rsid w:val="007774F1"/>
    <w:rsid w:val="007805CF"/>
    <w:rsid w:val="00796B01"/>
    <w:rsid w:val="007A0AC0"/>
    <w:rsid w:val="007A0DCB"/>
    <w:rsid w:val="007A4A96"/>
    <w:rsid w:val="007A7647"/>
    <w:rsid w:val="007B227F"/>
    <w:rsid w:val="007B546A"/>
    <w:rsid w:val="007D03C7"/>
    <w:rsid w:val="007D217D"/>
    <w:rsid w:val="007D34F7"/>
    <w:rsid w:val="007D6D31"/>
    <w:rsid w:val="007E2D50"/>
    <w:rsid w:val="007F1396"/>
    <w:rsid w:val="007F61AE"/>
    <w:rsid w:val="00806120"/>
    <w:rsid w:val="00810731"/>
    <w:rsid w:val="00810BBB"/>
    <w:rsid w:val="00816045"/>
    <w:rsid w:val="00822E48"/>
    <w:rsid w:val="00823AB2"/>
    <w:rsid w:val="00823BB5"/>
    <w:rsid w:val="0083080A"/>
    <w:rsid w:val="008324AC"/>
    <w:rsid w:val="00834DF7"/>
    <w:rsid w:val="00835E8E"/>
    <w:rsid w:val="0084021C"/>
    <w:rsid w:val="00840302"/>
    <w:rsid w:val="00841D14"/>
    <w:rsid w:val="00844422"/>
    <w:rsid w:val="0084773A"/>
    <w:rsid w:val="00855154"/>
    <w:rsid w:val="008556B8"/>
    <w:rsid w:val="008655F3"/>
    <w:rsid w:val="0086773C"/>
    <w:rsid w:val="0087748C"/>
    <w:rsid w:val="00892E44"/>
    <w:rsid w:val="008A7D64"/>
    <w:rsid w:val="008B4E69"/>
    <w:rsid w:val="008B624F"/>
    <w:rsid w:val="008C26FD"/>
    <w:rsid w:val="008C519E"/>
    <w:rsid w:val="008C71FF"/>
    <w:rsid w:val="008C7A62"/>
    <w:rsid w:val="008C7EC3"/>
    <w:rsid w:val="008D100C"/>
    <w:rsid w:val="008D1CCE"/>
    <w:rsid w:val="008D495E"/>
    <w:rsid w:val="008D77C3"/>
    <w:rsid w:val="008D7FED"/>
    <w:rsid w:val="008E151E"/>
    <w:rsid w:val="008E5115"/>
    <w:rsid w:val="008E7659"/>
    <w:rsid w:val="008F19C9"/>
    <w:rsid w:val="009041AE"/>
    <w:rsid w:val="00911A55"/>
    <w:rsid w:val="00912A50"/>
    <w:rsid w:val="0091704F"/>
    <w:rsid w:val="009176CE"/>
    <w:rsid w:val="00925C56"/>
    <w:rsid w:val="00927242"/>
    <w:rsid w:val="009372CF"/>
    <w:rsid w:val="00943FA9"/>
    <w:rsid w:val="009459F9"/>
    <w:rsid w:val="00956610"/>
    <w:rsid w:val="0096088C"/>
    <w:rsid w:val="009622EE"/>
    <w:rsid w:val="00963206"/>
    <w:rsid w:val="00964281"/>
    <w:rsid w:val="009643B0"/>
    <w:rsid w:val="00965F71"/>
    <w:rsid w:val="0096750C"/>
    <w:rsid w:val="00971CD2"/>
    <w:rsid w:val="00977D42"/>
    <w:rsid w:val="009844C7"/>
    <w:rsid w:val="00987B6D"/>
    <w:rsid w:val="0099438C"/>
    <w:rsid w:val="009A0BF4"/>
    <w:rsid w:val="009A0C69"/>
    <w:rsid w:val="009A203B"/>
    <w:rsid w:val="009A7A53"/>
    <w:rsid w:val="009B5C19"/>
    <w:rsid w:val="009C5779"/>
    <w:rsid w:val="009D11F6"/>
    <w:rsid w:val="009D3FAD"/>
    <w:rsid w:val="009D45A3"/>
    <w:rsid w:val="009D5B4D"/>
    <w:rsid w:val="009E17B7"/>
    <w:rsid w:val="009E4547"/>
    <w:rsid w:val="009E4A81"/>
    <w:rsid w:val="009E7977"/>
    <w:rsid w:val="009F72B0"/>
    <w:rsid w:val="009F77BC"/>
    <w:rsid w:val="009F7888"/>
    <w:rsid w:val="00A0067A"/>
    <w:rsid w:val="00A02D2C"/>
    <w:rsid w:val="00A1127A"/>
    <w:rsid w:val="00A15070"/>
    <w:rsid w:val="00A15531"/>
    <w:rsid w:val="00A1595B"/>
    <w:rsid w:val="00A22CB6"/>
    <w:rsid w:val="00A338AA"/>
    <w:rsid w:val="00A345AE"/>
    <w:rsid w:val="00A354A4"/>
    <w:rsid w:val="00A37C16"/>
    <w:rsid w:val="00A44BBA"/>
    <w:rsid w:val="00A56CD0"/>
    <w:rsid w:val="00A608CB"/>
    <w:rsid w:val="00A61877"/>
    <w:rsid w:val="00A6249B"/>
    <w:rsid w:val="00A8605B"/>
    <w:rsid w:val="00A97202"/>
    <w:rsid w:val="00AA1AA8"/>
    <w:rsid w:val="00AA5807"/>
    <w:rsid w:val="00AB39FB"/>
    <w:rsid w:val="00AC0D32"/>
    <w:rsid w:val="00AC409C"/>
    <w:rsid w:val="00AE7E34"/>
    <w:rsid w:val="00AE7F89"/>
    <w:rsid w:val="00AF20CC"/>
    <w:rsid w:val="00AF2884"/>
    <w:rsid w:val="00AF2D88"/>
    <w:rsid w:val="00AF7FD6"/>
    <w:rsid w:val="00B02354"/>
    <w:rsid w:val="00B02BC7"/>
    <w:rsid w:val="00B05BE0"/>
    <w:rsid w:val="00B109D0"/>
    <w:rsid w:val="00B111F4"/>
    <w:rsid w:val="00B12183"/>
    <w:rsid w:val="00B13D20"/>
    <w:rsid w:val="00B21D42"/>
    <w:rsid w:val="00B22DD5"/>
    <w:rsid w:val="00B31B23"/>
    <w:rsid w:val="00B46A06"/>
    <w:rsid w:val="00B536EE"/>
    <w:rsid w:val="00B5530D"/>
    <w:rsid w:val="00B56957"/>
    <w:rsid w:val="00B57D83"/>
    <w:rsid w:val="00B614BF"/>
    <w:rsid w:val="00B61534"/>
    <w:rsid w:val="00B61F21"/>
    <w:rsid w:val="00B63078"/>
    <w:rsid w:val="00B63DED"/>
    <w:rsid w:val="00B669C7"/>
    <w:rsid w:val="00B73CCF"/>
    <w:rsid w:val="00B80F6B"/>
    <w:rsid w:val="00B81648"/>
    <w:rsid w:val="00B81944"/>
    <w:rsid w:val="00B8449A"/>
    <w:rsid w:val="00B8788A"/>
    <w:rsid w:val="00B90521"/>
    <w:rsid w:val="00B90BAD"/>
    <w:rsid w:val="00B946A4"/>
    <w:rsid w:val="00B953BD"/>
    <w:rsid w:val="00B95887"/>
    <w:rsid w:val="00B9702F"/>
    <w:rsid w:val="00BA5C44"/>
    <w:rsid w:val="00BA74D2"/>
    <w:rsid w:val="00BB3052"/>
    <w:rsid w:val="00BC130A"/>
    <w:rsid w:val="00BC25DB"/>
    <w:rsid w:val="00BC3EDD"/>
    <w:rsid w:val="00BC55F6"/>
    <w:rsid w:val="00BC66C1"/>
    <w:rsid w:val="00BC6DE5"/>
    <w:rsid w:val="00BD313B"/>
    <w:rsid w:val="00BD35C5"/>
    <w:rsid w:val="00BE0977"/>
    <w:rsid w:val="00BE1E10"/>
    <w:rsid w:val="00BE4E79"/>
    <w:rsid w:val="00BE5678"/>
    <w:rsid w:val="00BF052B"/>
    <w:rsid w:val="00BF3451"/>
    <w:rsid w:val="00C034BB"/>
    <w:rsid w:val="00C03CFD"/>
    <w:rsid w:val="00C04CB2"/>
    <w:rsid w:val="00C06F6A"/>
    <w:rsid w:val="00C06FCD"/>
    <w:rsid w:val="00C10904"/>
    <w:rsid w:val="00C1322B"/>
    <w:rsid w:val="00C13691"/>
    <w:rsid w:val="00C1720D"/>
    <w:rsid w:val="00C17467"/>
    <w:rsid w:val="00C30B8C"/>
    <w:rsid w:val="00C3623E"/>
    <w:rsid w:val="00C40AD3"/>
    <w:rsid w:val="00C40B8D"/>
    <w:rsid w:val="00C422E4"/>
    <w:rsid w:val="00C4601E"/>
    <w:rsid w:val="00C53B4F"/>
    <w:rsid w:val="00C56FC0"/>
    <w:rsid w:val="00C672EB"/>
    <w:rsid w:val="00C720C8"/>
    <w:rsid w:val="00C75F33"/>
    <w:rsid w:val="00C76422"/>
    <w:rsid w:val="00C76847"/>
    <w:rsid w:val="00C84ADC"/>
    <w:rsid w:val="00C92133"/>
    <w:rsid w:val="00CA1B6F"/>
    <w:rsid w:val="00CA1EAF"/>
    <w:rsid w:val="00CA2CB3"/>
    <w:rsid w:val="00CA3421"/>
    <w:rsid w:val="00CA3710"/>
    <w:rsid w:val="00CA50C1"/>
    <w:rsid w:val="00CA751F"/>
    <w:rsid w:val="00CA7B62"/>
    <w:rsid w:val="00CB05F3"/>
    <w:rsid w:val="00CB0886"/>
    <w:rsid w:val="00CB3C02"/>
    <w:rsid w:val="00CB7DB5"/>
    <w:rsid w:val="00CC3633"/>
    <w:rsid w:val="00CC73AC"/>
    <w:rsid w:val="00CE4F04"/>
    <w:rsid w:val="00CE793A"/>
    <w:rsid w:val="00CE7B1C"/>
    <w:rsid w:val="00CE7D66"/>
    <w:rsid w:val="00CF6662"/>
    <w:rsid w:val="00CF72E4"/>
    <w:rsid w:val="00D00C60"/>
    <w:rsid w:val="00D042BE"/>
    <w:rsid w:val="00D05648"/>
    <w:rsid w:val="00D1592C"/>
    <w:rsid w:val="00D17AF7"/>
    <w:rsid w:val="00D23CCB"/>
    <w:rsid w:val="00D258B6"/>
    <w:rsid w:val="00D258C5"/>
    <w:rsid w:val="00D26C2B"/>
    <w:rsid w:val="00D27A15"/>
    <w:rsid w:val="00D4268C"/>
    <w:rsid w:val="00D45AF7"/>
    <w:rsid w:val="00D53928"/>
    <w:rsid w:val="00D53998"/>
    <w:rsid w:val="00D571FB"/>
    <w:rsid w:val="00D6066D"/>
    <w:rsid w:val="00D6409E"/>
    <w:rsid w:val="00D66186"/>
    <w:rsid w:val="00D74858"/>
    <w:rsid w:val="00D75101"/>
    <w:rsid w:val="00D75E8F"/>
    <w:rsid w:val="00D80260"/>
    <w:rsid w:val="00D813AE"/>
    <w:rsid w:val="00D87019"/>
    <w:rsid w:val="00D934BE"/>
    <w:rsid w:val="00D947EB"/>
    <w:rsid w:val="00D94D65"/>
    <w:rsid w:val="00DA0DE3"/>
    <w:rsid w:val="00DA1080"/>
    <w:rsid w:val="00DA2001"/>
    <w:rsid w:val="00DA3E4F"/>
    <w:rsid w:val="00DB0115"/>
    <w:rsid w:val="00DB0FD3"/>
    <w:rsid w:val="00DB4FFF"/>
    <w:rsid w:val="00DB5549"/>
    <w:rsid w:val="00DB5CAD"/>
    <w:rsid w:val="00DC1A78"/>
    <w:rsid w:val="00DC4CCA"/>
    <w:rsid w:val="00DC52D6"/>
    <w:rsid w:val="00DC54EF"/>
    <w:rsid w:val="00DD0EFF"/>
    <w:rsid w:val="00DD256F"/>
    <w:rsid w:val="00DD4CA4"/>
    <w:rsid w:val="00DE146A"/>
    <w:rsid w:val="00DE3E4C"/>
    <w:rsid w:val="00DE5D27"/>
    <w:rsid w:val="00DE781A"/>
    <w:rsid w:val="00DF3F2D"/>
    <w:rsid w:val="00DF529D"/>
    <w:rsid w:val="00DF76B9"/>
    <w:rsid w:val="00E03F02"/>
    <w:rsid w:val="00E1405D"/>
    <w:rsid w:val="00E158E5"/>
    <w:rsid w:val="00E1614E"/>
    <w:rsid w:val="00E16D5B"/>
    <w:rsid w:val="00E22DEE"/>
    <w:rsid w:val="00E252C3"/>
    <w:rsid w:val="00E26F6F"/>
    <w:rsid w:val="00E30074"/>
    <w:rsid w:val="00E4231A"/>
    <w:rsid w:val="00E47277"/>
    <w:rsid w:val="00E50BA8"/>
    <w:rsid w:val="00E51886"/>
    <w:rsid w:val="00E53BE0"/>
    <w:rsid w:val="00E565E0"/>
    <w:rsid w:val="00E56E08"/>
    <w:rsid w:val="00E62381"/>
    <w:rsid w:val="00E65F45"/>
    <w:rsid w:val="00E705D7"/>
    <w:rsid w:val="00E71585"/>
    <w:rsid w:val="00E73115"/>
    <w:rsid w:val="00E75D41"/>
    <w:rsid w:val="00E75DF7"/>
    <w:rsid w:val="00E82100"/>
    <w:rsid w:val="00E92994"/>
    <w:rsid w:val="00E92CF0"/>
    <w:rsid w:val="00E94960"/>
    <w:rsid w:val="00E964AA"/>
    <w:rsid w:val="00EA1FAB"/>
    <w:rsid w:val="00EA38E4"/>
    <w:rsid w:val="00EA6795"/>
    <w:rsid w:val="00EA7E85"/>
    <w:rsid w:val="00EB1209"/>
    <w:rsid w:val="00EB310C"/>
    <w:rsid w:val="00EB3DE7"/>
    <w:rsid w:val="00EC026E"/>
    <w:rsid w:val="00EC09A5"/>
    <w:rsid w:val="00EC16FE"/>
    <w:rsid w:val="00ED0537"/>
    <w:rsid w:val="00ED18EA"/>
    <w:rsid w:val="00ED195C"/>
    <w:rsid w:val="00ED1D26"/>
    <w:rsid w:val="00ED6412"/>
    <w:rsid w:val="00EE73A8"/>
    <w:rsid w:val="00EE7A0C"/>
    <w:rsid w:val="00EF2006"/>
    <w:rsid w:val="00EF28E8"/>
    <w:rsid w:val="00EF5773"/>
    <w:rsid w:val="00EF7896"/>
    <w:rsid w:val="00EF7ED6"/>
    <w:rsid w:val="00F04D3E"/>
    <w:rsid w:val="00F14412"/>
    <w:rsid w:val="00F1638F"/>
    <w:rsid w:val="00F16FED"/>
    <w:rsid w:val="00F1797B"/>
    <w:rsid w:val="00F2091C"/>
    <w:rsid w:val="00F214B4"/>
    <w:rsid w:val="00F234A3"/>
    <w:rsid w:val="00F266C0"/>
    <w:rsid w:val="00F266C3"/>
    <w:rsid w:val="00F40443"/>
    <w:rsid w:val="00F40EA5"/>
    <w:rsid w:val="00F4363D"/>
    <w:rsid w:val="00F446E5"/>
    <w:rsid w:val="00F55789"/>
    <w:rsid w:val="00F56D03"/>
    <w:rsid w:val="00F56E53"/>
    <w:rsid w:val="00F8011A"/>
    <w:rsid w:val="00F820C6"/>
    <w:rsid w:val="00F83E62"/>
    <w:rsid w:val="00F84CE8"/>
    <w:rsid w:val="00F913D9"/>
    <w:rsid w:val="00F915AB"/>
    <w:rsid w:val="00F91628"/>
    <w:rsid w:val="00FA5DD0"/>
    <w:rsid w:val="00FA6F46"/>
    <w:rsid w:val="00FB1F62"/>
    <w:rsid w:val="00FB2CFD"/>
    <w:rsid w:val="00FB6F37"/>
    <w:rsid w:val="00FB7EE8"/>
    <w:rsid w:val="00FC334B"/>
    <w:rsid w:val="00FD423B"/>
    <w:rsid w:val="00FD7B83"/>
    <w:rsid w:val="00FE26BF"/>
    <w:rsid w:val="00FE278B"/>
    <w:rsid w:val="00FE46C9"/>
    <w:rsid w:val="00FE571C"/>
    <w:rsid w:val="00FE5F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6166A4"/>
  <w15:docId w15:val="{A6CFE2DF-EB4F-42B6-AF36-31DD3FBF3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487"/>
    <w:rPr>
      <w:sz w:val="24"/>
      <w:szCs w:val="24"/>
    </w:rPr>
  </w:style>
  <w:style w:type="paragraph" w:styleId="Ttulo1">
    <w:name w:val="heading 1"/>
    <w:basedOn w:val="Normal"/>
    <w:next w:val="Normal"/>
    <w:link w:val="Ttulo1Char"/>
    <w:qFormat/>
    <w:rsid w:val="00523487"/>
    <w:pPr>
      <w:keepNext/>
      <w:outlineLvl w:val="0"/>
    </w:pPr>
    <w:rPr>
      <w:b/>
    </w:rPr>
  </w:style>
  <w:style w:type="paragraph" w:styleId="Ttulo2">
    <w:name w:val="heading 2"/>
    <w:basedOn w:val="Normal"/>
    <w:next w:val="Normal"/>
    <w:qFormat/>
    <w:rsid w:val="00523487"/>
    <w:pPr>
      <w:keepNext/>
      <w:outlineLvl w:val="1"/>
    </w:pPr>
    <w:rPr>
      <w:sz w:val="28"/>
      <w:lang w:val="en-US"/>
    </w:rPr>
  </w:style>
  <w:style w:type="paragraph" w:styleId="Ttulo3">
    <w:name w:val="heading 3"/>
    <w:basedOn w:val="Normal"/>
    <w:next w:val="Normal"/>
    <w:qFormat/>
    <w:rsid w:val="00523487"/>
    <w:pPr>
      <w:keepNext/>
      <w:outlineLvl w:val="2"/>
    </w:pPr>
    <w:rPr>
      <w:lang w:val="en-US"/>
    </w:rPr>
  </w:style>
  <w:style w:type="paragraph" w:styleId="Ttulo4">
    <w:name w:val="heading 4"/>
    <w:basedOn w:val="Normal"/>
    <w:next w:val="Normal"/>
    <w:qFormat/>
    <w:rsid w:val="00523487"/>
    <w:pPr>
      <w:keepNext/>
      <w:outlineLvl w:val="3"/>
    </w:pPr>
    <w:rPr>
      <w:b/>
      <w:sz w:val="28"/>
      <w:lang w:val="en-US"/>
    </w:rPr>
  </w:style>
  <w:style w:type="paragraph" w:styleId="Ttulo5">
    <w:name w:val="heading 5"/>
    <w:basedOn w:val="Normal"/>
    <w:next w:val="Normal"/>
    <w:qFormat/>
    <w:rsid w:val="00523487"/>
    <w:pPr>
      <w:keepNext/>
      <w:spacing w:line="360" w:lineRule="auto"/>
      <w:outlineLvl w:val="4"/>
    </w:pPr>
    <w:rPr>
      <w:b/>
      <w:sz w:val="32"/>
    </w:rPr>
  </w:style>
  <w:style w:type="paragraph" w:styleId="Ttulo6">
    <w:name w:val="heading 6"/>
    <w:basedOn w:val="Normal"/>
    <w:next w:val="Normal"/>
    <w:qFormat/>
    <w:rsid w:val="00523487"/>
    <w:pPr>
      <w:keepNext/>
      <w:outlineLvl w:val="5"/>
    </w:pPr>
    <w:rPr>
      <w:b/>
    </w:rPr>
  </w:style>
  <w:style w:type="paragraph" w:styleId="Ttulo7">
    <w:name w:val="heading 7"/>
    <w:basedOn w:val="Normal"/>
    <w:next w:val="Normal"/>
    <w:qFormat/>
    <w:rsid w:val="00523487"/>
    <w:pPr>
      <w:keepNext/>
      <w:outlineLvl w:val="6"/>
    </w:pPr>
    <w:rPr>
      <w:b/>
      <w:sz w:val="28"/>
    </w:rPr>
  </w:style>
  <w:style w:type="paragraph" w:styleId="Ttulo8">
    <w:name w:val="heading 8"/>
    <w:basedOn w:val="Normal"/>
    <w:next w:val="Normal"/>
    <w:qFormat/>
    <w:rsid w:val="00523487"/>
    <w:pPr>
      <w:keepNext/>
      <w:outlineLvl w:val="7"/>
    </w:pPr>
    <w:rPr>
      <w:b/>
      <w:sz w:val="28"/>
      <w:u w:val="single"/>
    </w:rPr>
  </w:style>
  <w:style w:type="paragraph" w:styleId="Ttulo9">
    <w:name w:val="heading 9"/>
    <w:basedOn w:val="Normal"/>
    <w:next w:val="Normal"/>
    <w:qFormat/>
    <w:rsid w:val="00523487"/>
    <w:pPr>
      <w:keepNext/>
      <w:jc w:val="center"/>
      <w:outlineLvl w:val="8"/>
    </w:pPr>
    <w:rPr>
      <w:b/>
      <w:sz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23487"/>
    <w:rPr>
      <w:b/>
      <w:sz w:val="24"/>
      <w:szCs w:val="24"/>
    </w:rPr>
  </w:style>
  <w:style w:type="paragraph" w:styleId="Corpodetexto">
    <w:name w:val="Body Text"/>
    <w:basedOn w:val="Normal"/>
    <w:link w:val="CorpodetextoChar1"/>
    <w:rsid w:val="00523487"/>
    <w:rPr>
      <w:b/>
      <w:sz w:val="36"/>
    </w:rPr>
  </w:style>
  <w:style w:type="character" w:customStyle="1" w:styleId="CorpodetextoChar1">
    <w:name w:val="Corpo de texto Char1"/>
    <w:basedOn w:val="Fontepargpadro"/>
    <w:link w:val="Corpodetexto"/>
    <w:rsid w:val="00523487"/>
    <w:rPr>
      <w:b/>
      <w:sz w:val="36"/>
      <w:szCs w:val="24"/>
    </w:rPr>
  </w:style>
  <w:style w:type="paragraph" w:styleId="Corpodetexto2">
    <w:name w:val="Body Text 2"/>
    <w:basedOn w:val="Normal"/>
    <w:rsid w:val="00523487"/>
    <w:rPr>
      <w:b/>
      <w:sz w:val="28"/>
    </w:rPr>
  </w:style>
  <w:style w:type="paragraph" w:styleId="Corpodetexto3">
    <w:name w:val="Body Text 3"/>
    <w:basedOn w:val="Normal"/>
    <w:rsid w:val="00523487"/>
    <w:pPr>
      <w:tabs>
        <w:tab w:val="left" w:pos="2552"/>
      </w:tabs>
    </w:pPr>
    <w:rPr>
      <w:lang w:val="en-US"/>
    </w:rPr>
  </w:style>
  <w:style w:type="paragraph" w:styleId="Cabealho">
    <w:name w:val="header"/>
    <w:basedOn w:val="Normal"/>
    <w:link w:val="CabealhoChar"/>
    <w:rsid w:val="00523487"/>
    <w:pPr>
      <w:tabs>
        <w:tab w:val="center" w:pos="4419"/>
        <w:tab w:val="right" w:pos="8838"/>
      </w:tabs>
    </w:pPr>
  </w:style>
  <w:style w:type="character" w:customStyle="1" w:styleId="CabealhoChar">
    <w:name w:val="Cabeçalho Char"/>
    <w:basedOn w:val="Fontepargpadro"/>
    <w:link w:val="Cabealho"/>
    <w:rsid w:val="00523487"/>
    <w:rPr>
      <w:sz w:val="24"/>
      <w:szCs w:val="24"/>
    </w:rPr>
  </w:style>
  <w:style w:type="paragraph" w:styleId="Rodap">
    <w:name w:val="footer"/>
    <w:basedOn w:val="Normal"/>
    <w:uiPriority w:val="99"/>
    <w:rsid w:val="00523487"/>
    <w:pPr>
      <w:tabs>
        <w:tab w:val="center" w:pos="4419"/>
        <w:tab w:val="right" w:pos="8838"/>
      </w:tabs>
    </w:pPr>
  </w:style>
  <w:style w:type="character" w:styleId="Nmerodepgina">
    <w:name w:val="page number"/>
    <w:basedOn w:val="Fontepargpadro"/>
    <w:rsid w:val="00523487"/>
  </w:style>
  <w:style w:type="paragraph" w:styleId="MapadoDocumento">
    <w:name w:val="Document Map"/>
    <w:basedOn w:val="Normal"/>
    <w:semiHidden/>
    <w:rsid w:val="00523487"/>
    <w:pPr>
      <w:shd w:val="clear" w:color="auto" w:fill="000080"/>
    </w:pPr>
    <w:rPr>
      <w:rFonts w:ascii="Tahoma" w:hAnsi="Tahoma"/>
    </w:rPr>
  </w:style>
  <w:style w:type="paragraph" w:styleId="Legenda">
    <w:name w:val="caption"/>
    <w:basedOn w:val="Normal"/>
    <w:next w:val="Normal"/>
    <w:qFormat/>
    <w:rsid w:val="00523487"/>
    <w:rPr>
      <w:b/>
      <w:sz w:val="16"/>
    </w:rPr>
  </w:style>
  <w:style w:type="paragraph" w:styleId="Recuodecorpodetexto">
    <w:name w:val="Body Text Indent"/>
    <w:basedOn w:val="Normal"/>
    <w:link w:val="RecuodecorpodetextoChar1"/>
    <w:rsid w:val="00523487"/>
    <w:pPr>
      <w:ind w:left="360"/>
    </w:pPr>
    <w:rPr>
      <w:b/>
    </w:rPr>
  </w:style>
  <w:style w:type="character" w:customStyle="1" w:styleId="RecuodecorpodetextoChar1">
    <w:name w:val="Recuo de corpo de texto Char1"/>
    <w:basedOn w:val="Fontepargpadro"/>
    <w:link w:val="Recuodecorpodetexto"/>
    <w:rsid w:val="00523487"/>
    <w:rPr>
      <w:b/>
      <w:sz w:val="24"/>
      <w:szCs w:val="24"/>
    </w:rPr>
  </w:style>
  <w:style w:type="paragraph" w:styleId="Recuodecorpodetexto2">
    <w:name w:val="Body Text Indent 2"/>
    <w:basedOn w:val="Normal"/>
    <w:rsid w:val="00523487"/>
    <w:pPr>
      <w:ind w:left="360"/>
    </w:pPr>
    <w:rPr>
      <w:b/>
      <w:sz w:val="28"/>
    </w:rPr>
  </w:style>
  <w:style w:type="paragraph" w:styleId="Recuodecorpodetexto3">
    <w:name w:val="Body Text Indent 3"/>
    <w:basedOn w:val="Normal"/>
    <w:rsid w:val="00523487"/>
    <w:pPr>
      <w:tabs>
        <w:tab w:val="num" w:pos="426"/>
      </w:tabs>
      <w:ind w:left="426"/>
    </w:pPr>
    <w:rPr>
      <w:b/>
      <w:sz w:val="28"/>
    </w:rPr>
  </w:style>
  <w:style w:type="paragraph" w:styleId="Ttulo">
    <w:name w:val="Title"/>
    <w:basedOn w:val="Normal"/>
    <w:qFormat/>
    <w:rsid w:val="00523487"/>
    <w:pPr>
      <w:jc w:val="center"/>
    </w:pPr>
    <w:rPr>
      <w:b/>
      <w:caps/>
    </w:rPr>
  </w:style>
  <w:style w:type="paragraph" w:styleId="Textoembloco">
    <w:name w:val="Block Text"/>
    <w:basedOn w:val="Normal"/>
    <w:rsid w:val="00523487"/>
    <w:pPr>
      <w:tabs>
        <w:tab w:val="left" w:pos="709"/>
      </w:tabs>
      <w:ind w:left="993" w:right="-7" w:hanging="993"/>
    </w:pPr>
    <w:rPr>
      <w:b/>
    </w:rPr>
  </w:style>
  <w:style w:type="paragraph" w:customStyle="1" w:styleId="texto">
    <w:name w:val="texto"/>
    <w:basedOn w:val="Ttulo1"/>
    <w:rsid w:val="00523487"/>
    <w:pPr>
      <w:keepNext w:val="0"/>
      <w:ind w:left="567"/>
      <w:outlineLvl w:val="9"/>
    </w:pPr>
    <w:rPr>
      <w:b w:val="0"/>
    </w:rPr>
  </w:style>
  <w:style w:type="paragraph" w:styleId="NormalWeb">
    <w:name w:val="Normal (Web)"/>
    <w:basedOn w:val="Normal"/>
    <w:uiPriority w:val="99"/>
    <w:rsid w:val="00523487"/>
    <w:pPr>
      <w:spacing w:before="100" w:after="100"/>
    </w:pPr>
    <w:rPr>
      <w:lang w:val="en-US"/>
    </w:rPr>
  </w:style>
  <w:style w:type="paragraph" w:customStyle="1" w:styleId="p30">
    <w:name w:val="p30"/>
    <w:basedOn w:val="Normal"/>
    <w:rsid w:val="00523487"/>
    <w:pPr>
      <w:widowControl w:val="0"/>
      <w:tabs>
        <w:tab w:val="left" w:pos="1200"/>
      </w:tabs>
      <w:spacing w:line="240" w:lineRule="atLeast"/>
      <w:ind w:left="840"/>
    </w:pPr>
    <w:rPr>
      <w:snapToGrid w:val="0"/>
    </w:rPr>
  </w:style>
  <w:style w:type="paragraph" w:customStyle="1" w:styleId="p4">
    <w:name w:val="p4"/>
    <w:basedOn w:val="Normal"/>
    <w:rsid w:val="00523487"/>
    <w:pPr>
      <w:widowControl w:val="0"/>
      <w:spacing w:line="240" w:lineRule="atLeast"/>
      <w:ind w:left="352" w:hanging="1152"/>
    </w:pPr>
    <w:rPr>
      <w:snapToGrid w:val="0"/>
    </w:rPr>
  </w:style>
  <w:style w:type="paragraph" w:customStyle="1" w:styleId="p45">
    <w:name w:val="p45"/>
    <w:basedOn w:val="Normal"/>
    <w:rsid w:val="00523487"/>
    <w:pPr>
      <w:widowControl w:val="0"/>
      <w:tabs>
        <w:tab w:val="left" w:pos="1760"/>
      </w:tabs>
      <w:spacing w:line="240" w:lineRule="atLeast"/>
      <w:ind w:left="1368" w:hanging="432"/>
    </w:pPr>
    <w:rPr>
      <w:snapToGrid w:val="0"/>
    </w:rPr>
  </w:style>
  <w:style w:type="paragraph" w:customStyle="1" w:styleId="p36">
    <w:name w:val="p36"/>
    <w:basedOn w:val="Normal"/>
    <w:rsid w:val="00523487"/>
    <w:pPr>
      <w:widowControl w:val="0"/>
      <w:tabs>
        <w:tab w:val="left" w:pos="200"/>
      </w:tabs>
      <w:spacing w:line="240" w:lineRule="atLeast"/>
      <w:ind w:left="648" w:hanging="864"/>
    </w:pPr>
    <w:rPr>
      <w:snapToGrid w:val="0"/>
    </w:rPr>
  </w:style>
  <w:style w:type="paragraph" w:customStyle="1" w:styleId="p35">
    <w:name w:val="p35"/>
    <w:basedOn w:val="Normal"/>
    <w:rsid w:val="00523487"/>
    <w:pPr>
      <w:widowControl w:val="0"/>
      <w:tabs>
        <w:tab w:val="left" w:pos="220"/>
        <w:tab w:val="left" w:pos="980"/>
      </w:tabs>
      <w:spacing w:line="240" w:lineRule="atLeast"/>
      <w:ind w:left="648" w:hanging="720"/>
    </w:pPr>
    <w:rPr>
      <w:snapToGrid w:val="0"/>
    </w:rPr>
  </w:style>
  <w:style w:type="paragraph" w:customStyle="1" w:styleId="p38">
    <w:name w:val="p38"/>
    <w:basedOn w:val="Normal"/>
    <w:rsid w:val="00523487"/>
    <w:pPr>
      <w:widowControl w:val="0"/>
      <w:tabs>
        <w:tab w:val="left" w:pos="1160"/>
      </w:tabs>
      <w:spacing w:line="240" w:lineRule="atLeast"/>
      <w:ind w:left="792" w:hanging="720"/>
    </w:pPr>
    <w:rPr>
      <w:snapToGrid w:val="0"/>
    </w:rPr>
  </w:style>
  <w:style w:type="paragraph" w:customStyle="1" w:styleId="p15">
    <w:name w:val="p15"/>
    <w:basedOn w:val="Normal"/>
    <w:rsid w:val="00523487"/>
    <w:pPr>
      <w:widowControl w:val="0"/>
      <w:tabs>
        <w:tab w:val="left" w:pos="480"/>
      </w:tabs>
      <w:spacing w:line="240" w:lineRule="atLeast"/>
      <w:ind w:left="936" w:hanging="864"/>
    </w:pPr>
    <w:rPr>
      <w:snapToGrid w:val="0"/>
    </w:rPr>
  </w:style>
  <w:style w:type="paragraph" w:customStyle="1" w:styleId="p7">
    <w:name w:val="p7"/>
    <w:basedOn w:val="Normal"/>
    <w:rsid w:val="00523487"/>
    <w:pPr>
      <w:widowControl w:val="0"/>
      <w:tabs>
        <w:tab w:val="left" w:pos="9500"/>
      </w:tabs>
      <w:spacing w:line="240" w:lineRule="atLeast"/>
      <w:ind w:left="9140"/>
    </w:pPr>
    <w:rPr>
      <w:snapToGrid w:val="0"/>
    </w:rPr>
  </w:style>
  <w:style w:type="paragraph" w:customStyle="1" w:styleId="p27">
    <w:name w:val="p27"/>
    <w:basedOn w:val="Normal"/>
    <w:rsid w:val="00523487"/>
    <w:pPr>
      <w:widowControl w:val="0"/>
      <w:tabs>
        <w:tab w:val="left" w:pos="1320"/>
        <w:tab w:val="left" w:pos="1860"/>
      </w:tabs>
      <w:spacing w:line="260" w:lineRule="atLeast"/>
      <w:ind w:left="1512" w:hanging="576"/>
    </w:pPr>
    <w:rPr>
      <w:snapToGrid w:val="0"/>
    </w:rPr>
  </w:style>
  <w:style w:type="paragraph" w:customStyle="1" w:styleId="p5">
    <w:name w:val="p5"/>
    <w:basedOn w:val="Normal"/>
    <w:rsid w:val="00523487"/>
    <w:pPr>
      <w:widowControl w:val="0"/>
      <w:spacing w:line="240" w:lineRule="atLeast"/>
      <w:ind w:left="504" w:hanging="864"/>
    </w:pPr>
    <w:rPr>
      <w:snapToGrid w:val="0"/>
    </w:rPr>
  </w:style>
  <w:style w:type="paragraph" w:styleId="Subttulo">
    <w:name w:val="Subtitle"/>
    <w:basedOn w:val="Normal"/>
    <w:qFormat/>
    <w:rsid w:val="00523487"/>
    <w:pPr>
      <w:ind w:right="-426"/>
      <w:jc w:val="center"/>
    </w:pPr>
    <w:rPr>
      <w:b/>
      <w:sz w:val="28"/>
    </w:rPr>
  </w:style>
  <w:style w:type="paragraph" w:customStyle="1" w:styleId="c12">
    <w:name w:val="c12"/>
    <w:basedOn w:val="Normal"/>
    <w:rsid w:val="00523487"/>
    <w:pPr>
      <w:widowControl w:val="0"/>
      <w:spacing w:line="240" w:lineRule="atLeast"/>
      <w:jc w:val="center"/>
    </w:pPr>
    <w:rPr>
      <w:snapToGrid w:val="0"/>
    </w:rPr>
  </w:style>
  <w:style w:type="character" w:styleId="Hyperlink">
    <w:name w:val="Hyperlink"/>
    <w:basedOn w:val="Fontepargpadro"/>
    <w:uiPriority w:val="99"/>
    <w:rsid w:val="00523487"/>
    <w:rPr>
      <w:color w:val="0000FF"/>
      <w:u w:val="single"/>
    </w:rPr>
  </w:style>
  <w:style w:type="character" w:styleId="Forte">
    <w:name w:val="Strong"/>
    <w:basedOn w:val="Fontepargpadro"/>
    <w:uiPriority w:val="22"/>
    <w:qFormat/>
    <w:rsid w:val="00523487"/>
    <w:rPr>
      <w:b/>
      <w:bCs/>
    </w:rPr>
  </w:style>
  <w:style w:type="character" w:styleId="nfase">
    <w:name w:val="Emphasis"/>
    <w:basedOn w:val="Fontepargpadro"/>
    <w:qFormat/>
    <w:rsid w:val="00523487"/>
    <w:rPr>
      <w:i/>
      <w:iCs/>
    </w:rPr>
  </w:style>
  <w:style w:type="paragraph" w:customStyle="1" w:styleId="BodyText21">
    <w:name w:val="Body Text 21"/>
    <w:basedOn w:val="Normal"/>
    <w:rsid w:val="00523487"/>
  </w:style>
  <w:style w:type="character" w:customStyle="1" w:styleId="N">
    <w:name w:val="N"/>
    <w:rsid w:val="00523487"/>
    <w:rPr>
      <w:b/>
      <w:bCs/>
    </w:rPr>
  </w:style>
  <w:style w:type="paragraph" w:customStyle="1" w:styleId="WW-Textosimples">
    <w:name w:val="WW-Texto simples"/>
    <w:basedOn w:val="Normal"/>
    <w:rsid w:val="00523487"/>
    <w:pPr>
      <w:suppressAutoHyphens/>
    </w:pPr>
    <w:rPr>
      <w:rFonts w:ascii="Courier New" w:hAnsi="Courier New"/>
    </w:rPr>
  </w:style>
  <w:style w:type="paragraph" w:customStyle="1" w:styleId="Normal1">
    <w:name w:val="Normal 1"/>
    <w:basedOn w:val="Normal"/>
    <w:rsid w:val="00523487"/>
    <w:pPr>
      <w:autoSpaceDE w:val="0"/>
      <w:autoSpaceDN w:val="0"/>
      <w:spacing w:after="240" w:line="300" w:lineRule="atLeast"/>
      <w:ind w:left="426"/>
    </w:pPr>
  </w:style>
  <w:style w:type="paragraph" w:styleId="Textodebalo">
    <w:name w:val="Balloon Text"/>
    <w:basedOn w:val="Normal"/>
    <w:semiHidden/>
    <w:rsid w:val="00523487"/>
    <w:rPr>
      <w:rFonts w:ascii="Tahoma" w:hAnsi="Tahoma" w:cs="Tahoma"/>
      <w:sz w:val="16"/>
      <w:szCs w:val="16"/>
    </w:rPr>
  </w:style>
  <w:style w:type="paragraph" w:customStyle="1" w:styleId="xl24">
    <w:name w:val="xl24"/>
    <w:basedOn w:val="Normal"/>
    <w:rsid w:val="0052348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2348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2348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rPr>
  </w:style>
  <w:style w:type="paragraph" w:customStyle="1" w:styleId="xl27">
    <w:name w:val="xl27"/>
    <w:basedOn w:val="Normal"/>
    <w:rsid w:val="0052348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rPr>
  </w:style>
  <w:style w:type="paragraph" w:customStyle="1" w:styleId="xl28">
    <w:name w:val="xl28"/>
    <w:basedOn w:val="Normal"/>
    <w:rsid w:val="0052348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al"/>
    <w:rsid w:val="0052348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rPr>
  </w:style>
  <w:style w:type="paragraph" w:customStyle="1" w:styleId="xl30">
    <w:name w:val="xl30"/>
    <w:basedOn w:val="Normal"/>
    <w:rsid w:val="00523487"/>
    <w:pPr>
      <w:spacing w:before="100" w:beforeAutospacing="1" w:after="100" w:afterAutospacing="1"/>
    </w:pPr>
    <w:rPr>
      <w:rFonts w:eastAsia="Arial Unicode MS" w:cs="Arial"/>
      <w:b/>
      <w:bCs/>
    </w:rPr>
  </w:style>
  <w:style w:type="paragraph" w:customStyle="1" w:styleId="xl31">
    <w:name w:val="xl31"/>
    <w:basedOn w:val="Normal"/>
    <w:rsid w:val="0052348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rPr>
  </w:style>
  <w:style w:type="paragraph" w:customStyle="1" w:styleId="xl32">
    <w:name w:val="xl32"/>
    <w:basedOn w:val="Normal"/>
    <w:rsid w:val="0052348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rPr>
  </w:style>
  <w:style w:type="paragraph" w:customStyle="1" w:styleId="xl33">
    <w:name w:val="xl33"/>
    <w:basedOn w:val="Normal"/>
    <w:rsid w:val="0052348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al"/>
    <w:rsid w:val="0052348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rPr>
  </w:style>
  <w:style w:type="paragraph" w:customStyle="1" w:styleId="xl35">
    <w:name w:val="xl35"/>
    <w:basedOn w:val="Normal"/>
    <w:rsid w:val="0052348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6">
    <w:name w:val="xl36"/>
    <w:basedOn w:val="Normal"/>
    <w:rsid w:val="0052348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Unicode MS" w:eastAsia="Arial Unicode MS" w:hAnsi="Arial Unicode MS" w:cs="Arial Unicode MS"/>
    </w:rPr>
  </w:style>
  <w:style w:type="paragraph" w:customStyle="1" w:styleId="xl37">
    <w:name w:val="xl37"/>
    <w:basedOn w:val="Normal"/>
    <w:rsid w:val="0052348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Unicode MS" w:eastAsia="Arial Unicode MS" w:hAnsi="Arial Unicode MS" w:cs="Arial Unicode MS"/>
    </w:rPr>
  </w:style>
  <w:style w:type="paragraph" w:customStyle="1" w:styleId="xl38">
    <w:name w:val="xl38"/>
    <w:basedOn w:val="Normal"/>
    <w:rsid w:val="0052348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Unicode MS" w:eastAsia="Arial Unicode MS" w:hAnsi="Arial Unicode MS" w:cs="Arial Unicode MS"/>
    </w:rPr>
  </w:style>
  <w:style w:type="paragraph" w:customStyle="1" w:styleId="xl39">
    <w:name w:val="xl39"/>
    <w:basedOn w:val="Normal"/>
    <w:rsid w:val="00523487"/>
    <w:pPr>
      <w:pBdr>
        <w:left w:val="single" w:sz="4" w:space="0" w:color="auto"/>
        <w:bottom w:val="single" w:sz="4" w:space="0" w:color="auto"/>
        <w:right w:val="single" w:sz="4" w:space="0" w:color="auto"/>
      </w:pBdr>
      <w:spacing w:before="100" w:beforeAutospacing="1" w:after="100" w:afterAutospacing="1"/>
    </w:pPr>
    <w:rPr>
      <w:rFonts w:eastAsia="Arial Unicode MS" w:cs="Arial"/>
    </w:rPr>
  </w:style>
  <w:style w:type="paragraph" w:customStyle="1" w:styleId="xl40">
    <w:name w:val="xl40"/>
    <w:basedOn w:val="Normal"/>
    <w:rsid w:val="00523487"/>
    <w:pPr>
      <w:pBdr>
        <w:bottom w:val="single" w:sz="4" w:space="0" w:color="auto"/>
        <w:right w:val="single" w:sz="4" w:space="0" w:color="auto"/>
      </w:pBdr>
      <w:spacing w:before="100" w:beforeAutospacing="1" w:after="100" w:afterAutospacing="1"/>
    </w:pPr>
    <w:rPr>
      <w:rFonts w:eastAsia="Arial Unicode MS" w:cs="Arial"/>
    </w:rPr>
  </w:style>
  <w:style w:type="paragraph" w:customStyle="1" w:styleId="xl41">
    <w:name w:val="xl41"/>
    <w:basedOn w:val="Normal"/>
    <w:rsid w:val="00523487"/>
    <w:pPr>
      <w:pBdr>
        <w:bottom w:val="single" w:sz="4" w:space="0" w:color="auto"/>
        <w:right w:val="single" w:sz="4" w:space="0" w:color="auto"/>
      </w:pBdr>
      <w:spacing w:before="100" w:beforeAutospacing="1" w:after="100" w:afterAutospacing="1"/>
      <w:jc w:val="right"/>
    </w:pPr>
    <w:rPr>
      <w:rFonts w:eastAsia="Arial Unicode MS" w:cs="Arial"/>
    </w:rPr>
  </w:style>
  <w:style w:type="paragraph" w:customStyle="1" w:styleId="xl42">
    <w:name w:val="xl42"/>
    <w:basedOn w:val="Normal"/>
    <w:rsid w:val="00523487"/>
    <w:pPr>
      <w:pBdr>
        <w:bottom w:val="single" w:sz="4" w:space="0" w:color="auto"/>
        <w:right w:val="single" w:sz="4" w:space="0" w:color="auto"/>
      </w:pBdr>
      <w:shd w:val="clear" w:color="auto" w:fill="FFFF00"/>
      <w:spacing w:before="100" w:beforeAutospacing="1" w:after="100" w:afterAutospacing="1"/>
    </w:pPr>
    <w:rPr>
      <w:rFonts w:eastAsia="Arial Unicode MS" w:cs="Arial"/>
    </w:rPr>
  </w:style>
  <w:style w:type="paragraph" w:customStyle="1" w:styleId="xl43">
    <w:name w:val="xl43"/>
    <w:basedOn w:val="Normal"/>
    <w:rsid w:val="00523487"/>
    <w:pPr>
      <w:pBdr>
        <w:bottom w:val="single" w:sz="4" w:space="0" w:color="auto"/>
        <w:right w:val="single" w:sz="4" w:space="0" w:color="auto"/>
      </w:pBdr>
      <w:shd w:val="clear" w:color="auto" w:fill="FFFF00"/>
      <w:spacing w:before="100" w:beforeAutospacing="1" w:after="100" w:afterAutospacing="1"/>
      <w:jc w:val="right"/>
    </w:pPr>
    <w:rPr>
      <w:rFonts w:eastAsia="Arial Unicode MS" w:cs="Arial"/>
    </w:rPr>
  </w:style>
  <w:style w:type="paragraph" w:customStyle="1" w:styleId="xl44">
    <w:name w:val="xl44"/>
    <w:basedOn w:val="Normal"/>
    <w:rsid w:val="0052348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eastAsia="Arial Unicode MS" w:cs="Arial"/>
    </w:rPr>
  </w:style>
  <w:style w:type="paragraph" w:customStyle="1" w:styleId="xl45">
    <w:name w:val="xl45"/>
    <w:basedOn w:val="Normal"/>
    <w:rsid w:val="00523487"/>
    <w:pPr>
      <w:pBdr>
        <w:bottom w:val="single" w:sz="4" w:space="0" w:color="auto"/>
        <w:right w:val="single" w:sz="4" w:space="0" w:color="auto"/>
      </w:pBdr>
      <w:spacing w:before="100" w:beforeAutospacing="1" w:after="100" w:afterAutospacing="1"/>
    </w:pPr>
    <w:rPr>
      <w:rFonts w:eastAsia="Arial Unicode MS" w:cs="Arial"/>
    </w:rPr>
  </w:style>
  <w:style w:type="paragraph" w:customStyle="1" w:styleId="xl46">
    <w:name w:val="xl46"/>
    <w:basedOn w:val="Normal"/>
    <w:rsid w:val="00523487"/>
    <w:pPr>
      <w:pBdr>
        <w:bottom w:val="single" w:sz="4" w:space="0" w:color="auto"/>
        <w:right w:val="single" w:sz="4" w:space="0" w:color="auto"/>
      </w:pBdr>
      <w:shd w:val="clear" w:color="auto" w:fill="FFFF00"/>
      <w:spacing w:before="100" w:beforeAutospacing="1" w:after="100" w:afterAutospacing="1"/>
    </w:pPr>
    <w:rPr>
      <w:rFonts w:eastAsia="Arial Unicode MS" w:cs="Arial"/>
    </w:rPr>
  </w:style>
  <w:style w:type="paragraph" w:customStyle="1" w:styleId="xl47">
    <w:name w:val="xl47"/>
    <w:basedOn w:val="Normal"/>
    <w:rsid w:val="005234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b/>
      <w:bCs/>
    </w:rPr>
  </w:style>
  <w:style w:type="paragraph" w:customStyle="1" w:styleId="xl48">
    <w:name w:val="xl48"/>
    <w:basedOn w:val="Normal"/>
    <w:rsid w:val="00523487"/>
    <w:pPr>
      <w:pBdr>
        <w:top w:val="single" w:sz="4" w:space="0" w:color="auto"/>
        <w:left w:val="single" w:sz="4" w:space="0" w:color="auto"/>
        <w:right w:val="single" w:sz="4" w:space="0" w:color="auto"/>
      </w:pBdr>
      <w:spacing w:before="100" w:beforeAutospacing="1" w:after="100" w:afterAutospacing="1"/>
      <w:jc w:val="center"/>
    </w:pPr>
    <w:rPr>
      <w:rFonts w:eastAsia="Arial Unicode MS" w:cs="Arial"/>
      <w:b/>
      <w:bCs/>
    </w:rPr>
  </w:style>
  <w:style w:type="paragraph" w:customStyle="1" w:styleId="xl49">
    <w:name w:val="xl49"/>
    <w:basedOn w:val="Normal"/>
    <w:rsid w:val="00523487"/>
    <w:pPr>
      <w:pBdr>
        <w:left w:val="single" w:sz="4" w:space="0" w:color="auto"/>
        <w:bottom w:val="single" w:sz="4" w:space="0" w:color="auto"/>
        <w:right w:val="single" w:sz="4" w:space="0" w:color="auto"/>
      </w:pBdr>
      <w:spacing w:before="100" w:beforeAutospacing="1" w:after="100" w:afterAutospacing="1"/>
      <w:jc w:val="center"/>
    </w:pPr>
    <w:rPr>
      <w:rFonts w:eastAsia="Arial Unicode MS" w:cs="Arial"/>
      <w:b/>
      <w:bCs/>
    </w:rPr>
  </w:style>
  <w:style w:type="paragraph" w:customStyle="1" w:styleId="xl50">
    <w:name w:val="xl50"/>
    <w:basedOn w:val="Normal"/>
    <w:rsid w:val="00523487"/>
    <w:pPr>
      <w:pBdr>
        <w:top w:val="single" w:sz="4" w:space="0" w:color="auto"/>
        <w:left w:val="single" w:sz="4" w:space="0" w:color="auto"/>
        <w:right w:val="single" w:sz="4" w:space="0" w:color="auto"/>
      </w:pBdr>
      <w:spacing w:before="100" w:beforeAutospacing="1" w:after="100" w:afterAutospacing="1"/>
      <w:jc w:val="center"/>
    </w:pPr>
    <w:rPr>
      <w:rFonts w:eastAsia="Arial Unicode MS" w:cs="Arial"/>
      <w:b/>
      <w:bCs/>
    </w:rPr>
  </w:style>
  <w:style w:type="paragraph" w:customStyle="1" w:styleId="xl51">
    <w:name w:val="xl51"/>
    <w:basedOn w:val="Normal"/>
    <w:rsid w:val="00523487"/>
    <w:pPr>
      <w:pBdr>
        <w:left w:val="single" w:sz="4" w:space="0" w:color="auto"/>
        <w:bottom w:val="single" w:sz="4" w:space="0" w:color="auto"/>
        <w:right w:val="single" w:sz="4" w:space="0" w:color="auto"/>
      </w:pBdr>
      <w:spacing w:before="100" w:beforeAutospacing="1" w:after="100" w:afterAutospacing="1"/>
      <w:jc w:val="center"/>
    </w:pPr>
    <w:rPr>
      <w:rFonts w:eastAsia="Arial Unicode MS" w:cs="Arial"/>
      <w:b/>
      <w:bCs/>
    </w:rPr>
  </w:style>
  <w:style w:type="paragraph" w:customStyle="1" w:styleId="p12">
    <w:name w:val="p12"/>
    <w:basedOn w:val="Normal"/>
    <w:rsid w:val="00523487"/>
    <w:pPr>
      <w:widowControl w:val="0"/>
      <w:tabs>
        <w:tab w:val="left" w:pos="8020"/>
      </w:tabs>
      <w:spacing w:line="240" w:lineRule="atLeast"/>
      <w:ind w:left="7220"/>
    </w:pPr>
    <w:rPr>
      <w:snapToGrid w:val="0"/>
    </w:rPr>
  </w:style>
  <w:style w:type="paragraph" w:customStyle="1" w:styleId="p13">
    <w:name w:val="p13"/>
    <w:basedOn w:val="Normal"/>
    <w:rsid w:val="00523487"/>
    <w:pPr>
      <w:widowControl w:val="0"/>
      <w:spacing w:line="240" w:lineRule="atLeast"/>
      <w:ind w:left="72" w:hanging="432"/>
    </w:pPr>
    <w:rPr>
      <w:snapToGrid w:val="0"/>
    </w:rPr>
  </w:style>
  <w:style w:type="paragraph" w:customStyle="1" w:styleId="p34">
    <w:name w:val="p34"/>
    <w:basedOn w:val="Normal"/>
    <w:rsid w:val="00523487"/>
    <w:pPr>
      <w:widowControl w:val="0"/>
      <w:tabs>
        <w:tab w:val="left" w:pos="1000"/>
      </w:tabs>
      <w:spacing w:line="240" w:lineRule="atLeast"/>
      <w:ind w:left="640"/>
    </w:pPr>
    <w:rPr>
      <w:snapToGrid w:val="0"/>
    </w:rPr>
  </w:style>
  <w:style w:type="paragraph" w:customStyle="1" w:styleId="p41">
    <w:name w:val="p41"/>
    <w:basedOn w:val="Normal"/>
    <w:rsid w:val="00523487"/>
    <w:pPr>
      <w:widowControl w:val="0"/>
      <w:tabs>
        <w:tab w:val="left" w:pos="220"/>
        <w:tab w:val="left" w:pos="1220"/>
      </w:tabs>
      <w:spacing w:line="240" w:lineRule="atLeast"/>
      <w:ind w:left="792" w:hanging="864"/>
    </w:pPr>
    <w:rPr>
      <w:snapToGrid w:val="0"/>
    </w:rPr>
  </w:style>
  <w:style w:type="paragraph" w:customStyle="1" w:styleId="p43">
    <w:name w:val="p43"/>
    <w:basedOn w:val="Normal"/>
    <w:rsid w:val="00523487"/>
    <w:pPr>
      <w:widowControl w:val="0"/>
      <w:tabs>
        <w:tab w:val="left" w:pos="1180"/>
        <w:tab w:val="left" w:pos="1740"/>
      </w:tabs>
      <w:spacing w:line="240" w:lineRule="atLeast"/>
      <w:ind w:left="1368" w:hanging="576"/>
    </w:pPr>
    <w:rPr>
      <w:snapToGrid w:val="0"/>
    </w:rPr>
  </w:style>
  <w:style w:type="paragraph" w:customStyle="1" w:styleId="p47">
    <w:name w:val="p47"/>
    <w:basedOn w:val="Normal"/>
    <w:rsid w:val="00523487"/>
    <w:pPr>
      <w:widowControl w:val="0"/>
      <w:tabs>
        <w:tab w:val="left" w:pos="380"/>
      </w:tabs>
      <w:spacing w:line="240" w:lineRule="atLeast"/>
      <w:ind w:left="792" w:hanging="720"/>
    </w:pPr>
    <w:rPr>
      <w:snapToGrid w:val="0"/>
    </w:rPr>
  </w:style>
  <w:style w:type="paragraph" w:customStyle="1" w:styleId="c18">
    <w:name w:val="c18"/>
    <w:basedOn w:val="Normal"/>
    <w:rsid w:val="00523487"/>
    <w:pPr>
      <w:widowControl w:val="0"/>
      <w:spacing w:line="240" w:lineRule="atLeast"/>
      <w:jc w:val="center"/>
    </w:pPr>
    <w:rPr>
      <w:snapToGrid w:val="0"/>
    </w:rPr>
  </w:style>
  <w:style w:type="paragraph" w:customStyle="1" w:styleId="p19">
    <w:name w:val="p19"/>
    <w:basedOn w:val="Normal"/>
    <w:rsid w:val="00523487"/>
    <w:pPr>
      <w:widowControl w:val="0"/>
      <w:tabs>
        <w:tab w:val="left" w:pos="480"/>
        <w:tab w:val="left" w:pos="1300"/>
      </w:tabs>
      <w:spacing w:line="240" w:lineRule="atLeast"/>
      <w:ind w:left="936" w:hanging="864"/>
    </w:pPr>
    <w:rPr>
      <w:snapToGrid w:val="0"/>
    </w:rPr>
  </w:style>
  <w:style w:type="paragraph" w:customStyle="1" w:styleId="Par1">
    <w:name w:val="Par1"/>
    <w:basedOn w:val="Normal"/>
    <w:rsid w:val="00523487"/>
    <w:pPr>
      <w:tabs>
        <w:tab w:val="left" w:pos="144"/>
        <w:tab w:val="left" w:pos="864"/>
        <w:tab w:val="left" w:pos="1584"/>
        <w:tab w:val="left" w:pos="2304"/>
        <w:tab w:val="left" w:pos="3024"/>
        <w:tab w:val="left" w:pos="3744"/>
        <w:tab w:val="left" w:pos="4464"/>
        <w:tab w:val="left" w:pos="5184"/>
        <w:tab w:val="left" w:pos="5904"/>
        <w:tab w:val="left" w:pos="6624"/>
      </w:tabs>
      <w:spacing w:before="120" w:after="120"/>
    </w:pPr>
  </w:style>
  <w:style w:type="paragraph" w:customStyle="1" w:styleId="Tit3">
    <w:name w:val="Tit3"/>
    <w:basedOn w:val="Par1"/>
    <w:rsid w:val="00523487"/>
    <w:rPr>
      <w:b/>
    </w:rPr>
  </w:style>
  <w:style w:type="paragraph" w:customStyle="1" w:styleId="Par2">
    <w:name w:val="Par2"/>
    <w:basedOn w:val="Corpodetexto2"/>
    <w:rsid w:val="00523487"/>
    <w:pPr>
      <w:tabs>
        <w:tab w:val="left" w:pos="144"/>
        <w:tab w:val="left" w:pos="864"/>
        <w:tab w:val="left" w:pos="1584"/>
        <w:tab w:val="left" w:pos="2304"/>
        <w:tab w:val="left" w:pos="3024"/>
        <w:tab w:val="left" w:pos="3744"/>
        <w:tab w:val="left" w:pos="4464"/>
        <w:tab w:val="left" w:pos="5184"/>
        <w:tab w:val="left" w:pos="5904"/>
        <w:tab w:val="left" w:pos="6624"/>
      </w:tabs>
      <w:spacing w:before="120" w:after="360"/>
      <w:outlineLvl w:val="0"/>
    </w:pPr>
    <w:rPr>
      <w:b w:val="0"/>
      <w:sz w:val="24"/>
    </w:rPr>
  </w:style>
  <w:style w:type="paragraph" w:customStyle="1" w:styleId="11">
    <w:name w:val="1.1"/>
    <w:basedOn w:val="Normal"/>
    <w:rsid w:val="00523487"/>
    <w:pPr>
      <w:ind w:left="567" w:hanging="567"/>
    </w:pPr>
    <w:rPr>
      <w:b/>
    </w:rPr>
  </w:style>
  <w:style w:type="paragraph" w:customStyle="1" w:styleId="111paragponto">
    <w:name w:val="1.1.1 parag ponto"/>
    <w:basedOn w:val="Normal"/>
    <w:rsid w:val="00523487"/>
    <w:pPr>
      <w:spacing w:line="280" w:lineRule="atLeast"/>
      <w:ind w:left="993" w:hanging="283"/>
    </w:pPr>
    <w:rPr>
      <w:sz w:val="22"/>
    </w:rPr>
  </w:style>
  <w:style w:type="paragraph" w:customStyle="1" w:styleId="Mdulo">
    <w:name w:val="Módulo"/>
    <w:basedOn w:val="Normal"/>
    <w:rsid w:val="00523487"/>
    <w:pPr>
      <w:ind w:left="567" w:hanging="567"/>
    </w:pPr>
    <w:rPr>
      <w:b/>
      <w:u w:val="single"/>
    </w:rPr>
  </w:style>
  <w:style w:type="paragraph" w:customStyle="1" w:styleId="11parag">
    <w:name w:val="1.1 parag"/>
    <w:basedOn w:val="Normal"/>
    <w:rsid w:val="00523487"/>
    <w:pPr>
      <w:ind w:left="567"/>
    </w:pPr>
  </w:style>
  <w:style w:type="paragraph" w:customStyle="1" w:styleId="11sneg">
    <w:name w:val="1.1 s/neg"/>
    <w:basedOn w:val="11"/>
    <w:rsid w:val="00523487"/>
    <w:pPr>
      <w:ind w:left="709" w:hanging="709"/>
    </w:pPr>
    <w:rPr>
      <w:b w:val="0"/>
    </w:rPr>
  </w:style>
  <w:style w:type="paragraph" w:customStyle="1" w:styleId="11snegparag">
    <w:name w:val="1.1 s/neg parag"/>
    <w:basedOn w:val="11parag"/>
    <w:rsid w:val="00523487"/>
    <w:pPr>
      <w:ind w:left="709"/>
    </w:pPr>
  </w:style>
  <w:style w:type="paragraph" w:customStyle="1" w:styleId="11snegtrao">
    <w:name w:val="1.1 s/neg traço"/>
    <w:basedOn w:val="Normal"/>
    <w:rsid w:val="00523487"/>
    <w:pPr>
      <w:ind w:left="993" w:hanging="283"/>
    </w:pPr>
  </w:style>
  <w:style w:type="paragraph" w:customStyle="1" w:styleId="110">
    <w:name w:val="1.1."/>
    <w:basedOn w:val="Normal"/>
    <w:rsid w:val="00523487"/>
    <w:pPr>
      <w:spacing w:line="320" w:lineRule="atLeast"/>
      <w:ind w:left="709" w:hanging="709"/>
    </w:pPr>
    <w:rPr>
      <w:b/>
    </w:rPr>
  </w:style>
  <w:style w:type="paragraph" w:customStyle="1" w:styleId="BC-PargrafoNormal">
    <w:name w:val="BC-Parágrafo Normal"/>
    <w:basedOn w:val="Normal"/>
    <w:rsid w:val="00523487"/>
    <w:pPr>
      <w:widowControl w:val="0"/>
      <w:tabs>
        <w:tab w:val="left" w:pos="0"/>
        <w:tab w:val="left" w:pos="1701"/>
      </w:tabs>
    </w:pPr>
  </w:style>
  <w:style w:type="paragraph" w:customStyle="1" w:styleId="PADRAO">
    <w:name w:val="PADRAO"/>
    <w:rsid w:val="00523487"/>
    <w:pPr>
      <w:widowControl w:val="0"/>
      <w:ind w:left="720"/>
      <w:jc w:val="both"/>
    </w:pPr>
    <w:rPr>
      <w:color w:val="000000"/>
      <w:sz w:val="24"/>
    </w:rPr>
  </w:style>
  <w:style w:type="paragraph" w:customStyle="1" w:styleId="p20">
    <w:name w:val="p20"/>
    <w:basedOn w:val="Normal"/>
    <w:rsid w:val="00523487"/>
    <w:pPr>
      <w:widowControl w:val="0"/>
      <w:tabs>
        <w:tab w:val="left" w:pos="700"/>
      </w:tabs>
      <w:autoSpaceDE w:val="0"/>
      <w:autoSpaceDN w:val="0"/>
      <w:spacing w:line="280" w:lineRule="atLeast"/>
      <w:ind w:left="1440" w:firstLine="720"/>
    </w:pPr>
  </w:style>
  <w:style w:type="paragraph" w:customStyle="1" w:styleId="P300">
    <w:name w:val="P30"/>
    <w:basedOn w:val="Normal"/>
    <w:rsid w:val="00523487"/>
    <w:rPr>
      <w:b/>
      <w:snapToGrid w:val="0"/>
    </w:rPr>
  </w:style>
  <w:style w:type="character" w:styleId="HiperlinkVisitado">
    <w:name w:val="FollowedHyperlink"/>
    <w:basedOn w:val="Fontepargpadro"/>
    <w:rsid w:val="00523487"/>
    <w:rPr>
      <w:color w:val="800080"/>
      <w:u w:val="single"/>
    </w:rPr>
  </w:style>
  <w:style w:type="table" w:styleId="Tabelacomgrade">
    <w:name w:val="Table Grid"/>
    <w:basedOn w:val="Tabelanormal"/>
    <w:rsid w:val="005234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qFormat/>
    <w:rsid w:val="00523487"/>
    <w:pPr>
      <w:ind w:left="720"/>
      <w:contextualSpacing/>
    </w:pPr>
  </w:style>
  <w:style w:type="paragraph" w:customStyle="1" w:styleId="BodyText25">
    <w:name w:val="Body Text 25"/>
    <w:basedOn w:val="Normal"/>
    <w:rsid w:val="00523487"/>
    <w:pPr>
      <w:spacing w:line="300" w:lineRule="exact"/>
      <w:jc w:val="both"/>
    </w:pPr>
    <w:rPr>
      <w:rFonts w:ascii="Abadi MT Condensed Light" w:hAnsi="Abadi MT Condensed Light"/>
      <w:sz w:val="22"/>
      <w:szCs w:val="20"/>
    </w:rPr>
  </w:style>
  <w:style w:type="paragraph" w:customStyle="1" w:styleId="Corpodetexto21">
    <w:name w:val="Corpo de texto 21"/>
    <w:basedOn w:val="Normal"/>
    <w:rsid w:val="00523487"/>
    <w:pPr>
      <w:suppressAutoHyphens/>
      <w:jc w:val="both"/>
    </w:pPr>
    <w:rPr>
      <w:rFonts w:ascii="Arial" w:hAnsi="Arial"/>
      <w:szCs w:val="20"/>
    </w:rPr>
  </w:style>
  <w:style w:type="character" w:customStyle="1" w:styleId="RodapChar">
    <w:name w:val="Rodapé Char"/>
    <w:basedOn w:val="Fontepargpadro"/>
    <w:uiPriority w:val="99"/>
    <w:rsid w:val="00523487"/>
    <w:rPr>
      <w:sz w:val="24"/>
    </w:rPr>
  </w:style>
  <w:style w:type="paragraph" w:customStyle="1" w:styleId="P">
    <w:name w:val="P"/>
    <w:basedOn w:val="Normal"/>
    <w:rsid w:val="00523487"/>
    <w:pPr>
      <w:overflowPunct w:val="0"/>
      <w:autoSpaceDE w:val="0"/>
      <w:autoSpaceDN w:val="0"/>
      <w:adjustRightInd w:val="0"/>
      <w:jc w:val="center"/>
      <w:textAlignment w:val="baseline"/>
    </w:pPr>
    <w:rPr>
      <w:rFonts w:ascii="Bookman Old Style" w:hAnsi="Bookman Old Style"/>
      <w:b/>
      <w:i/>
      <w:szCs w:val="20"/>
    </w:rPr>
  </w:style>
  <w:style w:type="paragraph" w:styleId="Textodenotaderodap">
    <w:name w:val="footnote text"/>
    <w:basedOn w:val="Normal"/>
    <w:link w:val="TextodenotaderodapChar"/>
    <w:rsid w:val="00523487"/>
    <w:pPr>
      <w:overflowPunct w:val="0"/>
      <w:autoSpaceDE w:val="0"/>
      <w:autoSpaceDN w:val="0"/>
      <w:adjustRightInd w:val="0"/>
      <w:textAlignment w:val="baseline"/>
    </w:pPr>
    <w:rPr>
      <w:sz w:val="20"/>
      <w:szCs w:val="20"/>
    </w:rPr>
  </w:style>
  <w:style w:type="character" w:customStyle="1" w:styleId="TextodenotaderodapChar">
    <w:name w:val="Texto de nota de rodapé Char"/>
    <w:basedOn w:val="Fontepargpadro"/>
    <w:link w:val="Textodenotaderodap"/>
    <w:rsid w:val="00523487"/>
  </w:style>
  <w:style w:type="character" w:styleId="Refdenotaderodap">
    <w:name w:val="footnote reference"/>
    <w:basedOn w:val="Fontepargpadro"/>
    <w:rsid w:val="00523487"/>
    <w:rPr>
      <w:vertAlign w:val="superscript"/>
    </w:rPr>
  </w:style>
  <w:style w:type="paragraph" w:customStyle="1" w:styleId="Corpodetexto22">
    <w:name w:val="Corpo de texto 22"/>
    <w:basedOn w:val="Normal"/>
    <w:rsid w:val="00523487"/>
    <w:pPr>
      <w:tabs>
        <w:tab w:val="left" w:pos="-3261"/>
        <w:tab w:val="left" w:pos="1134"/>
        <w:tab w:val="left" w:pos="1584"/>
        <w:tab w:val="left" w:pos="2304"/>
        <w:tab w:val="left" w:pos="3024"/>
        <w:tab w:val="left" w:pos="3744"/>
        <w:tab w:val="left" w:pos="4464"/>
        <w:tab w:val="left" w:pos="5184"/>
        <w:tab w:val="left" w:pos="5904"/>
        <w:tab w:val="left" w:pos="6624"/>
      </w:tabs>
      <w:overflowPunct w:val="0"/>
      <w:autoSpaceDE w:val="0"/>
      <w:autoSpaceDN w:val="0"/>
      <w:adjustRightInd w:val="0"/>
      <w:ind w:left="1134" w:hanging="850"/>
      <w:jc w:val="both"/>
      <w:textAlignment w:val="baseline"/>
    </w:pPr>
    <w:rPr>
      <w:rFonts w:ascii="Arial" w:hAnsi="Arial"/>
      <w:b/>
      <w:sz w:val="28"/>
      <w:szCs w:val="20"/>
    </w:rPr>
  </w:style>
  <w:style w:type="character" w:customStyle="1" w:styleId="CorpodetextoChar">
    <w:name w:val="Corpo de texto Char"/>
    <w:basedOn w:val="Fontepargpadro"/>
    <w:rsid w:val="00523487"/>
    <w:rPr>
      <w:rFonts w:ascii="Arial" w:hAnsi="Arial"/>
      <w:sz w:val="24"/>
    </w:rPr>
  </w:style>
  <w:style w:type="paragraph" w:customStyle="1" w:styleId="Recuodecorpodetexto31">
    <w:name w:val="Recuo de corpo de texto 31"/>
    <w:basedOn w:val="Normal"/>
    <w:rsid w:val="00523487"/>
    <w:pPr>
      <w:overflowPunct w:val="0"/>
      <w:autoSpaceDE w:val="0"/>
      <w:autoSpaceDN w:val="0"/>
      <w:adjustRightInd w:val="0"/>
      <w:ind w:left="567"/>
      <w:jc w:val="both"/>
      <w:textAlignment w:val="baseline"/>
    </w:pPr>
    <w:rPr>
      <w:rFonts w:ascii="Arial" w:hAnsi="Arial"/>
      <w:sz w:val="20"/>
      <w:szCs w:val="20"/>
    </w:rPr>
  </w:style>
  <w:style w:type="paragraph" w:customStyle="1" w:styleId="Textoembloco1">
    <w:name w:val="Texto em bloco1"/>
    <w:basedOn w:val="Normal"/>
    <w:rsid w:val="00523487"/>
    <w:pPr>
      <w:overflowPunct w:val="0"/>
      <w:autoSpaceDE w:val="0"/>
      <w:autoSpaceDN w:val="0"/>
      <w:adjustRightInd w:val="0"/>
      <w:ind w:left="851" w:right="-1" w:hanging="851"/>
      <w:jc w:val="both"/>
      <w:textAlignment w:val="baseline"/>
    </w:pPr>
    <w:rPr>
      <w:rFonts w:ascii="Arial" w:hAnsi="Arial"/>
      <w:szCs w:val="20"/>
    </w:rPr>
  </w:style>
  <w:style w:type="paragraph" w:customStyle="1" w:styleId="Recuodecorpodetexto21">
    <w:name w:val="Recuo de corpo de texto 21"/>
    <w:basedOn w:val="Normal"/>
    <w:rsid w:val="00523487"/>
    <w:pPr>
      <w:overflowPunct w:val="0"/>
      <w:autoSpaceDE w:val="0"/>
      <w:autoSpaceDN w:val="0"/>
      <w:adjustRightInd w:val="0"/>
      <w:ind w:left="709" w:hanging="142"/>
      <w:jc w:val="both"/>
      <w:textAlignment w:val="baseline"/>
    </w:pPr>
    <w:rPr>
      <w:rFonts w:ascii="Arial" w:hAnsi="Arial"/>
      <w:sz w:val="20"/>
      <w:szCs w:val="20"/>
    </w:rPr>
  </w:style>
  <w:style w:type="paragraph" w:customStyle="1" w:styleId="Corpodetexto31">
    <w:name w:val="Corpo de texto 31"/>
    <w:basedOn w:val="Normal"/>
    <w:rsid w:val="00523487"/>
    <w:pPr>
      <w:tabs>
        <w:tab w:val="left" w:pos="709"/>
        <w:tab w:val="right" w:pos="7213"/>
      </w:tabs>
      <w:overflowPunct w:val="0"/>
      <w:autoSpaceDE w:val="0"/>
      <w:autoSpaceDN w:val="0"/>
      <w:adjustRightInd w:val="0"/>
      <w:jc w:val="both"/>
      <w:textAlignment w:val="baseline"/>
    </w:pPr>
    <w:rPr>
      <w:rFonts w:ascii="Arial" w:hAnsi="Arial"/>
      <w:sz w:val="20"/>
      <w:szCs w:val="20"/>
    </w:rPr>
  </w:style>
  <w:style w:type="character" w:customStyle="1" w:styleId="RecuodecorpodetextoChar">
    <w:name w:val="Recuo de corpo de texto Char"/>
    <w:basedOn w:val="Fontepargpadro"/>
    <w:rsid w:val="00523487"/>
    <w:rPr>
      <w:rFonts w:ascii="Arial" w:hAnsi="Arial"/>
      <w:b/>
      <w:sz w:val="24"/>
    </w:rPr>
  </w:style>
  <w:style w:type="paragraph" w:customStyle="1" w:styleId="Estilo2">
    <w:name w:val="Estilo2"/>
    <w:basedOn w:val="Ttulo1"/>
    <w:rsid w:val="00523487"/>
    <w:pPr>
      <w:spacing w:after="120"/>
    </w:pPr>
    <w:rPr>
      <w:rFonts w:ascii="Arial" w:hAnsi="Arial"/>
      <w:sz w:val="28"/>
      <w:szCs w:val="20"/>
      <w:u w:val="single"/>
    </w:rPr>
  </w:style>
  <w:style w:type="paragraph" w:styleId="TextosemFormatao">
    <w:name w:val="Plain Text"/>
    <w:basedOn w:val="Normal"/>
    <w:link w:val="TextosemFormataoChar"/>
    <w:rsid w:val="00523487"/>
    <w:rPr>
      <w:rFonts w:ascii="Courier New" w:hAnsi="Courier New"/>
      <w:sz w:val="20"/>
      <w:szCs w:val="20"/>
    </w:rPr>
  </w:style>
  <w:style w:type="character" w:customStyle="1" w:styleId="TextosemFormataoChar">
    <w:name w:val="Texto sem Formatação Char"/>
    <w:basedOn w:val="Fontepargpadro"/>
    <w:link w:val="TextosemFormatao"/>
    <w:rsid w:val="00523487"/>
    <w:rPr>
      <w:rFonts w:ascii="Courier New" w:hAnsi="Courier New"/>
    </w:rPr>
  </w:style>
  <w:style w:type="paragraph" w:styleId="Commarcadores">
    <w:name w:val="List Bullet"/>
    <w:basedOn w:val="Normal"/>
    <w:autoRedefine/>
    <w:rsid w:val="00523487"/>
    <w:pPr>
      <w:tabs>
        <w:tab w:val="num" w:pos="450"/>
      </w:tabs>
      <w:ind w:left="450" w:hanging="450"/>
      <w:jc w:val="both"/>
    </w:pPr>
    <w:rPr>
      <w:rFonts w:ascii="Arial" w:hAnsi="Arial"/>
      <w:sz w:val="20"/>
      <w:szCs w:val="20"/>
    </w:rPr>
  </w:style>
  <w:style w:type="paragraph" w:customStyle="1" w:styleId="Basedettulo">
    <w:name w:val="Base de título"/>
    <w:basedOn w:val="Corpodetexto"/>
    <w:next w:val="Corpodetexto"/>
    <w:rsid w:val="00523487"/>
    <w:pPr>
      <w:keepNext/>
      <w:keepLines/>
      <w:spacing w:before="120" w:line="220" w:lineRule="atLeast"/>
      <w:jc w:val="both"/>
    </w:pPr>
    <w:rPr>
      <w:rFonts w:ascii="Arial MT Black" w:hAnsi="Arial MT Black"/>
      <w:b w:val="0"/>
      <w:spacing w:val="-10"/>
      <w:kern w:val="20"/>
      <w:sz w:val="24"/>
      <w:szCs w:val="20"/>
    </w:rPr>
  </w:style>
  <w:style w:type="paragraph" w:customStyle="1" w:styleId="MeuEstilo">
    <w:name w:val="Meu_Estilo"/>
    <w:basedOn w:val="Normal"/>
    <w:autoRedefine/>
    <w:rsid w:val="00523487"/>
    <w:pPr>
      <w:tabs>
        <w:tab w:val="left" w:pos="709"/>
        <w:tab w:val="left" w:pos="3828"/>
      </w:tabs>
      <w:ind w:right="141"/>
      <w:jc w:val="both"/>
    </w:pPr>
    <w:rPr>
      <w:rFonts w:ascii="Arial" w:hAnsi="Arial" w:cs="Arial"/>
    </w:rPr>
  </w:style>
  <w:style w:type="paragraph" w:customStyle="1" w:styleId="Textonormal">
    <w:name w:val="Texto normal"/>
    <w:basedOn w:val="Normal"/>
    <w:rsid w:val="00523487"/>
    <w:pPr>
      <w:spacing w:before="120" w:after="120" w:line="360" w:lineRule="auto"/>
      <w:jc w:val="both"/>
    </w:pPr>
    <w:rPr>
      <w:rFonts w:ascii="Arial" w:hAnsi="Arial"/>
      <w:szCs w:val="20"/>
    </w:rPr>
  </w:style>
  <w:style w:type="paragraph" w:customStyle="1" w:styleId="Nomedaempresa">
    <w:name w:val="Nome da empresa"/>
    <w:basedOn w:val="Normal"/>
    <w:next w:val="Normal"/>
    <w:rsid w:val="00523487"/>
    <w:pPr>
      <w:spacing w:before="420" w:after="60" w:line="320" w:lineRule="exact"/>
    </w:pPr>
    <w:rPr>
      <w:rFonts w:ascii="Garamond" w:hAnsi="Garamond"/>
      <w:caps/>
      <w:kern w:val="36"/>
      <w:sz w:val="38"/>
      <w:szCs w:val="20"/>
    </w:rPr>
  </w:style>
  <w:style w:type="paragraph" w:styleId="Sumrio1">
    <w:name w:val="toc 1"/>
    <w:basedOn w:val="Normal"/>
    <w:next w:val="Normal"/>
    <w:autoRedefine/>
    <w:rsid w:val="00523487"/>
    <w:pPr>
      <w:tabs>
        <w:tab w:val="right" w:leader="dot" w:pos="8909"/>
      </w:tabs>
    </w:pPr>
    <w:rPr>
      <w:noProof/>
    </w:rPr>
  </w:style>
  <w:style w:type="paragraph" w:styleId="Sumrio2">
    <w:name w:val="toc 2"/>
    <w:basedOn w:val="Normal"/>
    <w:next w:val="Normal"/>
    <w:autoRedefine/>
    <w:uiPriority w:val="39"/>
    <w:rsid w:val="00523487"/>
    <w:pPr>
      <w:tabs>
        <w:tab w:val="left" w:pos="720"/>
        <w:tab w:val="right" w:leader="dot" w:pos="9214"/>
      </w:tabs>
      <w:ind w:left="709" w:right="-215" w:hanging="709"/>
    </w:pPr>
    <w:rPr>
      <w:noProof/>
    </w:rPr>
  </w:style>
  <w:style w:type="paragraph" w:styleId="Sumrio3">
    <w:name w:val="toc 3"/>
    <w:basedOn w:val="Normal"/>
    <w:next w:val="Normal"/>
    <w:autoRedefine/>
    <w:uiPriority w:val="39"/>
    <w:rsid w:val="00523487"/>
    <w:pPr>
      <w:ind w:left="480"/>
    </w:pPr>
  </w:style>
  <w:style w:type="paragraph" w:styleId="Sumrio4">
    <w:name w:val="toc 4"/>
    <w:basedOn w:val="Normal"/>
    <w:next w:val="Normal"/>
    <w:autoRedefine/>
    <w:rsid w:val="00523487"/>
    <w:pPr>
      <w:tabs>
        <w:tab w:val="right" w:leader="dot" w:pos="8909"/>
      </w:tabs>
      <w:ind w:left="720"/>
    </w:pPr>
    <w:rPr>
      <w:noProof/>
    </w:rPr>
  </w:style>
  <w:style w:type="paragraph" w:styleId="Sumrio5">
    <w:name w:val="toc 5"/>
    <w:basedOn w:val="Normal"/>
    <w:next w:val="Normal"/>
    <w:autoRedefine/>
    <w:rsid w:val="00523487"/>
    <w:pPr>
      <w:ind w:left="960"/>
    </w:pPr>
  </w:style>
  <w:style w:type="paragraph" w:styleId="Sumrio6">
    <w:name w:val="toc 6"/>
    <w:basedOn w:val="Normal"/>
    <w:next w:val="Normal"/>
    <w:autoRedefine/>
    <w:rsid w:val="00523487"/>
    <w:pPr>
      <w:ind w:left="1200"/>
    </w:pPr>
  </w:style>
  <w:style w:type="paragraph" w:styleId="Sumrio7">
    <w:name w:val="toc 7"/>
    <w:basedOn w:val="Normal"/>
    <w:next w:val="Normal"/>
    <w:autoRedefine/>
    <w:rsid w:val="00523487"/>
    <w:pPr>
      <w:ind w:left="1440"/>
    </w:pPr>
  </w:style>
  <w:style w:type="paragraph" w:styleId="Sumrio8">
    <w:name w:val="toc 8"/>
    <w:basedOn w:val="Normal"/>
    <w:next w:val="Normal"/>
    <w:autoRedefine/>
    <w:rsid w:val="00523487"/>
    <w:pPr>
      <w:ind w:left="1680"/>
    </w:pPr>
  </w:style>
  <w:style w:type="paragraph" w:styleId="Sumrio9">
    <w:name w:val="toc 9"/>
    <w:basedOn w:val="Normal"/>
    <w:next w:val="Normal"/>
    <w:autoRedefine/>
    <w:rsid w:val="00523487"/>
    <w:pPr>
      <w:ind w:left="1920"/>
    </w:pPr>
  </w:style>
  <w:style w:type="paragraph" w:styleId="Pr-formataoHTML">
    <w:name w:val="HTML Preformatted"/>
    <w:basedOn w:val="Normal"/>
    <w:link w:val="Pr-formataoHTMLChar"/>
    <w:rsid w:val="00523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Pr-formataoHTMLChar">
    <w:name w:val="Pré-formatação HTML Char"/>
    <w:basedOn w:val="Fontepargpadro"/>
    <w:link w:val="Pr-formataoHTML"/>
    <w:rsid w:val="00523487"/>
    <w:rPr>
      <w:rFonts w:ascii="Courier New" w:eastAsia="Courier New" w:hAnsi="Courier New"/>
    </w:rPr>
  </w:style>
  <w:style w:type="paragraph" w:customStyle="1" w:styleId="Corpo">
    <w:name w:val="Corpo"/>
    <w:rsid w:val="00523487"/>
    <w:pPr>
      <w:widowControl w:val="0"/>
      <w:jc w:val="both"/>
    </w:pPr>
    <w:rPr>
      <w:rFonts w:ascii="Arial" w:hAnsi="Arial"/>
      <w:color w:val="000000"/>
      <w:sz w:val="24"/>
    </w:rPr>
  </w:style>
  <w:style w:type="paragraph" w:customStyle="1" w:styleId="Textopadro">
    <w:name w:val="Texto padrão"/>
    <w:basedOn w:val="Normal"/>
    <w:rsid w:val="00523487"/>
    <w:pPr>
      <w:widowControl w:val="0"/>
    </w:pPr>
    <w:rPr>
      <w:snapToGrid w:val="0"/>
      <w:szCs w:val="20"/>
      <w:lang w:val="en-US"/>
    </w:rPr>
  </w:style>
  <w:style w:type="paragraph" w:customStyle="1" w:styleId="Texto0">
    <w:name w:val="Texto"/>
    <w:basedOn w:val="Normal"/>
    <w:rsid w:val="00523487"/>
    <w:pPr>
      <w:jc w:val="both"/>
    </w:pPr>
    <w:rPr>
      <w:szCs w:val="20"/>
    </w:rPr>
  </w:style>
  <w:style w:type="paragraph" w:customStyle="1" w:styleId="Enumerao">
    <w:name w:val="Enumeração"/>
    <w:basedOn w:val="Texto0"/>
    <w:rsid w:val="00523487"/>
  </w:style>
  <w:style w:type="paragraph" w:customStyle="1" w:styleId="nivel2">
    <w:name w:val="nivel2"/>
    <w:basedOn w:val="Normal"/>
    <w:rsid w:val="00523487"/>
    <w:pPr>
      <w:spacing w:before="60"/>
      <w:ind w:left="851"/>
      <w:jc w:val="both"/>
    </w:pPr>
    <w:rPr>
      <w:rFonts w:ascii="Comic Sans MS" w:hAnsi="Comic Sans MS"/>
      <w:sz w:val="20"/>
      <w:szCs w:val="20"/>
    </w:rPr>
  </w:style>
  <w:style w:type="paragraph" w:styleId="Lista2">
    <w:name w:val="List 2"/>
    <w:basedOn w:val="Normal"/>
    <w:rsid w:val="00523487"/>
    <w:pPr>
      <w:ind w:left="720" w:hanging="360"/>
    </w:pPr>
    <w:rPr>
      <w:sz w:val="20"/>
      <w:szCs w:val="20"/>
    </w:rPr>
  </w:style>
  <w:style w:type="paragraph" w:styleId="Saudao">
    <w:name w:val="Salutation"/>
    <w:basedOn w:val="Normal"/>
    <w:next w:val="Normal"/>
    <w:link w:val="SaudaoChar"/>
    <w:rsid w:val="00523487"/>
    <w:rPr>
      <w:sz w:val="20"/>
      <w:szCs w:val="20"/>
    </w:rPr>
  </w:style>
  <w:style w:type="character" w:customStyle="1" w:styleId="SaudaoChar">
    <w:name w:val="Saudação Char"/>
    <w:basedOn w:val="Fontepargpadro"/>
    <w:link w:val="Saudao"/>
    <w:rsid w:val="00523487"/>
  </w:style>
  <w:style w:type="paragraph" w:styleId="Encerramento">
    <w:name w:val="Closing"/>
    <w:basedOn w:val="Normal"/>
    <w:link w:val="EncerramentoChar"/>
    <w:rsid w:val="00523487"/>
    <w:pPr>
      <w:ind w:left="4320"/>
    </w:pPr>
    <w:rPr>
      <w:sz w:val="20"/>
      <w:szCs w:val="20"/>
    </w:rPr>
  </w:style>
  <w:style w:type="character" w:customStyle="1" w:styleId="EncerramentoChar">
    <w:name w:val="Encerramento Char"/>
    <w:basedOn w:val="Fontepargpadro"/>
    <w:link w:val="Encerramento"/>
    <w:rsid w:val="00523487"/>
  </w:style>
  <w:style w:type="paragraph" w:styleId="Commarcadores2">
    <w:name w:val="List Bullet 2"/>
    <w:basedOn w:val="Normal"/>
    <w:autoRedefine/>
    <w:rsid w:val="00523487"/>
    <w:pPr>
      <w:tabs>
        <w:tab w:val="num" w:pos="720"/>
      </w:tabs>
      <w:ind w:left="720" w:hanging="360"/>
    </w:pPr>
    <w:rPr>
      <w:sz w:val="20"/>
      <w:szCs w:val="20"/>
    </w:rPr>
  </w:style>
  <w:style w:type="paragraph" w:styleId="Assinatura">
    <w:name w:val="Signature"/>
    <w:basedOn w:val="Normal"/>
    <w:link w:val="AssinaturaChar"/>
    <w:rsid w:val="00523487"/>
    <w:pPr>
      <w:ind w:left="4320"/>
    </w:pPr>
    <w:rPr>
      <w:sz w:val="20"/>
      <w:szCs w:val="20"/>
    </w:rPr>
  </w:style>
  <w:style w:type="character" w:customStyle="1" w:styleId="AssinaturaChar">
    <w:name w:val="Assinatura Char"/>
    <w:basedOn w:val="Fontepargpadro"/>
    <w:link w:val="Assinatura"/>
    <w:rsid w:val="00523487"/>
  </w:style>
  <w:style w:type="paragraph" w:styleId="Cabealhodamensagem">
    <w:name w:val="Message Header"/>
    <w:basedOn w:val="Normal"/>
    <w:link w:val="CabealhodamensagemChar"/>
    <w:rsid w:val="0052348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0"/>
    </w:rPr>
  </w:style>
  <w:style w:type="character" w:customStyle="1" w:styleId="CabealhodamensagemChar">
    <w:name w:val="Cabeçalho da mensagem Char"/>
    <w:basedOn w:val="Fontepargpadro"/>
    <w:link w:val="Cabealhodamensagem"/>
    <w:rsid w:val="00523487"/>
    <w:rPr>
      <w:rFonts w:ascii="Arial" w:hAnsi="Arial"/>
      <w:sz w:val="24"/>
      <w:shd w:val="pct20" w:color="auto" w:fill="auto"/>
    </w:rPr>
  </w:style>
  <w:style w:type="paragraph" w:styleId="Commarcadores3">
    <w:name w:val="List Bullet 3"/>
    <w:basedOn w:val="Normal"/>
    <w:autoRedefine/>
    <w:rsid w:val="00523487"/>
    <w:pPr>
      <w:tabs>
        <w:tab w:val="num" w:pos="926"/>
      </w:tabs>
      <w:ind w:left="926" w:hanging="360"/>
    </w:pPr>
    <w:rPr>
      <w:sz w:val="20"/>
      <w:szCs w:val="20"/>
    </w:rPr>
  </w:style>
  <w:style w:type="paragraph" w:styleId="Commarcadores4">
    <w:name w:val="List Bullet 4"/>
    <w:basedOn w:val="Normal"/>
    <w:autoRedefine/>
    <w:rsid w:val="00523487"/>
    <w:pPr>
      <w:tabs>
        <w:tab w:val="num" w:pos="720"/>
      </w:tabs>
      <w:ind w:left="720" w:hanging="360"/>
    </w:pPr>
    <w:rPr>
      <w:sz w:val="20"/>
      <w:szCs w:val="20"/>
    </w:rPr>
  </w:style>
  <w:style w:type="paragraph" w:styleId="Commarcadores5">
    <w:name w:val="List Bullet 5"/>
    <w:basedOn w:val="Normal"/>
    <w:autoRedefine/>
    <w:rsid w:val="00523487"/>
    <w:pPr>
      <w:tabs>
        <w:tab w:val="num" w:pos="720"/>
      </w:tabs>
      <w:ind w:left="720" w:hanging="360"/>
    </w:pPr>
    <w:rPr>
      <w:sz w:val="20"/>
      <w:szCs w:val="20"/>
    </w:rPr>
  </w:style>
  <w:style w:type="paragraph" w:styleId="Data">
    <w:name w:val="Date"/>
    <w:basedOn w:val="Normal"/>
    <w:next w:val="Normal"/>
    <w:link w:val="DataChar"/>
    <w:rsid w:val="00523487"/>
    <w:rPr>
      <w:sz w:val="20"/>
      <w:szCs w:val="20"/>
    </w:rPr>
  </w:style>
  <w:style w:type="character" w:customStyle="1" w:styleId="DataChar">
    <w:name w:val="Data Char"/>
    <w:basedOn w:val="Fontepargpadro"/>
    <w:link w:val="Data"/>
    <w:rsid w:val="00523487"/>
  </w:style>
  <w:style w:type="paragraph" w:styleId="Destinatrio">
    <w:name w:val="envelope address"/>
    <w:basedOn w:val="Normal"/>
    <w:rsid w:val="00523487"/>
    <w:pPr>
      <w:framePr w:w="7938" w:h="1984" w:hRule="exact" w:hSpace="141" w:wrap="auto" w:hAnchor="page" w:xAlign="center" w:yAlign="bottom"/>
      <w:ind w:left="2835"/>
    </w:pPr>
    <w:rPr>
      <w:rFonts w:ascii="Arial" w:hAnsi="Arial"/>
      <w:szCs w:val="20"/>
    </w:rPr>
  </w:style>
  <w:style w:type="paragraph" w:styleId="Lista">
    <w:name w:val="List"/>
    <w:basedOn w:val="Normal"/>
    <w:rsid w:val="00523487"/>
    <w:pPr>
      <w:ind w:left="360" w:hanging="360"/>
    </w:pPr>
    <w:rPr>
      <w:sz w:val="20"/>
      <w:szCs w:val="20"/>
    </w:rPr>
  </w:style>
  <w:style w:type="paragraph" w:styleId="Lista3">
    <w:name w:val="List 3"/>
    <w:basedOn w:val="Normal"/>
    <w:rsid w:val="00523487"/>
    <w:pPr>
      <w:ind w:left="1080" w:hanging="360"/>
    </w:pPr>
    <w:rPr>
      <w:sz w:val="20"/>
      <w:szCs w:val="20"/>
    </w:rPr>
  </w:style>
  <w:style w:type="paragraph" w:styleId="Lista4">
    <w:name w:val="List 4"/>
    <w:basedOn w:val="Normal"/>
    <w:rsid w:val="00523487"/>
    <w:pPr>
      <w:ind w:left="1440" w:hanging="360"/>
    </w:pPr>
    <w:rPr>
      <w:sz w:val="20"/>
      <w:szCs w:val="20"/>
    </w:rPr>
  </w:style>
  <w:style w:type="paragraph" w:styleId="Lista5">
    <w:name w:val="List 5"/>
    <w:basedOn w:val="Normal"/>
    <w:rsid w:val="00523487"/>
    <w:pPr>
      <w:ind w:left="1800" w:hanging="360"/>
    </w:pPr>
    <w:rPr>
      <w:sz w:val="20"/>
      <w:szCs w:val="20"/>
    </w:rPr>
  </w:style>
  <w:style w:type="paragraph" w:styleId="Listadecontinuao">
    <w:name w:val="List Continue"/>
    <w:basedOn w:val="Normal"/>
    <w:rsid w:val="00523487"/>
    <w:pPr>
      <w:spacing w:after="120"/>
      <w:ind w:left="360"/>
    </w:pPr>
    <w:rPr>
      <w:sz w:val="20"/>
      <w:szCs w:val="20"/>
    </w:rPr>
  </w:style>
  <w:style w:type="paragraph" w:styleId="Listadecontinuao2">
    <w:name w:val="List Continue 2"/>
    <w:basedOn w:val="Normal"/>
    <w:rsid w:val="00523487"/>
    <w:pPr>
      <w:spacing w:after="120"/>
      <w:ind w:left="720"/>
    </w:pPr>
    <w:rPr>
      <w:sz w:val="20"/>
      <w:szCs w:val="20"/>
    </w:rPr>
  </w:style>
  <w:style w:type="paragraph" w:styleId="Listadecontinuao3">
    <w:name w:val="List Continue 3"/>
    <w:basedOn w:val="Normal"/>
    <w:rsid w:val="00523487"/>
    <w:pPr>
      <w:spacing w:after="120"/>
      <w:ind w:left="1080"/>
    </w:pPr>
    <w:rPr>
      <w:sz w:val="20"/>
      <w:szCs w:val="20"/>
    </w:rPr>
  </w:style>
  <w:style w:type="paragraph" w:styleId="Listadecontinuao4">
    <w:name w:val="List Continue 4"/>
    <w:basedOn w:val="Normal"/>
    <w:rsid w:val="00523487"/>
    <w:pPr>
      <w:spacing w:after="120"/>
      <w:ind w:left="1440"/>
    </w:pPr>
    <w:rPr>
      <w:sz w:val="20"/>
      <w:szCs w:val="20"/>
    </w:rPr>
  </w:style>
  <w:style w:type="paragraph" w:styleId="Listadecontinuao5">
    <w:name w:val="List Continue 5"/>
    <w:basedOn w:val="Normal"/>
    <w:rsid w:val="00523487"/>
    <w:pPr>
      <w:spacing w:after="120"/>
      <w:ind w:left="1800"/>
    </w:pPr>
    <w:rPr>
      <w:sz w:val="20"/>
      <w:szCs w:val="20"/>
    </w:rPr>
  </w:style>
  <w:style w:type="paragraph" w:styleId="Numerada">
    <w:name w:val="List Number"/>
    <w:basedOn w:val="Normal"/>
    <w:rsid w:val="00523487"/>
    <w:pPr>
      <w:tabs>
        <w:tab w:val="num" w:pos="360"/>
      </w:tabs>
      <w:ind w:left="360" w:hanging="360"/>
    </w:pPr>
    <w:rPr>
      <w:sz w:val="20"/>
      <w:szCs w:val="20"/>
    </w:rPr>
  </w:style>
  <w:style w:type="paragraph" w:styleId="Numerada2">
    <w:name w:val="List Number 2"/>
    <w:basedOn w:val="Normal"/>
    <w:rsid w:val="00523487"/>
    <w:pPr>
      <w:tabs>
        <w:tab w:val="num" w:pos="720"/>
      </w:tabs>
      <w:ind w:left="720" w:hanging="360"/>
    </w:pPr>
    <w:rPr>
      <w:sz w:val="20"/>
      <w:szCs w:val="20"/>
    </w:rPr>
  </w:style>
  <w:style w:type="paragraph" w:styleId="Numerada3">
    <w:name w:val="List Number 3"/>
    <w:basedOn w:val="Normal"/>
    <w:rsid w:val="00523487"/>
    <w:pPr>
      <w:tabs>
        <w:tab w:val="num" w:pos="1080"/>
      </w:tabs>
      <w:ind w:left="1080" w:hanging="360"/>
    </w:pPr>
    <w:rPr>
      <w:sz w:val="20"/>
      <w:szCs w:val="20"/>
    </w:rPr>
  </w:style>
  <w:style w:type="paragraph" w:styleId="Numerada4">
    <w:name w:val="List Number 4"/>
    <w:basedOn w:val="Normal"/>
    <w:rsid w:val="00523487"/>
    <w:pPr>
      <w:tabs>
        <w:tab w:val="num" w:pos="1440"/>
      </w:tabs>
      <w:ind w:left="1440" w:hanging="360"/>
    </w:pPr>
    <w:rPr>
      <w:sz w:val="20"/>
      <w:szCs w:val="20"/>
    </w:rPr>
  </w:style>
  <w:style w:type="paragraph" w:styleId="Numerada5">
    <w:name w:val="List Number 5"/>
    <w:basedOn w:val="Normal"/>
    <w:rsid w:val="00523487"/>
    <w:pPr>
      <w:tabs>
        <w:tab w:val="num" w:pos="1800"/>
      </w:tabs>
      <w:ind w:left="1800" w:hanging="360"/>
    </w:pPr>
    <w:rPr>
      <w:sz w:val="20"/>
      <w:szCs w:val="20"/>
    </w:rPr>
  </w:style>
  <w:style w:type="paragraph" w:styleId="Primeirorecuodecorpodetexto">
    <w:name w:val="Body Text First Indent"/>
    <w:basedOn w:val="Corpodetexto"/>
    <w:link w:val="PrimeirorecuodecorpodetextoChar"/>
    <w:rsid w:val="00523487"/>
    <w:pPr>
      <w:spacing w:after="120"/>
      <w:ind w:firstLine="210"/>
    </w:pPr>
    <w:rPr>
      <w:b w:val="0"/>
    </w:rPr>
  </w:style>
  <w:style w:type="character" w:customStyle="1" w:styleId="PrimeirorecuodecorpodetextoChar">
    <w:name w:val="Primeiro recuo de corpo de texto Char"/>
    <w:basedOn w:val="CorpodetextoChar1"/>
    <w:link w:val="Primeirorecuodecorpodetexto"/>
    <w:rsid w:val="00523487"/>
    <w:rPr>
      <w:b w:val="0"/>
      <w:sz w:val="36"/>
      <w:szCs w:val="24"/>
    </w:rPr>
  </w:style>
  <w:style w:type="paragraph" w:styleId="Primeirorecuodecorpodetexto2">
    <w:name w:val="Body Text First Indent 2"/>
    <w:basedOn w:val="Recuodecorpodetexto"/>
    <w:link w:val="Primeirorecuodecorpodetexto2Char"/>
    <w:rsid w:val="00523487"/>
    <w:pPr>
      <w:spacing w:after="120"/>
      <w:ind w:firstLine="210"/>
    </w:pPr>
    <w:rPr>
      <w:b w:val="0"/>
    </w:rPr>
  </w:style>
  <w:style w:type="character" w:customStyle="1" w:styleId="Primeirorecuodecorpodetexto2Char">
    <w:name w:val="Primeiro recuo de corpo de texto 2 Char"/>
    <w:basedOn w:val="RecuodecorpodetextoChar1"/>
    <w:link w:val="Primeirorecuodecorpodetexto2"/>
    <w:rsid w:val="00523487"/>
    <w:rPr>
      <w:b w:val="0"/>
      <w:sz w:val="24"/>
      <w:szCs w:val="24"/>
    </w:rPr>
  </w:style>
  <w:style w:type="paragraph" w:styleId="Recuonormal">
    <w:name w:val="Normal Indent"/>
    <w:basedOn w:val="Normal"/>
    <w:rsid w:val="00523487"/>
    <w:pPr>
      <w:ind w:left="708"/>
    </w:pPr>
    <w:rPr>
      <w:sz w:val="20"/>
      <w:szCs w:val="20"/>
    </w:rPr>
  </w:style>
  <w:style w:type="paragraph" w:styleId="Remetente">
    <w:name w:val="envelope return"/>
    <w:basedOn w:val="Normal"/>
    <w:rsid w:val="00523487"/>
    <w:rPr>
      <w:rFonts w:ascii="Arial" w:hAnsi="Arial"/>
      <w:sz w:val="20"/>
      <w:szCs w:val="20"/>
    </w:rPr>
  </w:style>
  <w:style w:type="paragraph" w:styleId="Remissivo1">
    <w:name w:val="index 1"/>
    <w:basedOn w:val="Normal"/>
    <w:next w:val="Normal"/>
    <w:autoRedefine/>
    <w:rsid w:val="00523487"/>
    <w:pPr>
      <w:ind w:left="200" w:hanging="200"/>
    </w:pPr>
    <w:rPr>
      <w:sz w:val="20"/>
      <w:szCs w:val="20"/>
    </w:rPr>
  </w:style>
  <w:style w:type="character" w:customStyle="1" w:styleId="SubttuloChar">
    <w:name w:val="Subtítulo Char"/>
    <w:basedOn w:val="Fontepargpadro"/>
    <w:rsid w:val="00523487"/>
    <w:rPr>
      <w:rFonts w:ascii="Arial" w:hAnsi="Arial"/>
      <w:sz w:val="24"/>
    </w:rPr>
  </w:style>
  <w:style w:type="paragraph" w:styleId="Textodecomentrio">
    <w:name w:val="annotation text"/>
    <w:basedOn w:val="Normal"/>
    <w:link w:val="TextodecomentrioChar"/>
    <w:rsid w:val="00523487"/>
    <w:rPr>
      <w:sz w:val="20"/>
      <w:szCs w:val="20"/>
    </w:rPr>
  </w:style>
  <w:style w:type="character" w:customStyle="1" w:styleId="TextodecomentrioChar">
    <w:name w:val="Texto de comentário Char"/>
    <w:basedOn w:val="Fontepargpadro"/>
    <w:link w:val="Textodecomentrio"/>
    <w:rsid w:val="00523487"/>
  </w:style>
  <w:style w:type="paragraph" w:styleId="Textodemacro">
    <w:name w:val="macro"/>
    <w:link w:val="TextodemacroChar"/>
    <w:rsid w:val="00523487"/>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TextodemacroChar">
    <w:name w:val="Texto de macro Char"/>
    <w:basedOn w:val="Fontepargpadro"/>
    <w:link w:val="Textodemacro"/>
    <w:rsid w:val="00523487"/>
    <w:rPr>
      <w:rFonts w:ascii="Courier New" w:hAnsi="Courier New"/>
    </w:rPr>
  </w:style>
  <w:style w:type="paragraph" w:styleId="Textodenotadefim">
    <w:name w:val="endnote text"/>
    <w:basedOn w:val="Normal"/>
    <w:link w:val="TextodenotadefimChar"/>
    <w:rsid w:val="00523487"/>
    <w:rPr>
      <w:sz w:val="20"/>
      <w:szCs w:val="20"/>
    </w:rPr>
  </w:style>
  <w:style w:type="character" w:customStyle="1" w:styleId="TextodenotadefimChar">
    <w:name w:val="Texto de nota de fim Char"/>
    <w:basedOn w:val="Fontepargpadro"/>
    <w:link w:val="Textodenotadefim"/>
    <w:rsid w:val="00523487"/>
  </w:style>
  <w:style w:type="paragraph" w:styleId="Ttulodanota">
    <w:name w:val="Note Heading"/>
    <w:basedOn w:val="Normal"/>
    <w:next w:val="Normal"/>
    <w:link w:val="TtulodanotaChar"/>
    <w:rsid w:val="00523487"/>
    <w:rPr>
      <w:sz w:val="20"/>
      <w:szCs w:val="20"/>
    </w:rPr>
  </w:style>
  <w:style w:type="character" w:customStyle="1" w:styleId="TtulodanotaChar">
    <w:name w:val="Título da nota Char"/>
    <w:basedOn w:val="Fontepargpadro"/>
    <w:link w:val="Ttulodanota"/>
    <w:rsid w:val="00523487"/>
  </w:style>
  <w:style w:type="paragraph" w:customStyle="1" w:styleId="L1PRT">
    <w:name w:val="L1 (PRT)"/>
    <w:basedOn w:val="Normal"/>
    <w:next w:val="L2ART"/>
    <w:rsid w:val="00523487"/>
    <w:pPr>
      <w:keepNext/>
      <w:tabs>
        <w:tab w:val="num" w:pos="720"/>
      </w:tabs>
      <w:suppressAutoHyphens/>
      <w:spacing w:before="480"/>
      <w:ind w:left="720" w:hanging="360"/>
      <w:jc w:val="both"/>
      <w:outlineLvl w:val="0"/>
    </w:pPr>
    <w:rPr>
      <w:bCs/>
      <w:caps/>
    </w:rPr>
  </w:style>
  <w:style w:type="paragraph" w:customStyle="1" w:styleId="L2ART">
    <w:name w:val="L2 (ART)"/>
    <w:basedOn w:val="Normal"/>
    <w:next w:val="Normal"/>
    <w:rsid w:val="00523487"/>
    <w:pPr>
      <w:widowControl w:val="0"/>
      <w:tabs>
        <w:tab w:val="num" w:pos="1440"/>
      </w:tabs>
      <w:spacing w:before="480"/>
      <w:ind w:left="1440" w:hanging="360"/>
      <w:jc w:val="both"/>
      <w:outlineLvl w:val="1"/>
    </w:pPr>
  </w:style>
  <w:style w:type="paragraph" w:customStyle="1" w:styleId="L3PR1">
    <w:name w:val="L3 (PR1)"/>
    <w:basedOn w:val="Normal"/>
    <w:rsid w:val="00523487"/>
    <w:pPr>
      <w:tabs>
        <w:tab w:val="num" w:pos="2160"/>
      </w:tabs>
      <w:suppressAutoHyphens/>
      <w:spacing w:before="240"/>
      <w:ind w:left="2160" w:hanging="360"/>
      <w:jc w:val="both"/>
      <w:outlineLvl w:val="2"/>
    </w:pPr>
  </w:style>
  <w:style w:type="paragraph" w:customStyle="1" w:styleId="L4PR2">
    <w:name w:val="L4 (PR2)"/>
    <w:basedOn w:val="Normal"/>
    <w:rsid w:val="00523487"/>
    <w:pPr>
      <w:tabs>
        <w:tab w:val="num" w:pos="2880"/>
      </w:tabs>
      <w:suppressAutoHyphens/>
      <w:ind w:left="2880" w:hanging="360"/>
      <w:jc w:val="both"/>
      <w:outlineLvl w:val="3"/>
    </w:pPr>
  </w:style>
  <w:style w:type="paragraph" w:customStyle="1" w:styleId="L5PR3">
    <w:name w:val="L5 (PR3)"/>
    <w:basedOn w:val="Normal"/>
    <w:rsid w:val="00523487"/>
    <w:pPr>
      <w:widowControl w:val="0"/>
      <w:tabs>
        <w:tab w:val="num" w:pos="3600"/>
      </w:tabs>
      <w:ind w:left="3600" w:hanging="360"/>
      <w:jc w:val="both"/>
      <w:outlineLvl w:val="4"/>
    </w:pPr>
  </w:style>
  <w:style w:type="paragraph" w:customStyle="1" w:styleId="L6PR4">
    <w:name w:val="L6 (PR4)"/>
    <w:basedOn w:val="Normal"/>
    <w:rsid w:val="00523487"/>
    <w:pPr>
      <w:widowControl w:val="0"/>
      <w:tabs>
        <w:tab w:val="num" w:pos="4320"/>
      </w:tabs>
      <w:ind w:left="4320" w:hanging="360"/>
      <w:jc w:val="both"/>
      <w:outlineLvl w:val="5"/>
    </w:pPr>
  </w:style>
  <w:style w:type="character" w:customStyle="1" w:styleId="textocinza">
    <w:name w:val="textocinza"/>
    <w:basedOn w:val="Fontepargpadro"/>
    <w:rsid w:val="00523487"/>
    <w:rPr>
      <w:rFonts w:ascii="Verdana" w:hAnsi="Verdana" w:hint="default"/>
      <w:caps/>
      <w:color w:val="333333"/>
      <w:sz w:val="14"/>
      <w:szCs w:val="14"/>
    </w:rPr>
  </w:style>
  <w:style w:type="paragraph" w:styleId="CabealhodoSumrio">
    <w:name w:val="TOC Heading"/>
    <w:basedOn w:val="Ttulo1"/>
    <w:next w:val="Normal"/>
    <w:qFormat/>
    <w:rsid w:val="00523487"/>
    <w:pPr>
      <w:keepLines/>
      <w:spacing w:before="480" w:line="276" w:lineRule="auto"/>
      <w:outlineLvl w:val="9"/>
    </w:pPr>
    <w:rPr>
      <w:rFonts w:ascii="Cambria" w:hAnsi="Cambria"/>
      <w:bCs/>
      <w:color w:val="365F91"/>
      <w:sz w:val="28"/>
      <w:szCs w:val="28"/>
      <w:lang w:eastAsia="en-US"/>
    </w:rPr>
  </w:style>
  <w:style w:type="character" w:styleId="Nmerodelinha">
    <w:name w:val="line number"/>
    <w:basedOn w:val="Fontepargpadro"/>
    <w:unhideWhenUsed/>
    <w:rsid w:val="00523487"/>
  </w:style>
  <w:style w:type="paragraph" w:customStyle="1" w:styleId="yiv1358828890msonormal">
    <w:name w:val="yiv1358828890msonormal"/>
    <w:basedOn w:val="Normal"/>
    <w:rsid w:val="00523487"/>
    <w:pPr>
      <w:spacing w:before="100" w:beforeAutospacing="1" w:after="100" w:afterAutospacing="1"/>
    </w:pPr>
  </w:style>
  <w:style w:type="paragraph" w:customStyle="1" w:styleId="BodyTextIndent31">
    <w:name w:val="Body Text Indent 31"/>
    <w:basedOn w:val="Normal"/>
    <w:rsid w:val="00523487"/>
    <w:pPr>
      <w:widowControl w:val="0"/>
      <w:overflowPunct w:val="0"/>
      <w:autoSpaceDE w:val="0"/>
      <w:autoSpaceDN w:val="0"/>
      <w:adjustRightInd w:val="0"/>
      <w:ind w:left="567" w:hanging="567"/>
      <w:jc w:val="both"/>
      <w:textAlignment w:val="baseline"/>
    </w:pPr>
    <w:rPr>
      <w:rFonts w:ascii="Arial" w:hAnsi="Arial"/>
      <w:szCs w:val="20"/>
    </w:rPr>
  </w:style>
  <w:style w:type="character" w:customStyle="1" w:styleId="Strong1">
    <w:name w:val="Strong1"/>
    <w:rsid w:val="00523487"/>
    <w:rPr>
      <w:b/>
    </w:rPr>
  </w:style>
  <w:style w:type="paragraph" w:customStyle="1" w:styleId="Default">
    <w:name w:val="Default"/>
    <w:rsid w:val="00523487"/>
    <w:pPr>
      <w:autoSpaceDE w:val="0"/>
      <w:autoSpaceDN w:val="0"/>
      <w:adjustRightInd w:val="0"/>
    </w:pPr>
    <w:rPr>
      <w:rFonts w:ascii="Arial" w:hAnsi="Arial" w:cs="Arial"/>
      <w:color w:val="000000"/>
      <w:sz w:val="24"/>
      <w:szCs w:val="24"/>
    </w:rPr>
  </w:style>
  <w:style w:type="character" w:customStyle="1" w:styleId="apple-style-span">
    <w:name w:val="apple-style-span"/>
    <w:rsid w:val="00523487"/>
  </w:style>
  <w:style w:type="paragraph" w:customStyle="1" w:styleId="m6588820492838985226ydp7a379fd2msonormal">
    <w:name w:val="m_6588820492838985226ydp7a379fd2msonormal"/>
    <w:basedOn w:val="Normal"/>
    <w:rsid w:val="00B614BF"/>
    <w:pPr>
      <w:spacing w:before="100" w:beforeAutospacing="1" w:after="100" w:afterAutospacing="1"/>
    </w:pPr>
  </w:style>
  <w:style w:type="character" w:styleId="Refdecomentrio">
    <w:name w:val="annotation reference"/>
    <w:basedOn w:val="Fontepargpadro"/>
    <w:semiHidden/>
    <w:unhideWhenUsed/>
    <w:rsid w:val="00B614BF"/>
    <w:rPr>
      <w:sz w:val="16"/>
      <w:szCs w:val="16"/>
    </w:rPr>
  </w:style>
  <w:style w:type="paragraph" w:styleId="Assuntodocomentrio">
    <w:name w:val="annotation subject"/>
    <w:basedOn w:val="Textodecomentrio"/>
    <w:next w:val="Textodecomentrio"/>
    <w:link w:val="AssuntodocomentrioChar"/>
    <w:semiHidden/>
    <w:unhideWhenUsed/>
    <w:rsid w:val="00B614BF"/>
    <w:rPr>
      <w:b/>
      <w:bCs/>
    </w:rPr>
  </w:style>
  <w:style w:type="character" w:customStyle="1" w:styleId="AssuntodocomentrioChar">
    <w:name w:val="Assunto do comentário Char"/>
    <w:basedOn w:val="TextodecomentrioChar"/>
    <w:link w:val="Assuntodocomentrio"/>
    <w:semiHidden/>
    <w:rsid w:val="00B614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16545">
      <w:bodyDiv w:val="1"/>
      <w:marLeft w:val="0"/>
      <w:marRight w:val="0"/>
      <w:marTop w:val="0"/>
      <w:marBottom w:val="0"/>
      <w:divBdr>
        <w:top w:val="none" w:sz="0" w:space="0" w:color="auto"/>
        <w:left w:val="none" w:sz="0" w:space="0" w:color="auto"/>
        <w:bottom w:val="none" w:sz="0" w:space="0" w:color="auto"/>
        <w:right w:val="none" w:sz="0" w:space="0" w:color="auto"/>
      </w:divBdr>
    </w:div>
    <w:div w:id="209848265">
      <w:bodyDiv w:val="1"/>
      <w:marLeft w:val="0"/>
      <w:marRight w:val="0"/>
      <w:marTop w:val="0"/>
      <w:marBottom w:val="0"/>
      <w:divBdr>
        <w:top w:val="none" w:sz="0" w:space="0" w:color="auto"/>
        <w:left w:val="none" w:sz="0" w:space="0" w:color="auto"/>
        <w:bottom w:val="none" w:sz="0" w:space="0" w:color="auto"/>
        <w:right w:val="none" w:sz="0" w:space="0" w:color="auto"/>
      </w:divBdr>
    </w:div>
    <w:div w:id="580330053">
      <w:bodyDiv w:val="1"/>
      <w:marLeft w:val="0"/>
      <w:marRight w:val="0"/>
      <w:marTop w:val="0"/>
      <w:marBottom w:val="0"/>
      <w:divBdr>
        <w:top w:val="none" w:sz="0" w:space="0" w:color="auto"/>
        <w:left w:val="none" w:sz="0" w:space="0" w:color="auto"/>
        <w:bottom w:val="none" w:sz="0" w:space="0" w:color="auto"/>
        <w:right w:val="none" w:sz="0" w:space="0" w:color="auto"/>
      </w:divBdr>
    </w:div>
    <w:div w:id="661856194">
      <w:bodyDiv w:val="1"/>
      <w:marLeft w:val="0"/>
      <w:marRight w:val="0"/>
      <w:marTop w:val="0"/>
      <w:marBottom w:val="0"/>
      <w:divBdr>
        <w:top w:val="none" w:sz="0" w:space="0" w:color="auto"/>
        <w:left w:val="none" w:sz="0" w:space="0" w:color="auto"/>
        <w:bottom w:val="none" w:sz="0" w:space="0" w:color="auto"/>
        <w:right w:val="none" w:sz="0" w:space="0" w:color="auto"/>
      </w:divBdr>
    </w:div>
    <w:div w:id="714887357">
      <w:bodyDiv w:val="1"/>
      <w:marLeft w:val="0"/>
      <w:marRight w:val="0"/>
      <w:marTop w:val="0"/>
      <w:marBottom w:val="0"/>
      <w:divBdr>
        <w:top w:val="none" w:sz="0" w:space="0" w:color="auto"/>
        <w:left w:val="none" w:sz="0" w:space="0" w:color="auto"/>
        <w:bottom w:val="none" w:sz="0" w:space="0" w:color="auto"/>
        <w:right w:val="none" w:sz="0" w:space="0" w:color="auto"/>
      </w:divBdr>
    </w:div>
    <w:div w:id="879050284">
      <w:bodyDiv w:val="1"/>
      <w:marLeft w:val="0"/>
      <w:marRight w:val="0"/>
      <w:marTop w:val="0"/>
      <w:marBottom w:val="0"/>
      <w:divBdr>
        <w:top w:val="none" w:sz="0" w:space="0" w:color="auto"/>
        <w:left w:val="none" w:sz="0" w:space="0" w:color="auto"/>
        <w:bottom w:val="none" w:sz="0" w:space="0" w:color="auto"/>
        <w:right w:val="none" w:sz="0" w:space="0" w:color="auto"/>
      </w:divBdr>
    </w:div>
    <w:div w:id="913391071">
      <w:bodyDiv w:val="1"/>
      <w:marLeft w:val="0"/>
      <w:marRight w:val="0"/>
      <w:marTop w:val="0"/>
      <w:marBottom w:val="0"/>
      <w:divBdr>
        <w:top w:val="none" w:sz="0" w:space="0" w:color="auto"/>
        <w:left w:val="none" w:sz="0" w:space="0" w:color="auto"/>
        <w:bottom w:val="none" w:sz="0" w:space="0" w:color="auto"/>
        <w:right w:val="none" w:sz="0" w:space="0" w:color="auto"/>
      </w:divBdr>
    </w:div>
    <w:div w:id="976953956">
      <w:bodyDiv w:val="1"/>
      <w:marLeft w:val="0"/>
      <w:marRight w:val="0"/>
      <w:marTop w:val="0"/>
      <w:marBottom w:val="0"/>
      <w:divBdr>
        <w:top w:val="none" w:sz="0" w:space="0" w:color="auto"/>
        <w:left w:val="none" w:sz="0" w:space="0" w:color="auto"/>
        <w:bottom w:val="none" w:sz="0" w:space="0" w:color="auto"/>
        <w:right w:val="none" w:sz="0" w:space="0" w:color="auto"/>
      </w:divBdr>
    </w:div>
    <w:div w:id="1051810431">
      <w:bodyDiv w:val="1"/>
      <w:marLeft w:val="0"/>
      <w:marRight w:val="0"/>
      <w:marTop w:val="0"/>
      <w:marBottom w:val="0"/>
      <w:divBdr>
        <w:top w:val="none" w:sz="0" w:space="0" w:color="auto"/>
        <w:left w:val="none" w:sz="0" w:space="0" w:color="auto"/>
        <w:bottom w:val="none" w:sz="0" w:space="0" w:color="auto"/>
        <w:right w:val="none" w:sz="0" w:space="0" w:color="auto"/>
      </w:divBdr>
    </w:div>
    <w:div w:id="1090396375">
      <w:bodyDiv w:val="1"/>
      <w:marLeft w:val="0"/>
      <w:marRight w:val="0"/>
      <w:marTop w:val="0"/>
      <w:marBottom w:val="0"/>
      <w:divBdr>
        <w:top w:val="none" w:sz="0" w:space="0" w:color="auto"/>
        <w:left w:val="none" w:sz="0" w:space="0" w:color="auto"/>
        <w:bottom w:val="none" w:sz="0" w:space="0" w:color="auto"/>
        <w:right w:val="none" w:sz="0" w:space="0" w:color="auto"/>
      </w:divBdr>
    </w:div>
    <w:div w:id="1259171506">
      <w:bodyDiv w:val="1"/>
      <w:marLeft w:val="0"/>
      <w:marRight w:val="0"/>
      <w:marTop w:val="0"/>
      <w:marBottom w:val="0"/>
      <w:divBdr>
        <w:top w:val="none" w:sz="0" w:space="0" w:color="auto"/>
        <w:left w:val="none" w:sz="0" w:space="0" w:color="auto"/>
        <w:bottom w:val="none" w:sz="0" w:space="0" w:color="auto"/>
        <w:right w:val="none" w:sz="0" w:space="0" w:color="auto"/>
      </w:divBdr>
    </w:div>
    <w:div w:id="1488590156">
      <w:bodyDiv w:val="1"/>
      <w:marLeft w:val="0"/>
      <w:marRight w:val="0"/>
      <w:marTop w:val="0"/>
      <w:marBottom w:val="0"/>
      <w:divBdr>
        <w:top w:val="none" w:sz="0" w:space="0" w:color="auto"/>
        <w:left w:val="none" w:sz="0" w:space="0" w:color="auto"/>
        <w:bottom w:val="none" w:sz="0" w:space="0" w:color="auto"/>
        <w:right w:val="none" w:sz="0" w:space="0" w:color="auto"/>
      </w:divBdr>
    </w:div>
    <w:div w:id="1512335154">
      <w:bodyDiv w:val="1"/>
      <w:marLeft w:val="0"/>
      <w:marRight w:val="0"/>
      <w:marTop w:val="0"/>
      <w:marBottom w:val="0"/>
      <w:divBdr>
        <w:top w:val="none" w:sz="0" w:space="0" w:color="auto"/>
        <w:left w:val="none" w:sz="0" w:space="0" w:color="auto"/>
        <w:bottom w:val="none" w:sz="0" w:space="0" w:color="auto"/>
        <w:right w:val="none" w:sz="0" w:space="0" w:color="auto"/>
      </w:divBdr>
    </w:div>
    <w:div w:id="1564566387">
      <w:bodyDiv w:val="1"/>
      <w:marLeft w:val="0"/>
      <w:marRight w:val="0"/>
      <w:marTop w:val="0"/>
      <w:marBottom w:val="0"/>
      <w:divBdr>
        <w:top w:val="none" w:sz="0" w:space="0" w:color="auto"/>
        <w:left w:val="none" w:sz="0" w:space="0" w:color="auto"/>
        <w:bottom w:val="none" w:sz="0" w:space="0" w:color="auto"/>
        <w:right w:val="none" w:sz="0" w:space="0" w:color="auto"/>
      </w:divBdr>
    </w:div>
    <w:div w:id="1642660888">
      <w:bodyDiv w:val="1"/>
      <w:marLeft w:val="0"/>
      <w:marRight w:val="0"/>
      <w:marTop w:val="0"/>
      <w:marBottom w:val="0"/>
      <w:divBdr>
        <w:top w:val="none" w:sz="0" w:space="0" w:color="auto"/>
        <w:left w:val="none" w:sz="0" w:space="0" w:color="auto"/>
        <w:bottom w:val="none" w:sz="0" w:space="0" w:color="auto"/>
        <w:right w:val="none" w:sz="0" w:space="0" w:color="auto"/>
      </w:divBdr>
    </w:div>
    <w:div w:id="1785610656">
      <w:bodyDiv w:val="1"/>
      <w:marLeft w:val="0"/>
      <w:marRight w:val="0"/>
      <w:marTop w:val="0"/>
      <w:marBottom w:val="0"/>
      <w:divBdr>
        <w:top w:val="none" w:sz="0" w:space="0" w:color="auto"/>
        <w:left w:val="none" w:sz="0" w:space="0" w:color="auto"/>
        <w:bottom w:val="none" w:sz="0" w:space="0" w:color="auto"/>
        <w:right w:val="none" w:sz="0" w:space="0" w:color="auto"/>
      </w:divBdr>
    </w:div>
    <w:div w:id="1787657022">
      <w:bodyDiv w:val="1"/>
      <w:marLeft w:val="0"/>
      <w:marRight w:val="0"/>
      <w:marTop w:val="0"/>
      <w:marBottom w:val="0"/>
      <w:divBdr>
        <w:top w:val="none" w:sz="0" w:space="0" w:color="auto"/>
        <w:left w:val="none" w:sz="0" w:space="0" w:color="auto"/>
        <w:bottom w:val="none" w:sz="0" w:space="0" w:color="auto"/>
        <w:right w:val="none" w:sz="0" w:space="0" w:color="auto"/>
      </w:divBdr>
    </w:div>
    <w:div w:id="1790054000">
      <w:bodyDiv w:val="1"/>
      <w:marLeft w:val="0"/>
      <w:marRight w:val="0"/>
      <w:marTop w:val="0"/>
      <w:marBottom w:val="0"/>
      <w:divBdr>
        <w:top w:val="none" w:sz="0" w:space="0" w:color="auto"/>
        <w:left w:val="none" w:sz="0" w:space="0" w:color="auto"/>
        <w:bottom w:val="none" w:sz="0" w:space="0" w:color="auto"/>
        <w:right w:val="none" w:sz="0" w:space="0" w:color="auto"/>
      </w:divBdr>
    </w:div>
    <w:div w:id="1822890879">
      <w:bodyDiv w:val="1"/>
      <w:marLeft w:val="0"/>
      <w:marRight w:val="0"/>
      <w:marTop w:val="0"/>
      <w:marBottom w:val="0"/>
      <w:divBdr>
        <w:top w:val="none" w:sz="0" w:space="0" w:color="auto"/>
        <w:left w:val="none" w:sz="0" w:space="0" w:color="auto"/>
        <w:bottom w:val="none" w:sz="0" w:space="0" w:color="auto"/>
        <w:right w:val="none" w:sz="0" w:space="0" w:color="auto"/>
      </w:divBdr>
    </w:div>
    <w:div w:id="204316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alfenas.mg.gov.br" TargetMode="External"/><Relationship Id="rId1" Type="http://schemas.openxmlformats.org/officeDocument/2006/relationships/hyperlink" Target="http://www.alfenas.mg.gov.br" TargetMode="External"/><Relationship Id="rId4"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Documents\Modelos%20Personalizados%20do%20Office\timbre.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68E25-BD85-4106-BA31-5C770B136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Template>
  <TotalTime>435</TotalTime>
  <Pages>1</Pages>
  <Words>5473</Words>
  <Characters>29555</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PLANO MUNICIPAL DE ASSISTÊNCIA SOCIAL</vt:lpstr>
    </vt:vector>
  </TitlesOfParts>
  <Company/>
  <LinksUpToDate>false</LinksUpToDate>
  <CharactersWithSpaces>34959</CharactersWithSpaces>
  <SharedDoc>false</SharedDoc>
  <HLinks>
    <vt:vector size="6" baseType="variant">
      <vt:variant>
        <vt:i4>393275</vt:i4>
      </vt:variant>
      <vt:variant>
        <vt:i4>0</vt:i4>
      </vt:variant>
      <vt:variant>
        <vt:i4>0</vt:i4>
      </vt:variant>
      <vt:variant>
        <vt:i4>5</vt:i4>
      </vt:variant>
      <vt:variant>
        <vt:lpwstr>mailto:prefeitura@alfenas.mg.gov.br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PLANO MUNICIPAL DE ASSISTÊNCIA SOCIAL</dc:title>
  <dc:creator>Daniel de Carvalho</dc:creator>
  <cp:lastModifiedBy>Hermes</cp:lastModifiedBy>
  <cp:revision>9</cp:revision>
  <cp:lastPrinted>2023-04-14T13:01:00Z</cp:lastPrinted>
  <dcterms:created xsi:type="dcterms:W3CDTF">2023-04-13T12:44:00Z</dcterms:created>
  <dcterms:modified xsi:type="dcterms:W3CDTF">2023-04-14T13:34:00Z</dcterms:modified>
</cp:coreProperties>
</file>